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B" w:rsidRPr="00BB7D1F" w:rsidRDefault="00043E9B" w:rsidP="00BB7D1F">
      <w:pPr>
        <w:jc w:val="center"/>
        <w:rPr>
          <w:b/>
          <w:sz w:val="32"/>
          <w:szCs w:val="32"/>
        </w:rPr>
      </w:pPr>
      <w:r w:rsidRPr="00BB7D1F">
        <w:rPr>
          <w:rFonts w:hint="eastAsia"/>
          <w:b/>
          <w:sz w:val="32"/>
          <w:szCs w:val="32"/>
        </w:rPr>
        <w:t>升旗仪式议程</w:t>
      </w:r>
    </w:p>
    <w:p w:rsidR="00043E9B" w:rsidRPr="00BB7D1F" w:rsidRDefault="00043E9B" w:rsidP="00BB7D1F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开场语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甲：尊敬的老师，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乙：亲爱的同学们，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合：大家早上好！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甲：我是主持人（</w:t>
      </w:r>
      <w:r>
        <w:rPr>
          <w:rFonts w:ascii="宋体" w:hAnsi="宋体" w:hint="eastAsia"/>
          <w:sz w:val="24"/>
          <w:szCs w:val="24"/>
        </w:rPr>
        <w:t>丁浩栋</w:t>
      </w:r>
      <w:r w:rsidRPr="00BB7D1F">
        <w:rPr>
          <w:rFonts w:ascii="宋体" w:hAnsi="宋体" w:hint="eastAsia"/>
          <w:sz w:val="24"/>
          <w:szCs w:val="24"/>
        </w:rPr>
        <w:t>）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乙：我是主持人（</w:t>
      </w:r>
      <w:r>
        <w:rPr>
          <w:rFonts w:ascii="宋体" w:hAnsi="宋体" w:hint="eastAsia"/>
          <w:sz w:val="24"/>
          <w:szCs w:val="24"/>
        </w:rPr>
        <w:t>胥敏</w:t>
      </w:r>
      <w:r w:rsidRPr="00BB7D1F">
        <w:rPr>
          <w:rFonts w:ascii="宋体" w:hAnsi="宋体" w:hint="eastAsia"/>
          <w:sz w:val="24"/>
          <w:szCs w:val="24"/>
        </w:rPr>
        <w:t>）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甲：我宣布：</w:t>
      </w:r>
      <w:r w:rsidRPr="00BB7D1F">
        <w:rPr>
          <w:rFonts w:ascii="宋体" w:hAnsi="宋体" w:hint="eastAsia"/>
          <w:sz w:val="24"/>
          <w:szCs w:val="24"/>
        </w:rPr>
        <w:t>吕墅小学</w:t>
      </w:r>
      <w:r>
        <w:rPr>
          <w:rFonts w:ascii="宋体" w:hAnsi="宋体" w:hint="eastAsia"/>
          <w:sz w:val="24"/>
          <w:szCs w:val="24"/>
        </w:rPr>
        <w:t>第</w:t>
      </w:r>
      <w:r>
        <w:rPr>
          <w:rFonts w:ascii="宋体" w:hAnsi="宋体"/>
          <w:sz w:val="24"/>
          <w:szCs w:val="24"/>
        </w:rPr>
        <w:t>2</w:t>
      </w:r>
      <w:r w:rsidRPr="00BB7D1F">
        <w:rPr>
          <w:rFonts w:ascii="宋体" w:hAnsi="宋体" w:hint="eastAsia"/>
          <w:sz w:val="24"/>
          <w:szCs w:val="24"/>
        </w:rPr>
        <w:t>周升旗仪式现在开始！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乙：本次升旗仪式，由我们六（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BB7D1F">
        <w:rPr>
          <w:rFonts w:ascii="宋体" w:hAnsi="宋体" w:hint="eastAsia"/>
          <w:sz w:val="24"/>
          <w:szCs w:val="24"/>
        </w:rPr>
        <w:t>班承办。</w:t>
      </w:r>
    </w:p>
    <w:p w:rsidR="00043E9B" w:rsidRPr="00BB7D1F" w:rsidRDefault="00043E9B" w:rsidP="00BB7D1F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授带</w:t>
      </w: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甲：全体立正！下面请升旗手（</w:t>
      </w:r>
      <w:r>
        <w:rPr>
          <w:rFonts w:ascii="宋体" w:hAnsi="宋体" w:hint="eastAsia"/>
          <w:sz w:val="24"/>
          <w:szCs w:val="24"/>
        </w:rPr>
        <w:t>杨璐</w:t>
      </w:r>
      <w:r w:rsidRPr="00BB7D1F">
        <w:rPr>
          <w:rFonts w:ascii="宋体" w:hAnsi="宋体"/>
          <w:sz w:val="24"/>
          <w:szCs w:val="24"/>
        </w:rPr>
        <w:t xml:space="preserve"> </w:t>
      </w:r>
      <w:r w:rsidRPr="00BB7D1F">
        <w:rPr>
          <w:rFonts w:ascii="宋体" w:hAnsi="宋体" w:hint="eastAsia"/>
          <w:sz w:val="24"/>
          <w:szCs w:val="24"/>
        </w:rPr>
        <w:t>）上场，大家欢迎。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乙：请班主任蒋洪艳</w:t>
      </w:r>
      <w:r w:rsidRPr="00BB7D1F">
        <w:rPr>
          <w:rFonts w:ascii="宋体" w:hAnsi="宋体" w:hint="eastAsia"/>
          <w:sz w:val="24"/>
          <w:szCs w:val="24"/>
        </w:rPr>
        <w:t>老师为升旗手授带。</w:t>
      </w:r>
    </w:p>
    <w:p w:rsidR="00043E9B" w:rsidRPr="00BB7D1F" w:rsidRDefault="00043E9B" w:rsidP="00BB7D1F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升旗手讲话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</w:t>
      </w:r>
      <w:r>
        <w:rPr>
          <w:rFonts w:ascii="宋体" w:hAnsi="宋体" w:hint="eastAsia"/>
          <w:sz w:val="24"/>
          <w:szCs w:val="24"/>
        </w:rPr>
        <w:t>请大家以热烈的掌声，欢迎我们六（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BB7D1F">
        <w:rPr>
          <w:rFonts w:ascii="宋体" w:hAnsi="宋体" w:hint="eastAsia"/>
          <w:sz w:val="24"/>
          <w:szCs w:val="24"/>
        </w:rPr>
        <w:t>班光荣的升旗手（</w:t>
      </w:r>
      <w:r>
        <w:rPr>
          <w:rFonts w:ascii="宋体" w:hAnsi="宋体" w:hint="eastAsia"/>
          <w:sz w:val="24"/>
          <w:szCs w:val="24"/>
        </w:rPr>
        <w:t>杨璐</w:t>
      </w:r>
      <w:r w:rsidRPr="00BB7D1F">
        <w:rPr>
          <w:rFonts w:ascii="宋体" w:hAnsi="宋体" w:hint="eastAsia"/>
          <w:sz w:val="24"/>
          <w:szCs w:val="24"/>
        </w:rPr>
        <w:t>）同学讲话。</w:t>
      </w:r>
    </w:p>
    <w:p w:rsidR="00043E9B" w:rsidRPr="00BB7D1F" w:rsidRDefault="00043E9B" w:rsidP="00BB7D1F">
      <w:pPr>
        <w:pStyle w:val="ListParagraph"/>
        <w:numPr>
          <w:ilvl w:val="0"/>
          <w:numId w:val="1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护旗手展示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乙：担任本次升旗仪式护旗手的是（</w:t>
      </w:r>
      <w:r>
        <w:rPr>
          <w:rFonts w:ascii="宋体" w:hAnsi="宋体" w:hint="eastAsia"/>
          <w:sz w:val="24"/>
          <w:szCs w:val="24"/>
        </w:rPr>
        <w:t>邢文凯</w:t>
      </w:r>
      <w:r w:rsidRPr="00BB7D1F">
        <w:rPr>
          <w:rFonts w:ascii="宋体" w:hAnsi="宋体" w:hint="eastAsia"/>
          <w:sz w:val="24"/>
          <w:szCs w:val="24"/>
        </w:rPr>
        <w:t>）和（</w:t>
      </w:r>
      <w:r>
        <w:rPr>
          <w:rFonts w:ascii="宋体" w:hAnsi="宋体" w:hint="eastAsia"/>
          <w:sz w:val="24"/>
          <w:szCs w:val="24"/>
        </w:rPr>
        <w:t>祁玟</w:t>
      </w:r>
      <w:r w:rsidRPr="00BB7D1F">
        <w:rPr>
          <w:rFonts w:ascii="宋体" w:hAnsi="宋体" w:hint="eastAsia"/>
          <w:sz w:val="24"/>
          <w:szCs w:val="24"/>
        </w:rPr>
        <w:t>）同学。（</w:t>
      </w:r>
      <w:r>
        <w:rPr>
          <w:rFonts w:ascii="宋体" w:hAnsi="宋体" w:hint="eastAsia"/>
          <w:sz w:val="24"/>
          <w:szCs w:val="24"/>
        </w:rPr>
        <w:t>邢文凯</w:t>
      </w:r>
      <w:r w:rsidRPr="00BB7D1F">
        <w:rPr>
          <w:rFonts w:ascii="宋体" w:hAnsi="宋体" w:hint="eastAsia"/>
          <w:sz w:val="24"/>
          <w:szCs w:val="24"/>
        </w:rPr>
        <w:t>）同学在（</w:t>
      </w:r>
      <w:r w:rsidRPr="00BB7D1F"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                                            </w:t>
      </w:r>
      <w:r w:rsidRPr="00BB7D1F">
        <w:rPr>
          <w:rFonts w:ascii="宋体" w:hAnsi="宋体"/>
          <w:sz w:val="24"/>
          <w:szCs w:val="24"/>
        </w:rPr>
        <w:t xml:space="preserve">     </w:t>
      </w:r>
      <w:r w:rsidRPr="00BB7D1F">
        <w:rPr>
          <w:rFonts w:ascii="宋体" w:hAnsi="宋体" w:hint="eastAsia"/>
          <w:sz w:val="24"/>
          <w:szCs w:val="24"/>
        </w:rPr>
        <w:t>）（敬礼）；（</w:t>
      </w:r>
      <w:r>
        <w:rPr>
          <w:rFonts w:ascii="宋体" w:hAnsi="宋体" w:hint="eastAsia"/>
          <w:sz w:val="24"/>
          <w:szCs w:val="24"/>
        </w:rPr>
        <w:t>祁玟</w:t>
      </w:r>
      <w:r w:rsidRPr="00BB7D1F">
        <w:rPr>
          <w:rFonts w:ascii="宋体" w:hAnsi="宋体" w:hint="eastAsia"/>
          <w:sz w:val="24"/>
          <w:szCs w:val="24"/>
        </w:rPr>
        <w:t>）同学（</w:t>
      </w:r>
      <w:r w:rsidRPr="00BB7D1F"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                                    </w:t>
      </w:r>
      <w:r w:rsidRPr="00BB7D1F">
        <w:rPr>
          <w:rFonts w:ascii="宋体" w:hAnsi="宋体"/>
          <w:sz w:val="24"/>
          <w:szCs w:val="24"/>
        </w:rPr>
        <w:t xml:space="preserve"> </w:t>
      </w:r>
      <w:r w:rsidRPr="00BB7D1F">
        <w:rPr>
          <w:rFonts w:ascii="宋体" w:hAnsi="宋体" w:hint="eastAsia"/>
          <w:sz w:val="24"/>
          <w:szCs w:val="24"/>
        </w:rPr>
        <w:t>）（敬礼）。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五、出旗、奏乐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甲：出旗</w:t>
      </w:r>
      <w:r>
        <w:rPr>
          <w:rFonts w:asci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请全体师生行注目礼</w:t>
      </w:r>
    </w:p>
    <w:p w:rsidR="00043E9B" w:rsidRPr="00BB7D1F" w:rsidRDefault="00043E9B" w:rsidP="00BB7D1F">
      <w:pPr>
        <w:pStyle w:val="ListParagraph"/>
        <w:numPr>
          <w:ilvl w:val="0"/>
          <w:numId w:val="2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升国旗，奏国歌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乙：升国旗，奏国歌</w:t>
      </w:r>
      <w:r>
        <w:rPr>
          <w:rFonts w:ascii="宋体" w:hAnsi="宋体" w:hint="eastAsia"/>
          <w:sz w:val="24"/>
          <w:szCs w:val="24"/>
        </w:rPr>
        <w:t>。请全体老师和一年级的学生行注目礼，请全体少先队员敬队礼。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甲：</w:t>
      </w:r>
      <w:r>
        <w:rPr>
          <w:rFonts w:ascii="宋体" w:hAnsi="宋体" w:hint="eastAsia"/>
          <w:sz w:val="24"/>
          <w:szCs w:val="24"/>
        </w:rPr>
        <w:t>礼毕。请全体师生唱国歌。领唱：吴一涵，指挥：孙妍雅</w:t>
      </w:r>
    </w:p>
    <w:p w:rsidR="00043E9B" w:rsidRPr="00BB7D1F" w:rsidRDefault="00043E9B" w:rsidP="00BB7D1F">
      <w:pPr>
        <w:pStyle w:val="ListParagraph"/>
        <w:numPr>
          <w:ilvl w:val="0"/>
          <w:numId w:val="2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国旗下讲话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甲：跨立。我们班展示的主题是《九月的礼赞》。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乙：金秋，散发着丹桂的馨香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甲：金秋，弥漫着殷殷的情愫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乙：一个期待在金秋的枝头悄然萌芽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甲：一种热情和着金秋激情的节拍踏歌而来</w:t>
      </w:r>
    </w:p>
    <w:p w:rsidR="00043E9B" w:rsidRPr="00AD6ABA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乙：纯洁的心，洁白的粉笔，一笔一画塑成一个金色的节日</w:t>
      </w:r>
      <w:r>
        <w:rPr>
          <w:rFonts w:ascii="宋体" w:hAnsi="宋体"/>
          <w:sz w:val="24"/>
          <w:szCs w:val="24"/>
        </w:rPr>
        <w:t>——</w:t>
      </w:r>
      <w:r>
        <w:rPr>
          <w:rFonts w:ascii="宋体" w:hAnsi="宋体" w:hint="eastAsia"/>
          <w:sz w:val="24"/>
          <w:szCs w:val="24"/>
        </w:rPr>
        <w:t>教师节。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甲：九月是收获的季节，是回报的季节，教师是这个季节永恒的主题。</w:t>
      </w:r>
    </w:p>
    <w:p w:rsidR="00043E9B" w:rsidRPr="009277B9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乙：亲爱的老师</w:t>
      </w:r>
      <w:r>
        <w:rPr>
          <w:rFonts w:ascii="宋体" w:hAnsi="宋体"/>
          <w:sz w:val="24"/>
          <w:szCs w:val="24"/>
        </w:rPr>
        <w:t>——</w:t>
      </w:r>
      <w:r>
        <w:rPr>
          <w:rFonts w:ascii="宋体" w:hAnsi="宋体" w:hint="eastAsia"/>
          <w:sz w:val="24"/>
          <w:szCs w:val="24"/>
        </w:rPr>
        <w:t>您辛苦了！请大家用最热烈的掌声再次向我们的老师表示祝贺。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甲：敬爱的老师，今天的掌声只为您响起，今天的鲜花只为您绽放。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乙：老师，您对我们的爱，藏在眉宇间，从不说出来。我们队您的爱，也总搁在心里边。但今天，我们想大声说出来。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甲：下面请欣赏六（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）为大家带来的的诗朗诵。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乙：轻风系不住流云，流云带走了岁月，您不悔的耕耘，鼓励我们交出一份份满意的人生答卷。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甲：老师，我们爱您，在生命中的每一天。</w:t>
      </w:r>
    </w:p>
    <w:p w:rsidR="00043E9B" w:rsidRPr="00276674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乙：同学们，让我们时时刻刻尊敬老师，听从老师的教导，用我们的进步，去编织世上最绚丽的花环，献给我们敬爱的老师！</w:t>
      </w:r>
    </w:p>
    <w:p w:rsidR="00043E9B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</w:p>
    <w:p w:rsidR="00043E9B" w:rsidRPr="00BB7D1F" w:rsidRDefault="00043E9B" w:rsidP="00BB7D1F">
      <w:pPr>
        <w:pStyle w:val="ListParagraph"/>
        <w:spacing w:line="380" w:lineRule="exact"/>
        <w:ind w:left="420" w:firstLineChars="0" w:firstLine="0"/>
        <w:rPr>
          <w:rFonts w:ascii="宋体"/>
          <w:sz w:val="24"/>
          <w:szCs w:val="24"/>
        </w:rPr>
      </w:pPr>
    </w:p>
    <w:p w:rsidR="00043E9B" w:rsidRPr="00BB7D1F" w:rsidRDefault="00043E9B" w:rsidP="00BB7D1F">
      <w:pPr>
        <w:pStyle w:val="ListParagraph"/>
        <w:numPr>
          <w:ilvl w:val="0"/>
          <w:numId w:val="2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文明播报</w:t>
      </w:r>
    </w:p>
    <w:p w:rsidR="00043E9B" w:rsidRPr="00BB7D1F" w:rsidRDefault="00043E9B" w:rsidP="00BB7D1F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乙：下面请王老师进行“文明播报”。</w:t>
      </w:r>
    </w:p>
    <w:p w:rsidR="00043E9B" w:rsidRPr="00BB7D1F" w:rsidRDefault="00043E9B" w:rsidP="00BB7D1F">
      <w:pPr>
        <w:pStyle w:val="ListParagraph"/>
        <w:numPr>
          <w:ilvl w:val="0"/>
          <w:numId w:val="2"/>
        </w:numPr>
        <w:spacing w:line="380" w:lineRule="exact"/>
        <w:ind w:firstLineChars="0"/>
        <w:rPr>
          <w:rFonts w:ascii="宋体"/>
          <w:sz w:val="24"/>
          <w:szCs w:val="24"/>
        </w:rPr>
      </w:pPr>
      <w:r w:rsidRPr="00BB7D1F">
        <w:rPr>
          <w:rFonts w:ascii="宋体" w:hAnsi="宋体" w:hint="eastAsia"/>
          <w:sz w:val="24"/>
          <w:szCs w:val="24"/>
        </w:rPr>
        <w:t>结束语</w:t>
      </w: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甲：吕墅小学第</w:t>
      </w:r>
      <w:r>
        <w:rPr>
          <w:rFonts w:ascii="宋体" w:hAnsi="宋体"/>
          <w:sz w:val="24"/>
          <w:szCs w:val="24"/>
        </w:rPr>
        <w:t>2</w:t>
      </w:r>
      <w:r w:rsidRPr="00BB7D1F">
        <w:rPr>
          <w:rFonts w:ascii="宋体" w:hAnsi="宋体" w:hint="eastAsia"/>
          <w:sz w:val="24"/>
          <w:szCs w:val="24"/>
        </w:rPr>
        <w:t>周升旗仪式到此结束。请各班有序退场。</w:t>
      </w: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Default="00043E9B" w:rsidP="00BB7D1F">
      <w:pPr>
        <w:spacing w:line="380" w:lineRule="exact"/>
        <w:rPr>
          <w:rFonts w:ascii="宋体"/>
          <w:sz w:val="24"/>
          <w:szCs w:val="24"/>
        </w:rPr>
      </w:pPr>
    </w:p>
    <w:p w:rsidR="00043E9B" w:rsidRPr="00E31680" w:rsidRDefault="00043E9B" w:rsidP="00D27EEB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1</w:t>
      </w:r>
      <w:r>
        <w:rPr>
          <w:rFonts w:ascii="宋体" w:hint="eastAsia"/>
          <w:sz w:val="24"/>
          <w:szCs w:val="24"/>
        </w:rPr>
        <w:t>：</w:t>
      </w:r>
      <w:r w:rsidRPr="00E31680">
        <w:rPr>
          <w:rFonts w:ascii="宋体" w:hint="eastAsia"/>
          <w:sz w:val="24"/>
          <w:szCs w:val="24"/>
        </w:rPr>
        <w:t>是谁</w:t>
      </w:r>
      <w:r w:rsidRPr="00E31680">
        <w:rPr>
          <w:rFonts w:ascii="宋体"/>
          <w:sz w:val="24"/>
          <w:szCs w:val="24"/>
        </w:rPr>
        <w:t>--</w:t>
      </w:r>
      <w:r w:rsidRPr="00E31680">
        <w:rPr>
          <w:rFonts w:ascii="宋体" w:hint="eastAsia"/>
          <w:sz w:val="24"/>
          <w:szCs w:val="24"/>
        </w:rPr>
        <w:t>把无知的我们领进宽敞的教室，教给我们丰富的知识</w:t>
      </w:r>
      <w:r w:rsidRPr="00E31680">
        <w:rPr>
          <w:rFonts w:ascii="宋体"/>
          <w:sz w:val="24"/>
          <w:szCs w:val="24"/>
        </w:rPr>
        <w:t>?</w:t>
      </w:r>
    </w:p>
    <w:p w:rsidR="00043E9B" w:rsidRDefault="00043E9B" w:rsidP="00D27EEB">
      <w:pPr>
        <w:spacing w:line="38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1</w:t>
      </w:r>
      <w:r>
        <w:rPr>
          <w:rFonts w:ascii="宋体" w:hint="eastAsia"/>
          <w:sz w:val="24"/>
          <w:szCs w:val="24"/>
        </w:rPr>
        <w:t>：</w:t>
      </w:r>
      <w:r w:rsidRPr="00E31680">
        <w:rPr>
          <w:rFonts w:ascii="宋体" w:hint="eastAsia"/>
          <w:sz w:val="24"/>
          <w:szCs w:val="24"/>
        </w:rPr>
        <w:t>是您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老师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您用辛勤的汗水，哺育了春日刚破土的嫩苗。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2</w:t>
      </w:r>
      <w:r>
        <w:rPr>
          <w:rFonts w:ascii="宋体" w:hint="eastAsia"/>
          <w:sz w:val="24"/>
          <w:szCs w:val="24"/>
        </w:rPr>
        <w:t>：</w:t>
      </w:r>
      <w:r w:rsidRPr="00E31680">
        <w:rPr>
          <w:rFonts w:ascii="宋体" w:hint="eastAsia"/>
          <w:sz w:val="24"/>
          <w:szCs w:val="24"/>
        </w:rPr>
        <w:t>是谁</w:t>
      </w:r>
      <w:r w:rsidRPr="00E31680">
        <w:rPr>
          <w:rFonts w:ascii="宋体"/>
          <w:sz w:val="24"/>
          <w:szCs w:val="24"/>
        </w:rPr>
        <w:t>--</w:t>
      </w:r>
      <w:r w:rsidRPr="00E31680">
        <w:rPr>
          <w:rFonts w:ascii="宋体" w:hint="eastAsia"/>
          <w:sz w:val="24"/>
          <w:szCs w:val="24"/>
        </w:rPr>
        <w:t>把调皮的我们教育成能体贴帮助别人的人</w:t>
      </w:r>
      <w:r w:rsidRPr="00E31680">
        <w:rPr>
          <w:rFonts w:ascii="宋体"/>
          <w:sz w:val="24"/>
          <w:szCs w:val="24"/>
        </w:rPr>
        <w:t>?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2</w:t>
      </w:r>
      <w:r>
        <w:rPr>
          <w:rFonts w:ascii="宋体" w:hint="eastAsia"/>
          <w:sz w:val="24"/>
          <w:szCs w:val="24"/>
        </w:rPr>
        <w:t>：</w:t>
      </w:r>
      <w:r w:rsidRPr="00E31680">
        <w:rPr>
          <w:rFonts w:ascii="宋体" w:hint="eastAsia"/>
          <w:sz w:val="24"/>
          <w:szCs w:val="24"/>
        </w:rPr>
        <w:t>是您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老师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您的关怀就好似和煦的春风温暖了我们的心灵。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3</w:t>
      </w:r>
      <w:r>
        <w:rPr>
          <w:rFonts w:ascii="宋体" w:hint="eastAsia"/>
          <w:sz w:val="24"/>
          <w:szCs w:val="24"/>
        </w:rPr>
        <w:t>：</w:t>
      </w:r>
      <w:r w:rsidRPr="00E31680">
        <w:rPr>
          <w:rFonts w:ascii="宋体" w:hint="eastAsia"/>
          <w:sz w:val="24"/>
          <w:szCs w:val="24"/>
        </w:rPr>
        <w:t>是谁</w:t>
      </w:r>
      <w:r w:rsidRPr="00E31680">
        <w:rPr>
          <w:rFonts w:ascii="宋体"/>
          <w:sz w:val="24"/>
          <w:szCs w:val="24"/>
        </w:rPr>
        <w:t>--</w:t>
      </w:r>
      <w:r w:rsidRPr="00E31680">
        <w:rPr>
          <w:rFonts w:ascii="宋体" w:hint="eastAsia"/>
          <w:sz w:val="24"/>
          <w:szCs w:val="24"/>
        </w:rPr>
        <w:t>把幼小的我们培育成成熟懂事的少年</w:t>
      </w:r>
      <w:r w:rsidRPr="00E31680">
        <w:rPr>
          <w:rFonts w:ascii="宋体"/>
          <w:sz w:val="24"/>
          <w:szCs w:val="24"/>
        </w:rPr>
        <w:t>?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3</w:t>
      </w:r>
      <w:r>
        <w:rPr>
          <w:rFonts w:ascii="宋体" w:hint="eastAsia"/>
          <w:sz w:val="24"/>
          <w:szCs w:val="24"/>
        </w:rPr>
        <w:t>：</w:t>
      </w:r>
      <w:r w:rsidRPr="00E31680">
        <w:rPr>
          <w:rFonts w:ascii="宋体" w:hint="eastAsia"/>
          <w:sz w:val="24"/>
          <w:szCs w:val="24"/>
        </w:rPr>
        <w:t>是您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老师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您的保护让我们健康成长。在金秋时节结下硕果。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女合：</w:t>
      </w:r>
      <w:r w:rsidRPr="00E31680">
        <w:rPr>
          <w:rFonts w:ascii="宋体" w:hint="eastAsia"/>
          <w:sz w:val="24"/>
          <w:szCs w:val="24"/>
        </w:rPr>
        <w:t>您辛苦了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老师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在酷暑严寒中辛勤工作的人们。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男合：</w:t>
      </w:r>
      <w:r w:rsidRPr="00E31680">
        <w:rPr>
          <w:rFonts w:ascii="宋体" w:hint="eastAsia"/>
          <w:sz w:val="24"/>
          <w:szCs w:val="24"/>
        </w:rPr>
        <w:t>您辛苦了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老师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把青春无么奉献的人们。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合：</w:t>
      </w:r>
      <w:r w:rsidRPr="00E31680">
        <w:rPr>
          <w:rFonts w:ascii="宋体" w:hint="eastAsia"/>
          <w:sz w:val="24"/>
          <w:szCs w:val="24"/>
        </w:rPr>
        <w:t>我们向您致以崇高的敬意</w:t>
      </w:r>
      <w:r w:rsidRPr="00E31680">
        <w:rPr>
          <w:rFonts w:ascii="宋体"/>
          <w:sz w:val="24"/>
          <w:szCs w:val="24"/>
        </w:rPr>
        <w:t>!--</w:t>
      </w:r>
      <w:r w:rsidRPr="00E31680">
        <w:rPr>
          <w:rFonts w:ascii="宋体" w:hint="eastAsia"/>
          <w:sz w:val="24"/>
          <w:szCs w:val="24"/>
        </w:rPr>
        <w:t>您辛苦了，老师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感谢您，老师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1</w:t>
      </w:r>
      <w:r w:rsidRPr="00E31680">
        <w:rPr>
          <w:rFonts w:ascii="宋体" w:hint="eastAsia"/>
          <w:sz w:val="24"/>
          <w:szCs w:val="24"/>
        </w:rPr>
        <w:t>：是谁在暗夜里点燃缕缕烛光</w:t>
      </w:r>
      <w:r w:rsidRPr="00E31680">
        <w:rPr>
          <w:rFonts w:ascii="宋体"/>
          <w:sz w:val="24"/>
          <w:szCs w:val="24"/>
        </w:rPr>
        <w:t>?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1</w:t>
      </w:r>
      <w:r w:rsidRPr="00E31680">
        <w:rPr>
          <w:rFonts w:ascii="宋体" w:hint="eastAsia"/>
          <w:sz w:val="24"/>
          <w:szCs w:val="24"/>
        </w:rPr>
        <w:t>：是谁种下秋季的片片金黄</w:t>
      </w:r>
      <w:r w:rsidRPr="00E31680">
        <w:rPr>
          <w:rFonts w:ascii="宋体"/>
          <w:sz w:val="24"/>
          <w:szCs w:val="24"/>
        </w:rPr>
        <w:t>?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2</w:t>
      </w:r>
      <w:r w:rsidRPr="00E31680">
        <w:rPr>
          <w:rFonts w:ascii="宋体" w:hint="eastAsia"/>
          <w:sz w:val="24"/>
          <w:szCs w:val="24"/>
        </w:rPr>
        <w:t>：是谁把理想的光环播送到远方</w:t>
      </w:r>
      <w:r w:rsidRPr="00E31680">
        <w:rPr>
          <w:rFonts w:ascii="宋体"/>
          <w:sz w:val="24"/>
          <w:szCs w:val="24"/>
        </w:rPr>
        <w:t>?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2</w:t>
      </w:r>
      <w:r w:rsidRPr="00E31680">
        <w:rPr>
          <w:rFonts w:ascii="宋体" w:hint="eastAsia"/>
          <w:sz w:val="24"/>
          <w:szCs w:val="24"/>
        </w:rPr>
        <w:t>：是谁用知识的火焰把我们的心灵照亮</w:t>
      </w:r>
      <w:r w:rsidRPr="00E31680">
        <w:rPr>
          <w:rFonts w:ascii="宋体"/>
          <w:sz w:val="24"/>
          <w:szCs w:val="24"/>
        </w:rPr>
        <w:t>?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3</w:t>
      </w:r>
      <w:r w:rsidRPr="00E31680">
        <w:rPr>
          <w:rFonts w:ascii="宋体" w:hint="eastAsia"/>
          <w:sz w:val="24"/>
          <w:szCs w:val="24"/>
        </w:rPr>
        <w:t>：是谁创造着祖国新的辉煌</w:t>
      </w:r>
      <w:r w:rsidRPr="00E31680">
        <w:rPr>
          <w:rFonts w:ascii="宋体"/>
          <w:sz w:val="24"/>
          <w:szCs w:val="24"/>
        </w:rPr>
        <w:t>?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3</w:t>
      </w:r>
      <w:r w:rsidRPr="00E31680">
        <w:rPr>
          <w:rFonts w:ascii="宋体" w:hint="eastAsia"/>
          <w:sz w:val="24"/>
          <w:szCs w:val="24"/>
        </w:rPr>
        <w:t>：是谁昭示了民族的希望</w:t>
      </w:r>
      <w:r w:rsidRPr="00E31680">
        <w:rPr>
          <w:rFonts w:ascii="宋体"/>
          <w:sz w:val="24"/>
          <w:szCs w:val="24"/>
        </w:rPr>
        <w:t>?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合：是您，就是您</w:t>
      </w:r>
      <w:r w:rsidRPr="00E31680">
        <w:rPr>
          <w:rFonts w:ascii="宋体"/>
          <w:sz w:val="24"/>
          <w:szCs w:val="24"/>
        </w:rPr>
        <w:t>!</w:t>
      </w:r>
      <w:r w:rsidRPr="00E31680">
        <w:rPr>
          <w:rFonts w:ascii="宋体" w:hint="eastAsia"/>
          <w:sz w:val="24"/>
          <w:szCs w:val="24"/>
        </w:rPr>
        <w:t>我最亲爱的</w:t>
      </w:r>
      <w:r w:rsidRPr="00E31680">
        <w:rPr>
          <w:rFonts w:ascii="宋体"/>
          <w:sz w:val="24"/>
          <w:szCs w:val="24"/>
        </w:rPr>
        <w:t>——</w:t>
      </w:r>
      <w:r w:rsidRPr="00E31680">
        <w:rPr>
          <w:rFonts w:ascii="宋体" w:hint="eastAsia"/>
          <w:sz w:val="24"/>
          <w:szCs w:val="24"/>
        </w:rPr>
        <w:t>老师</w:t>
      </w:r>
      <w:r w:rsidRPr="00E31680">
        <w:rPr>
          <w:rFonts w:ascii="宋体"/>
          <w:sz w:val="24"/>
          <w:szCs w:val="24"/>
        </w:rPr>
        <w:t>!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1</w:t>
      </w:r>
      <w:r w:rsidRPr="00E31680">
        <w:rPr>
          <w:rFonts w:ascii="宋体" w:hint="eastAsia"/>
          <w:sz w:val="24"/>
          <w:szCs w:val="24"/>
        </w:rPr>
        <w:t>：一身朴素的衣装，映射出您品格的高贵</w:t>
      </w:r>
      <w:r w:rsidRPr="00E31680">
        <w:rPr>
          <w:rFonts w:ascii="宋体"/>
          <w:sz w:val="24"/>
          <w:szCs w:val="24"/>
        </w:rPr>
        <w:t>!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1</w:t>
      </w:r>
      <w:r w:rsidRPr="00E31680">
        <w:rPr>
          <w:rFonts w:ascii="宋体" w:hint="eastAsia"/>
          <w:sz w:val="24"/>
          <w:szCs w:val="24"/>
        </w:rPr>
        <w:t>：一道慈祥的目光，点燃我心中的理想</w:t>
      </w:r>
      <w:r w:rsidRPr="00E31680">
        <w:rPr>
          <w:rFonts w:ascii="宋体"/>
          <w:sz w:val="24"/>
          <w:szCs w:val="24"/>
        </w:rPr>
        <w:t>!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2</w:t>
      </w:r>
      <w:r w:rsidRPr="00E31680">
        <w:rPr>
          <w:rFonts w:ascii="宋体" w:hint="eastAsia"/>
          <w:sz w:val="24"/>
          <w:szCs w:val="24"/>
        </w:rPr>
        <w:t>：一支短短的粉笔，写下了您生命的篇章</w:t>
      </w:r>
      <w:r w:rsidRPr="00E31680">
        <w:rPr>
          <w:rFonts w:ascii="宋体"/>
          <w:sz w:val="24"/>
          <w:szCs w:val="24"/>
        </w:rPr>
        <w:t>!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2</w:t>
      </w:r>
      <w:r w:rsidRPr="00E31680">
        <w:rPr>
          <w:rFonts w:ascii="宋体" w:hint="eastAsia"/>
          <w:sz w:val="24"/>
          <w:szCs w:val="24"/>
        </w:rPr>
        <w:t>：一方三尺宽的讲台，耕耘着您毕生的希望</w:t>
      </w:r>
      <w:r w:rsidRPr="00E31680">
        <w:rPr>
          <w:rFonts w:ascii="宋体"/>
          <w:sz w:val="24"/>
          <w:szCs w:val="24"/>
        </w:rPr>
        <w:t>!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3</w:t>
      </w:r>
      <w:r w:rsidRPr="00E31680">
        <w:rPr>
          <w:rFonts w:ascii="宋体" w:hint="eastAsia"/>
          <w:sz w:val="24"/>
          <w:szCs w:val="24"/>
        </w:rPr>
        <w:t>：一次亲切的鼓励，促进了我的健康成长</w:t>
      </w:r>
      <w:r w:rsidRPr="00E31680">
        <w:rPr>
          <w:rFonts w:ascii="宋体"/>
          <w:sz w:val="24"/>
          <w:szCs w:val="24"/>
        </w:rPr>
        <w:t>!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3</w:t>
      </w:r>
      <w:r w:rsidRPr="00E31680">
        <w:rPr>
          <w:rFonts w:ascii="宋体" w:hint="eastAsia"/>
          <w:sz w:val="24"/>
          <w:szCs w:val="24"/>
        </w:rPr>
        <w:t>：一次善意的批评，擦去了我心中的迷茫……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男</w:t>
      </w:r>
      <w:r>
        <w:rPr>
          <w:rFonts w:ascii="宋体" w:hint="eastAsia"/>
          <w:sz w:val="24"/>
          <w:szCs w:val="24"/>
        </w:rPr>
        <w:t>合</w:t>
      </w:r>
      <w:r w:rsidRPr="00E31680">
        <w:rPr>
          <w:rFonts w:ascii="宋体" w:hint="eastAsia"/>
          <w:sz w:val="24"/>
          <w:szCs w:val="24"/>
        </w:rPr>
        <w:t>：衷心地感谢您呀，老师，是您，点亮了我心中的烛光</w:t>
      </w:r>
      <w:r w:rsidRPr="00E31680">
        <w:rPr>
          <w:rFonts w:ascii="宋体"/>
          <w:sz w:val="24"/>
          <w:szCs w:val="24"/>
        </w:rPr>
        <w:t>!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女</w:t>
      </w:r>
      <w:r>
        <w:rPr>
          <w:rFonts w:ascii="宋体" w:hint="eastAsia"/>
          <w:sz w:val="24"/>
          <w:szCs w:val="24"/>
        </w:rPr>
        <w:t>合</w:t>
      </w:r>
      <w:r w:rsidRPr="00E31680">
        <w:rPr>
          <w:rFonts w:ascii="宋体" w:hint="eastAsia"/>
          <w:sz w:val="24"/>
          <w:szCs w:val="24"/>
        </w:rPr>
        <w:t>：衷心地感谢您呀，老师，是您，昭示了民族的希望</w:t>
      </w:r>
      <w:r w:rsidRPr="00E31680">
        <w:rPr>
          <w:rFonts w:ascii="宋体"/>
          <w:sz w:val="24"/>
          <w:szCs w:val="24"/>
        </w:rPr>
        <w:t>!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1</w:t>
      </w:r>
      <w:r w:rsidRPr="00E31680">
        <w:rPr>
          <w:rFonts w:ascii="宋体" w:hint="eastAsia"/>
          <w:sz w:val="24"/>
          <w:szCs w:val="24"/>
        </w:rPr>
        <w:t>：您把全部的心血，都倾注到了我们的身上。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1</w:t>
      </w:r>
      <w:r w:rsidRPr="00E31680">
        <w:rPr>
          <w:rFonts w:ascii="宋体" w:hint="eastAsia"/>
          <w:sz w:val="24"/>
          <w:szCs w:val="24"/>
        </w:rPr>
        <w:t>：请看那作业本上的丝丝红线，就是您的血浆</w:t>
      </w:r>
      <w:r w:rsidRPr="00E31680">
        <w:rPr>
          <w:rFonts w:ascii="宋体"/>
          <w:sz w:val="24"/>
          <w:szCs w:val="24"/>
        </w:rPr>
        <w:t>!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2</w:t>
      </w:r>
      <w:r w:rsidRPr="00E31680">
        <w:rPr>
          <w:rFonts w:ascii="宋体" w:hint="eastAsia"/>
          <w:sz w:val="24"/>
          <w:szCs w:val="24"/>
        </w:rPr>
        <w:t>：您把全部的热情，都投放到了我们的身上。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2</w:t>
      </w:r>
      <w:r w:rsidRPr="00E31680">
        <w:rPr>
          <w:rFonts w:ascii="宋体" w:hint="eastAsia"/>
          <w:sz w:val="24"/>
          <w:szCs w:val="24"/>
        </w:rPr>
        <w:t>：请看一走上讲台的您，焕发容光，精神成倍地增长</w:t>
      </w:r>
      <w:r w:rsidRPr="00E31680">
        <w:rPr>
          <w:rFonts w:ascii="宋体"/>
          <w:sz w:val="24"/>
          <w:szCs w:val="24"/>
        </w:rPr>
        <w:t>!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男</w:t>
      </w:r>
      <w:r>
        <w:rPr>
          <w:rFonts w:ascii="宋体"/>
          <w:sz w:val="24"/>
          <w:szCs w:val="24"/>
        </w:rPr>
        <w:t>3</w:t>
      </w:r>
      <w:r w:rsidRPr="00E31680">
        <w:rPr>
          <w:rFonts w:ascii="宋体" w:hint="eastAsia"/>
          <w:sz w:val="24"/>
          <w:szCs w:val="24"/>
        </w:rPr>
        <w:t>：您把全部的幸福，都寄托在了我们的身上。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 w:rsidRPr="00E31680">
        <w:rPr>
          <w:rFonts w:ascii="宋体" w:hint="eastAsia"/>
          <w:sz w:val="24"/>
          <w:szCs w:val="24"/>
        </w:rPr>
        <w:t>女</w:t>
      </w:r>
      <w:r>
        <w:rPr>
          <w:rFonts w:ascii="宋体"/>
          <w:sz w:val="24"/>
          <w:szCs w:val="24"/>
        </w:rPr>
        <w:t>3</w:t>
      </w:r>
      <w:r w:rsidRPr="00E31680">
        <w:rPr>
          <w:rFonts w:ascii="宋体" w:hint="eastAsia"/>
          <w:sz w:val="24"/>
          <w:szCs w:val="24"/>
        </w:rPr>
        <w:t>：请看那学生发奖的仪式上，您的笑容最最绽放</w:t>
      </w:r>
      <w:r w:rsidRPr="00E31680">
        <w:rPr>
          <w:rFonts w:ascii="宋体"/>
          <w:sz w:val="24"/>
          <w:szCs w:val="24"/>
        </w:rPr>
        <w:t>!</w:t>
      </w:r>
    </w:p>
    <w:p w:rsidR="00043E9B" w:rsidRPr="00E31680" w:rsidRDefault="00043E9B" w:rsidP="00E31680">
      <w:pPr>
        <w:spacing w:line="380" w:lineRule="exact"/>
        <w:ind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男合</w:t>
      </w:r>
      <w:r w:rsidRPr="00E31680">
        <w:rPr>
          <w:rFonts w:ascii="宋体" w:hint="eastAsia"/>
          <w:sz w:val="24"/>
          <w:szCs w:val="24"/>
        </w:rPr>
        <w:t>：教师佳节，一年一度，恩师深情，百年难忘</w:t>
      </w:r>
      <w:r w:rsidRPr="00E31680">
        <w:rPr>
          <w:rFonts w:ascii="宋体"/>
          <w:sz w:val="24"/>
          <w:szCs w:val="24"/>
        </w:rPr>
        <w:t>!</w:t>
      </w:r>
    </w:p>
    <w:p w:rsidR="00043E9B" w:rsidRDefault="00043E9B" w:rsidP="00D27EEB">
      <w:pPr>
        <w:spacing w:line="380" w:lineRule="exact"/>
        <w:ind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女合</w:t>
      </w:r>
      <w:r w:rsidRPr="00E31680">
        <w:rPr>
          <w:rFonts w:ascii="宋体" w:hint="eastAsia"/>
          <w:sz w:val="24"/>
          <w:szCs w:val="24"/>
        </w:rPr>
        <w:t>：在今天这个喜庆的日子里，我们衷心地祝您</w:t>
      </w:r>
      <w:r w:rsidRPr="00E31680">
        <w:rPr>
          <w:rFonts w:ascii="宋体"/>
          <w:sz w:val="24"/>
          <w:szCs w:val="24"/>
        </w:rPr>
        <w:t>——</w:t>
      </w:r>
    </w:p>
    <w:p w:rsidR="00043E9B" w:rsidRPr="00E31680" w:rsidRDefault="00043E9B" w:rsidP="00D27EEB">
      <w:pPr>
        <w:spacing w:line="380" w:lineRule="exact"/>
        <w:ind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合：</w:t>
      </w:r>
      <w:r w:rsidRPr="00E31680">
        <w:rPr>
          <w:rFonts w:ascii="宋体" w:hint="eastAsia"/>
          <w:sz w:val="24"/>
          <w:szCs w:val="24"/>
        </w:rPr>
        <w:t>工作顺利，身体健康</w:t>
      </w:r>
      <w:r w:rsidRPr="00E31680">
        <w:rPr>
          <w:rFonts w:ascii="宋体"/>
          <w:sz w:val="24"/>
          <w:szCs w:val="24"/>
        </w:rPr>
        <w:t>!</w:t>
      </w:r>
    </w:p>
    <w:sectPr w:rsidR="00043E9B" w:rsidRPr="00E31680" w:rsidSect="00BB5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9B" w:rsidRDefault="00043E9B" w:rsidP="00A90D8A">
      <w:r>
        <w:separator/>
      </w:r>
    </w:p>
  </w:endnote>
  <w:endnote w:type="continuationSeparator" w:id="0">
    <w:p w:rsidR="00043E9B" w:rsidRDefault="00043E9B" w:rsidP="00A9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9B" w:rsidRDefault="00043E9B" w:rsidP="00A90D8A">
      <w:r>
        <w:separator/>
      </w:r>
    </w:p>
  </w:footnote>
  <w:footnote w:type="continuationSeparator" w:id="0">
    <w:p w:rsidR="00043E9B" w:rsidRDefault="00043E9B" w:rsidP="00A90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2672"/>
    <w:multiLevelType w:val="hybridMultilevel"/>
    <w:tmpl w:val="5B9C0676"/>
    <w:lvl w:ilvl="0" w:tplc="FCA4D68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4222B6"/>
    <w:multiLevelType w:val="hybridMultilevel"/>
    <w:tmpl w:val="C3D444AE"/>
    <w:lvl w:ilvl="0" w:tplc="28083D4A">
      <w:start w:val="6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D8A"/>
    <w:rsid w:val="00043E9B"/>
    <w:rsid w:val="00066806"/>
    <w:rsid w:val="00073C4E"/>
    <w:rsid w:val="000A20BF"/>
    <w:rsid w:val="000E797C"/>
    <w:rsid w:val="00105846"/>
    <w:rsid w:val="00136273"/>
    <w:rsid w:val="00161CC5"/>
    <w:rsid w:val="00172BD7"/>
    <w:rsid w:val="00181557"/>
    <w:rsid w:val="00191544"/>
    <w:rsid w:val="00241622"/>
    <w:rsid w:val="0027462C"/>
    <w:rsid w:val="00276674"/>
    <w:rsid w:val="002A675E"/>
    <w:rsid w:val="00393B36"/>
    <w:rsid w:val="003A2290"/>
    <w:rsid w:val="003A3CD7"/>
    <w:rsid w:val="003B34A9"/>
    <w:rsid w:val="003E7A89"/>
    <w:rsid w:val="00494036"/>
    <w:rsid w:val="00496619"/>
    <w:rsid w:val="004B7AC3"/>
    <w:rsid w:val="00515BF7"/>
    <w:rsid w:val="00547FFD"/>
    <w:rsid w:val="005C01FE"/>
    <w:rsid w:val="006132D0"/>
    <w:rsid w:val="006B3BD2"/>
    <w:rsid w:val="006D5C47"/>
    <w:rsid w:val="006E61C3"/>
    <w:rsid w:val="007C3161"/>
    <w:rsid w:val="007D6873"/>
    <w:rsid w:val="007D7F1E"/>
    <w:rsid w:val="00854E0F"/>
    <w:rsid w:val="00881FF8"/>
    <w:rsid w:val="008A7235"/>
    <w:rsid w:val="008F39AF"/>
    <w:rsid w:val="009277B9"/>
    <w:rsid w:val="00992AD4"/>
    <w:rsid w:val="009A51C5"/>
    <w:rsid w:val="00A23AAE"/>
    <w:rsid w:val="00A23B53"/>
    <w:rsid w:val="00A36FB6"/>
    <w:rsid w:val="00A7489E"/>
    <w:rsid w:val="00A90D8A"/>
    <w:rsid w:val="00AA0245"/>
    <w:rsid w:val="00AC46D4"/>
    <w:rsid w:val="00AD6ABA"/>
    <w:rsid w:val="00AE0156"/>
    <w:rsid w:val="00B04547"/>
    <w:rsid w:val="00B43987"/>
    <w:rsid w:val="00B73723"/>
    <w:rsid w:val="00BB5965"/>
    <w:rsid w:val="00BB7D1F"/>
    <w:rsid w:val="00C31D36"/>
    <w:rsid w:val="00CA0703"/>
    <w:rsid w:val="00CB058E"/>
    <w:rsid w:val="00CC2F6D"/>
    <w:rsid w:val="00D13B1F"/>
    <w:rsid w:val="00D27EEB"/>
    <w:rsid w:val="00D81F90"/>
    <w:rsid w:val="00D833AB"/>
    <w:rsid w:val="00DC54B1"/>
    <w:rsid w:val="00DF6223"/>
    <w:rsid w:val="00E02FBE"/>
    <w:rsid w:val="00E25752"/>
    <w:rsid w:val="00E31680"/>
    <w:rsid w:val="00E52A21"/>
    <w:rsid w:val="00E92985"/>
    <w:rsid w:val="00F17D34"/>
    <w:rsid w:val="00F54861"/>
    <w:rsid w:val="00F66805"/>
    <w:rsid w:val="00F834B5"/>
    <w:rsid w:val="00F8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96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90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0D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90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0D8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90D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5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5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5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5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5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3</Pages>
  <Words>259</Words>
  <Characters>1481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Sky123.Org</cp:lastModifiedBy>
  <cp:revision>101</cp:revision>
  <cp:lastPrinted>2018-09-04T08:16:00Z</cp:lastPrinted>
  <dcterms:created xsi:type="dcterms:W3CDTF">2015-11-25T06:47:00Z</dcterms:created>
  <dcterms:modified xsi:type="dcterms:W3CDTF">2018-09-04T08:18:00Z</dcterms:modified>
</cp:coreProperties>
</file>