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01" w:rsidRDefault="00896E01" w:rsidP="004A468E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第九届科技节</w:t>
      </w:r>
      <w:r>
        <w:rPr>
          <w:rFonts w:ascii="黑体" w:eastAsia="黑体" w:hAnsi="黑体" w:hint="eastAsia"/>
          <w:b/>
          <w:sz w:val="36"/>
          <w:szCs w:val="36"/>
          <w:u w:val="thick"/>
        </w:rPr>
        <w:t>直线竞速赛车</w:t>
      </w:r>
      <w:r w:rsidRPr="00346B9E">
        <w:rPr>
          <w:rFonts w:ascii="黑体" w:eastAsia="黑体" w:hAnsi="黑体" w:hint="eastAsia"/>
          <w:b/>
          <w:sz w:val="36"/>
          <w:szCs w:val="36"/>
        </w:rPr>
        <w:t>比赛获奖名单</w:t>
      </w:r>
    </w:p>
    <w:p w:rsidR="00896E01" w:rsidRDefault="00896E01" w:rsidP="003D78C8">
      <w:pPr>
        <w:jc w:val="center"/>
        <w:rPr>
          <w:rFonts w:ascii="黑体" w:eastAsia="黑体" w:hAnsi="黑体"/>
          <w:b/>
          <w:sz w:val="28"/>
          <w:szCs w:val="28"/>
        </w:rPr>
      </w:pPr>
      <w:r w:rsidRPr="002A2987">
        <w:rPr>
          <w:rFonts w:ascii="黑体" w:eastAsia="黑体" w:hAnsi="黑体" w:hint="eastAsia"/>
          <w:b/>
          <w:sz w:val="28"/>
          <w:szCs w:val="28"/>
        </w:rPr>
        <w:t>（请按班级排序）</w:t>
      </w:r>
    </w:p>
    <w:p w:rsidR="00896E01" w:rsidRPr="00CC503E" w:rsidRDefault="00896E01" w:rsidP="005D4894">
      <w:pPr>
        <w:jc w:val="left"/>
        <w:rPr>
          <w:rFonts w:ascii="宋体"/>
          <w:b/>
          <w:sz w:val="28"/>
          <w:szCs w:val="28"/>
          <w:u w:val="thick"/>
        </w:rPr>
      </w:pPr>
      <w:r w:rsidRPr="00CC503E">
        <w:rPr>
          <w:rFonts w:ascii="宋体" w:hAnsi="宋体" w:hint="eastAsia"/>
          <w:b/>
          <w:sz w:val="28"/>
          <w:szCs w:val="28"/>
        </w:rPr>
        <w:t>项目负责人：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何建国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谭洪伟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7"/>
        <w:gridCol w:w="1717"/>
        <w:gridCol w:w="1718"/>
        <w:gridCol w:w="1718"/>
        <w:gridCol w:w="1652"/>
      </w:tblGrid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 w:rsidRPr="00C90A18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 w:rsidRPr="00C90A1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 w:rsidRPr="00C90A18">
              <w:rPr>
                <w:rFonts w:hint="eastAsia"/>
                <w:b/>
                <w:sz w:val="28"/>
                <w:szCs w:val="28"/>
              </w:rPr>
              <w:t>得分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 w:rsidRPr="00C90A18">
              <w:rPr>
                <w:rFonts w:hint="eastAsia"/>
                <w:b/>
                <w:sz w:val="28"/>
                <w:szCs w:val="28"/>
              </w:rPr>
              <w:t>奖项</w:t>
            </w: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许涵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60  50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3’’08  5’’00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邓颖航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10  60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3’’00  3’’00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潘子豪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90  90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10’’0  8’’09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二等奖</w:t>
            </w: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李志豪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30  50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3’’00  3’’06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巣袁浩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40  80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5’’00  6’’08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三等奖</w:t>
            </w: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467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蔡开新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100  60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6’’05  5’’00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一等奖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467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梁艺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70  30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7’’00  4’’00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467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孙雨欣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90  90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6’’09  7’’02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一等奖</w:t>
            </w: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467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王定国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70  50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4’’05  4’’00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467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谭阳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70  70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6’’00  6’’05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三等奖</w:t>
            </w: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467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郭朝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70  40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4’’08  3’’00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467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曾艳平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20  20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3’’00  3’’01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467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占欣怡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20  20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3’’00  2’’03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467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薛雨轩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70  50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8’’00  4’’09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467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王淼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80  70</w:t>
            </w: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5’’01  4’’09</w:t>
            </w: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二等奖</w:t>
            </w:r>
          </w:p>
        </w:tc>
      </w:tr>
      <w:tr w:rsidR="00896E01" w:rsidRPr="00C90A18" w:rsidTr="005D4894">
        <w:trPr>
          <w:jc w:val="center"/>
        </w:trPr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96E01" w:rsidRPr="00C90A18" w:rsidRDefault="00896E01" w:rsidP="00C90A1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6E01" w:rsidRPr="003013D2" w:rsidRDefault="00896E01" w:rsidP="003013D2">
      <w:pPr>
        <w:jc w:val="right"/>
        <w:rPr>
          <w:b/>
          <w:sz w:val="28"/>
          <w:szCs w:val="28"/>
        </w:rPr>
      </w:pPr>
      <w:r w:rsidRPr="003013D2">
        <w:rPr>
          <w:rFonts w:hint="eastAsia"/>
          <w:b/>
          <w:sz w:val="28"/>
          <w:szCs w:val="28"/>
        </w:rPr>
        <w:t>常州市新北区吕墅小学</w:t>
      </w:r>
    </w:p>
    <w:p w:rsidR="00896E01" w:rsidRPr="003013D2" w:rsidRDefault="00896E01" w:rsidP="003013D2">
      <w:pPr>
        <w:jc w:val="right"/>
        <w:rPr>
          <w:b/>
          <w:sz w:val="28"/>
          <w:szCs w:val="28"/>
        </w:rPr>
      </w:pPr>
      <w:r w:rsidRPr="003013D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3013D2">
        <w:rPr>
          <w:rFonts w:hint="eastAsia"/>
          <w:b/>
          <w:sz w:val="28"/>
          <w:szCs w:val="28"/>
        </w:rPr>
        <w:t>年</w:t>
      </w:r>
      <w:r w:rsidRPr="003013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3013D2">
        <w:rPr>
          <w:rFonts w:hint="eastAsia"/>
          <w:b/>
          <w:sz w:val="28"/>
          <w:szCs w:val="28"/>
        </w:rPr>
        <w:t>月</w:t>
      </w:r>
    </w:p>
    <w:sectPr w:rsidR="00896E01" w:rsidRPr="003013D2" w:rsidSect="00326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01" w:rsidRDefault="00896E01" w:rsidP="00221C99">
      <w:r>
        <w:separator/>
      </w:r>
    </w:p>
  </w:endnote>
  <w:endnote w:type="continuationSeparator" w:id="1">
    <w:p w:rsidR="00896E01" w:rsidRDefault="00896E01" w:rsidP="00221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01" w:rsidRDefault="00896E01" w:rsidP="00221C99">
      <w:r>
        <w:separator/>
      </w:r>
    </w:p>
  </w:footnote>
  <w:footnote w:type="continuationSeparator" w:id="1">
    <w:p w:rsidR="00896E01" w:rsidRDefault="00896E01" w:rsidP="00221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500"/>
    <w:rsid w:val="001602C9"/>
    <w:rsid w:val="00221C99"/>
    <w:rsid w:val="00294032"/>
    <w:rsid w:val="002A2987"/>
    <w:rsid w:val="003013D2"/>
    <w:rsid w:val="003019E9"/>
    <w:rsid w:val="00326A42"/>
    <w:rsid w:val="00346B9E"/>
    <w:rsid w:val="00347EFA"/>
    <w:rsid w:val="00382C47"/>
    <w:rsid w:val="003D78C8"/>
    <w:rsid w:val="00431546"/>
    <w:rsid w:val="004377FE"/>
    <w:rsid w:val="00466575"/>
    <w:rsid w:val="00467164"/>
    <w:rsid w:val="004A468E"/>
    <w:rsid w:val="004D0C69"/>
    <w:rsid w:val="005551D1"/>
    <w:rsid w:val="005818B0"/>
    <w:rsid w:val="005D4894"/>
    <w:rsid w:val="005E4251"/>
    <w:rsid w:val="005E445C"/>
    <w:rsid w:val="00896E01"/>
    <w:rsid w:val="008B4325"/>
    <w:rsid w:val="0097554A"/>
    <w:rsid w:val="0099442A"/>
    <w:rsid w:val="00A05A78"/>
    <w:rsid w:val="00AB59CB"/>
    <w:rsid w:val="00AF12B0"/>
    <w:rsid w:val="00B410AC"/>
    <w:rsid w:val="00B73930"/>
    <w:rsid w:val="00C06500"/>
    <w:rsid w:val="00C40D13"/>
    <w:rsid w:val="00C90A18"/>
    <w:rsid w:val="00CC503E"/>
    <w:rsid w:val="00D509CA"/>
    <w:rsid w:val="00DB3308"/>
    <w:rsid w:val="00E00C53"/>
    <w:rsid w:val="00ED205F"/>
    <w:rsid w:val="00F36F28"/>
    <w:rsid w:val="00F725AB"/>
    <w:rsid w:val="7B2A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6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6A4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6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6A4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26A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79</Words>
  <Characters>456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16</cp:revision>
  <dcterms:created xsi:type="dcterms:W3CDTF">2016-11-28T05:08:00Z</dcterms:created>
  <dcterms:modified xsi:type="dcterms:W3CDTF">2017-12-06T08:31:00Z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