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周菜谱２０１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杂粮烧麦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土豆烧肉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爆鱼+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榨菜香干肉丝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香菇青菜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大蒜胡萝卜丝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烤肠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红烧大排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三色鸡丁</w:t>
            </w:r>
          </w:p>
          <w:p>
            <w:pPr>
              <w:ind w:firstLine="241" w:firstLineChars="10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生瓜肉片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青椒土豆丝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白菜猪油渣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水芹百叶+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三角饼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黄金糕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咕咾肉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椒盐扇骨+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土豆片炒肠</w:t>
            </w: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韭菜绿豆芽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清炒菊花菜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清炒蓬蒿+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bookmarkStart w:id="0" w:name="_GoBack"/>
          </w:p>
          <w:bookmarkEnd w:id="0"/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芋头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豆腐汤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咖喱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土豆鸡块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红烧大肉+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肉末茄子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莴苣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糖水南瓜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炒黑青菜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上汤苋菜+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春卷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麻辣鸭腿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糖醋小排+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药芹香干肉丝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肉糜粉丝豆芽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虾米冬瓜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毛白菜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清炒茼蒿+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23E40D26"/>
    <w:rsid w:val="2B5F7079"/>
    <w:rsid w:val="2BA952EF"/>
    <w:rsid w:val="386E25DC"/>
    <w:rsid w:val="39C05E8C"/>
    <w:rsid w:val="3ECD0A43"/>
    <w:rsid w:val="534C2889"/>
    <w:rsid w:val="55303197"/>
    <w:rsid w:val="67654C28"/>
    <w:rsid w:val="698F247F"/>
    <w:rsid w:val="6D535020"/>
    <w:rsid w:val="708A72A6"/>
    <w:rsid w:val="769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2018-10-19T00:11:00Z</cp:lastPrinted>
  <dcterms:modified xsi:type="dcterms:W3CDTF">2018-11-09T07:24:46Z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