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63" w:rsidRDefault="00444A63">
      <w:pPr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40"/>
        </w:rPr>
        <w:t>春江幼儿园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40"/>
        </w:rPr>
        <w:t>小班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40"/>
        </w:rPr>
        <w:t>9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40"/>
        </w:rPr>
        <w:t>月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bCs/>
          <w:sz w:val="32"/>
          <w:szCs w:val="40"/>
        </w:rPr>
        <w:t>安全课程</w:t>
      </w:r>
    </w:p>
    <w:tbl>
      <w:tblPr>
        <w:tblW w:w="858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48"/>
        <w:gridCol w:w="7034"/>
      </w:tblGrid>
      <w:tr w:rsidR="007E6B63" w:rsidRPr="00444A63" w:rsidTr="00CB46A8">
        <w:trPr>
          <w:trHeight w:val="627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B63" w:rsidRPr="00444A63" w:rsidRDefault="00444A63" w:rsidP="00444A6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44A6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活动名称</w:t>
            </w:r>
          </w:p>
        </w:tc>
        <w:tc>
          <w:tcPr>
            <w:tcW w:w="7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B63" w:rsidRPr="00444A63" w:rsidRDefault="00CB46A8" w:rsidP="00444A6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44A6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保护我们的大眼睛</w:t>
            </w:r>
          </w:p>
        </w:tc>
      </w:tr>
      <w:tr w:rsidR="007E6B63" w:rsidRPr="00444A63">
        <w:trPr>
          <w:trHeight w:val="944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B63" w:rsidRPr="00444A63" w:rsidRDefault="00444A63" w:rsidP="00444A6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44A63">
              <w:rPr>
                <w:rFonts w:asciiTheme="minorEastAsia" w:eastAsiaTheme="minorEastAsia" w:hAnsiTheme="minorEastAsia" w:cs="宋体"/>
                <w:kern w:val="0"/>
                <w:sz w:val="24"/>
              </w:rPr>
              <w:t>活动目标</w:t>
            </w:r>
          </w:p>
        </w:tc>
        <w:tc>
          <w:tcPr>
            <w:tcW w:w="7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B63" w:rsidRPr="00444A63" w:rsidRDefault="00CB46A8" w:rsidP="00444A6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44A63">
              <w:rPr>
                <w:rFonts w:asciiTheme="minorEastAsia" w:eastAsiaTheme="minorEastAsia" w:hAnsiTheme="minorEastAsia" w:hint="eastAsia"/>
                <w:sz w:val="24"/>
              </w:rPr>
              <w:t>1. 让幼儿初步了解自己的眼睛的结构、特点。 2. 使幼儿懂得眼睛的用途、重要性，进而培养保护眼睛的意识。 3. 通过看眼睛、说眼睛，增进互相了解和交流，懂得保护眼睛的重要性</w:t>
            </w:r>
          </w:p>
        </w:tc>
      </w:tr>
      <w:tr w:rsidR="007E6B63" w:rsidRPr="00444A63">
        <w:trPr>
          <w:trHeight w:val="9392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B63" w:rsidRPr="00444A63" w:rsidRDefault="00444A63" w:rsidP="00444A6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44A63">
              <w:rPr>
                <w:rFonts w:asciiTheme="minorEastAsia" w:eastAsiaTheme="minorEastAsia" w:hAnsiTheme="minorEastAsia" w:cs="宋体"/>
                <w:kern w:val="0"/>
                <w:sz w:val="24"/>
              </w:rPr>
              <w:t>活动过程</w:t>
            </w:r>
          </w:p>
        </w:tc>
        <w:tc>
          <w:tcPr>
            <w:tcW w:w="7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88" w:rsidRPr="00444A63" w:rsidRDefault="00CB46A8" w:rsidP="00444A63">
            <w:pPr>
              <w:spacing w:line="360" w:lineRule="auto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444A6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（一）了解眼睛的结构 </w:t>
            </w:r>
          </w:p>
          <w:p w:rsidR="00EA1088" w:rsidRPr="00444A63" w:rsidRDefault="00CB46A8" w:rsidP="00444A63">
            <w:pPr>
              <w:spacing w:line="360" w:lineRule="auto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444A6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1.教师出谜语：“上边毛，下边毛，中间一颗黑葡萄”，小朋友相互看一看在猜一猜这是你们身上的一样什么东西?（眼睛） 2.教师：上眼皮：（摸摸）你们看，我们的眼皮还会眨呢。我们平时说的眼皮就是眼睑。 眼睫毛：在眼皮的下面，长着一些小细毛，有的长长的、有的呢短短的，叫眼睫毛，来一起摸一摸自己的眼睫毛长在哪里？ 3.教师：我们的眼睛除了眼皮和眼睫毛，还有什么呢？在里面还有一个眼球，小朋友先告诉老师，球是什么形状的（圆圆的），对了，我们的眼球也是圆圆的，你们看老师手里就是一个小球，能转到这边、能转到那边，那我们的眼球也能转来转去，来试一试,转一转你们的小眼球，我们每个人都有几只眼睛？他们都会做什么？。 </w:t>
            </w:r>
          </w:p>
          <w:p w:rsidR="00EA1088" w:rsidRPr="00444A63" w:rsidRDefault="00CB46A8" w:rsidP="00444A63">
            <w:pPr>
              <w:spacing w:line="360" w:lineRule="auto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444A6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（二） 眼睛的用处 </w:t>
            </w:r>
          </w:p>
          <w:p w:rsidR="00EA1088" w:rsidRPr="00444A63" w:rsidRDefault="00CB46A8" w:rsidP="00444A63">
            <w:pPr>
              <w:spacing w:line="360" w:lineRule="auto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444A6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1.幼儿相互讨论、交流 ：眼睛有什么用?能看见什么东西？ 教师：请小朋友闭好眼睛，可不能睁开啊。闭好眼睛看看老师手里拿的是什么？看的见吗？为什么？（因为我们眼睛闭上了） 2.教师：现在，赶快睁开眼睛来看看老师手里拿的是什么？为什么？ 3.教师小结：刚才我们眼睛一闭上，就看不见任何的东西，看出去都是嘿嘿的。可当我们的眼睛睁开，眼球一转，能看清所有的东西。 （三）结合故事《保护我们的大眼睛》，了解保护眼睛的方法。</w:t>
            </w:r>
          </w:p>
          <w:p w:rsidR="00CB46A8" w:rsidRPr="00444A63" w:rsidRDefault="00CB46A8" w:rsidP="00444A63">
            <w:pPr>
              <w:spacing w:line="360" w:lineRule="auto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444A6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1. 教师：眼睛有那么重要，那我们应该怎么样保护它呢？不让眼睛生病呢？（自由说） 2.老师讲述故事《保护我们的大眼睛》第1段， 3.教师：大眼猫是一只怎样的小猫？它学会了什么本领？ </w:t>
            </w:r>
            <w:r w:rsidRPr="00444A6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lastRenderedPageBreak/>
              <w:t>大眼猫的眼睛为什么会疼的？它后来是怎么去做的？ 如果你是大眼猫，你会怎么样做呢？ 如果我们没有好的眼睛会怎么样呢？ 4.教师小结：故事中的大眼猫因为不保护自己的小眼睛,小眼睛就生病了,我们小朋友呢?应该爱护自己的眼睛,让我们都有一双明亮、美丽的大眼睛好不好。 小朋友们要记住，读书写字要坐正；眼睛和书要保持一定的距离；不用脏手揉眼睛；不玩尖的东西，以免划伤眼睛；眼睛有病要看医生；不用眼睛看强光；不在光线弱的地方看书，适当的要让眼睛休息。</w:t>
            </w:r>
          </w:p>
          <w:p w:rsidR="00444A63" w:rsidRPr="00444A63" w:rsidRDefault="00CB46A8" w:rsidP="00444A63">
            <w:pPr>
              <w:spacing w:line="360" w:lineRule="auto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444A6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（四）保护眼睛的安全儿歌</w:t>
            </w:r>
          </w:p>
          <w:p w:rsidR="00444A63" w:rsidRPr="00444A63" w:rsidRDefault="00CB46A8" w:rsidP="00444A63">
            <w:pPr>
              <w:spacing w:line="360" w:lineRule="auto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444A6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小眼睛，亮晶晶， 样样东西看的清， 好孩子，讲卫生， 不用脏手揉眼睛。</w:t>
            </w:r>
          </w:p>
          <w:p w:rsidR="00444A63" w:rsidRPr="00444A63" w:rsidRDefault="00CB46A8" w:rsidP="00444A63">
            <w:pPr>
              <w:spacing w:line="360" w:lineRule="auto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444A6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（五）活动延伸 家园合作，观看保护我们大眼睛的一些宣传画和海报，在家巩固孩子养成安全用眼的良好卫生习惯。 </w:t>
            </w:r>
          </w:p>
          <w:p w:rsidR="007E6B63" w:rsidRPr="00444A63" w:rsidRDefault="00CB46A8" w:rsidP="00444A6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444A6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附故事：《小猫的眼睛》 大眼猫，是一只聪明的小猫，它已经从妈妈那里学会了捉老鼠的本领。这一天，妈妈出门去，让大眼猫看家，并对它说：“你一定要好好看家，别忘了晚上去捉那些坏老鼠。”大眼猫对妈妈说：“你放心去吧。” 妈妈走了，大眼猫果然每天捉老鼠，老鼠吓得都不敢出来了，老鼠大王急了，让它的丞相想办法。丞相说：“猫啊，最重要的就是眼睛，如果它的眼睛坏了，那我们不就可以出去偷东西了吗？”于是，老鼠大王派人给大眼猫送去好多书和一台大彩电。大眼猫很高兴，于 是天天躺在床上看故事书，还每天晚上看电视。 过了几天，大眼猫感觉眼睛很不舒服。它一照镜子，发现眼睛变红了，看东西也变模糊了。老鼠也天天出来偷东西吃，可它就是捉不住，于是它伤心得哭了。 妈妈回来了，批评它没有正确的看书和看电视，而且还用脏手揉眼睛。妈妈带大眼猫去看医生，医生给它用了药，还教它做眼保健操。不久，大眼猫可以看清东西了，老鼠大王也被它捉住了。</w:t>
            </w:r>
          </w:p>
        </w:tc>
      </w:tr>
    </w:tbl>
    <w:p w:rsidR="007E6B63" w:rsidRPr="00444A63" w:rsidRDefault="007E6B63" w:rsidP="00444A63">
      <w:pPr>
        <w:spacing w:line="360" w:lineRule="auto"/>
        <w:rPr>
          <w:rFonts w:asciiTheme="minorEastAsia" w:eastAsiaTheme="minorEastAsia" w:hAnsiTheme="minorEastAsia"/>
          <w:sz w:val="24"/>
        </w:rPr>
      </w:pPr>
    </w:p>
    <w:sectPr w:rsidR="007E6B63" w:rsidRPr="00444A63" w:rsidSect="007E6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6AEE89"/>
    <w:multiLevelType w:val="singleLevel"/>
    <w:tmpl w:val="806AEE89"/>
    <w:lvl w:ilvl="0">
      <w:start w:val="2"/>
      <w:numFmt w:val="decimal"/>
      <w:suff w:val="nothing"/>
      <w:lvlText w:val="%1．"/>
      <w:lvlJc w:val="left"/>
    </w:lvl>
  </w:abstractNum>
  <w:abstractNum w:abstractNumId="1">
    <w:nsid w:val="2695522B"/>
    <w:multiLevelType w:val="hybridMultilevel"/>
    <w:tmpl w:val="3EBAE168"/>
    <w:lvl w:ilvl="0" w:tplc="E0A82542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D3E317"/>
    <w:multiLevelType w:val="singleLevel"/>
    <w:tmpl w:val="29D3E31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1667C17"/>
    <w:multiLevelType w:val="hybridMultilevel"/>
    <w:tmpl w:val="3AAC2368"/>
    <w:lvl w:ilvl="0" w:tplc="DF4045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7A727189"/>
    <w:rsid w:val="00444A63"/>
    <w:rsid w:val="007E6B63"/>
    <w:rsid w:val="00CB46A8"/>
    <w:rsid w:val="00EA1088"/>
    <w:rsid w:val="444067E9"/>
    <w:rsid w:val="6D535020"/>
    <w:rsid w:val="7A72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6B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CB46A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18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chenying</cp:lastModifiedBy>
  <cp:revision>3</cp:revision>
  <dcterms:created xsi:type="dcterms:W3CDTF">2018-10-13T02:43:00Z</dcterms:created>
  <dcterms:modified xsi:type="dcterms:W3CDTF">2018-11-07T05:09:00Z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