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cs="宋体"/>
          <w:kern w:val="0"/>
          <w:sz w:val="24"/>
          <w:szCs w:val="24"/>
        </w:rPr>
      </w:pP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p>
      <w:pPr>
        <w:widowControl/>
        <w:jc w:val="left"/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总值班人员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余方明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值班教师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吴华英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 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陈卫元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吴红亚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日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>  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期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   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201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8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>.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val="en-US" w:eastAsia="zh-CN"/>
        </w:rPr>
        <w:t>06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星期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   </w:t>
      </w:r>
      <w:r>
        <w:rPr>
          <w:rFonts w:hint="eastAsia" w:ascii="方正小标宋简体" w:hAnsi="宋体" w:eastAsia="方正小标宋简体" w:cs="宋体"/>
          <w:kern w:val="0"/>
          <w:sz w:val="24"/>
          <w:szCs w:val="24"/>
          <w:u w:val="single"/>
          <w:lang w:eastAsia="zh-CN"/>
        </w:rPr>
        <w:t>二</w:t>
      </w:r>
      <w:r>
        <w:rPr>
          <w:rFonts w:ascii="方正小标宋简体" w:hAnsi="宋体" w:eastAsia="方正小标宋简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hAnsi="宋体" w:eastAsia="方正小标宋简体" w:cs="宋体"/>
          <w:kern w:val="0"/>
          <w:sz w:val="24"/>
          <w:szCs w:val="24"/>
        </w:rPr>
        <w:t xml:space="preserve">    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</w:rPr>
        <w:t>天气情况</w:t>
      </w:r>
      <w:r>
        <w:rPr>
          <w:rFonts w:ascii="方正小标宋简体" w:hAnsi="仿宋" w:eastAsia="方正小标宋简体" w:cs="宋体"/>
          <w:kern w:val="0"/>
          <w:sz w:val="24"/>
          <w:szCs w:val="24"/>
        </w:rPr>
        <w:t xml:space="preserve"> 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24"/>
          <w:szCs w:val="24"/>
          <w:u w:val="single"/>
          <w:lang w:eastAsia="zh-CN"/>
        </w:rPr>
        <w:t>多云</w:t>
      </w:r>
      <w:r>
        <w:rPr>
          <w:rFonts w:ascii="方正小标宋简体" w:hAnsi="仿宋" w:eastAsia="方正小标宋简体" w:cs="宋体"/>
          <w:kern w:val="0"/>
          <w:sz w:val="24"/>
          <w:szCs w:val="24"/>
          <w:u w:val="single"/>
        </w:rPr>
        <w:t xml:space="preserve">         </w:t>
      </w:r>
    </w:p>
    <w:tbl>
      <w:tblPr>
        <w:tblStyle w:val="7"/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7"/>
        <w:gridCol w:w="1116"/>
        <w:gridCol w:w="3457"/>
        <w:gridCol w:w="1039"/>
        <w:gridCol w:w="20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情况摘要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义工家长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6:30就到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校门口维持秩序，很好。依然有一些家长开机动车送学生进入斑马线内，有的还停留时间比较长。建议还得加强与家长的交流沟通。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早读的时间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各班都有老师有序组织早读。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~9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由于下雨，大课间在室内进行。期中临近，教师更多的是找学生个别辅导。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11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七年级个别班级刚进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食堂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时声音比较嘈杂，经过相关教师的督促之后秩序恢复正常。其他正常。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00~12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有个别班级没有午休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1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课间有个别班级吵闹声比较大。经教育后有改进。学生能文明礼貌待人。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30~</w:t>
            </w: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﹕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开始放学，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陆陆续续，直到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点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30分左右才做到基本清场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1号楼二楼西通道消防玻璃弄破，二楼班级应加强教育。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2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atLeast"/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eastAsia="zh-CN"/>
              </w:rPr>
              <w:t>校园信息发布系统显示屏边缘灰尘堆积严重，建议大扫除安排人员擦拭。</w:t>
            </w:r>
          </w:p>
        </w:tc>
      </w:tr>
    </w:tbl>
    <w:p>
      <w:pPr>
        <w:widowControl/>
        <w:spacing w:line="520" w:lineRule="atLeast"/>
        <w:jc w:val="left"/>
      </w:pP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074A4"/>
    <w:rsid w:val="00306ACD"/>
    <w:rsid w:val="003303D9"/>
    <w:rsid w:val="003546D4"/>
    <w:rsid w:val="003B72AC"/>
    <w:rsid w:val="003C2C0A"/>
    <w:rsid w:val="003D654F"/>
    <w:rsid w:val="003E02D1"/>
    <w:rsid w:val="004545D5"/>
    <w:rsid w:val="004B16FF"/>
    <w:rsid w:val="004C79F6"/>
    <w:rsid w:val="004F70C9"/>
    <w:rsid w:val="005560A4"/>
    <w:rsid w:val="00560744"/>
    <w:rsid w:val="005E1007"/>
    <w:rsid w:val="00604573"/>
    <w:rsid w:val="006944E6"/>
    <w:rsid w:val="006A0882"/>
    <w:rsid w:val="0070314C"/>
    <w:rsid w:val="007A368E"/>
    <w:rsid w:val="008356DE"/>
    <w:rsid w:val="008650AD"/>
    <w:rsid w:val="009A7AA9"/>
    <w:rsid w:val="00B221AD"/>
    <w:rsid w:val="00B65971"/>
    <w:rsid w:val="00B837EF"/>
    <w:rsid w:val="00BB38E8"/>
    <w:rsid w:val="00C92772"/>
    <w:rsid w:val="00CC37B0"/>
    <w:rsid w:val="00D364E9"/>
    <w:rsid w:val="00D43966"/>
    <w:rsid w:val="00E40139"/>
    <w:rsid w:val="00E8529E"/>
    <w:rsid w:val="00FB2B25"/>
    <w:rsid w:val="00FF216C"/>
    <w:rsid w:val="013B5B4B"/>
    <w:rsid w:val="014E19ED"/>
    <w:rsid w:val="04563926"/>
    <w:rsid w:val="0968735D"/>
    <w:rsid w:val="09CB4972"/>
    <w:rsid w:val="18692B1A"/>
    <w:rsid w:val="193417D0"/>
    <w:rsid w:val="1BDB71CC"/>
    <w:rsid w:val="1D5A6029"/>
    <w:rsid w:val="1D81396E"/>
    <w:rsid w:val="23F52F66"/>
    <w:rsid w:val="2BE27DC4"/>
    <w:rsid w:val="2E6A28E6"/>
    <w:rsid w:val="32745688"/>
    <w:rsid w:val="36CA6BA2"/>
    <w:rsid w:val="37456730"/>
    <w:rsid w:val="3BAD4A05"/>
    <w:rsid w:val="3CFC47A5"/>
    <w:rsid w:val="410637B0"/>
    <w:rsid w:val="43C6320E"/>
    <w:rsid w:val="48F43DF7"/>
    <w:rsid w:val="49106D9C"/>
    <w:rsid w:val="4AEE07DE"/>
    <w:rsid w:val="4C2C14AE"/>
    <w:rsid w:val="4E585ABF"/>
    <w:rsid w:val="59267BFC"/>
    <w:rsid w:val="5D8F27A8"/>
    <w:rsid w:val="61837E3C"/>
    <w:rsid w:val="62B24ACE"/>
    <w:rsid w:val="64EB330D"/>
    <w:rsid w:val="68AB65FA"/>
    <w:rsid w:val="6B1808F2"/>
    <w:rsid w:val="6EDD7727"/>
    <w:rsid w:val="6FD07917"/>
    <w:rsid w:val="72EC3361"/>
    <w:rsid w:val="7A6601B0"/>
    <w:rsid w:val="7C8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??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??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?? Light" w:hAnsi="?? Light" w:eastAsia="宋体"/>
      <w:b/>
      <w:bCs/>
      <w:sz w:val="32"/>
      <w:szCs w:val="32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Title Char"/>
    <w:basedOn w:val="6"/>
    <w:link w:val="5"/>
    <w:qFormat/>
    <w:locked/>
    <w:uiPriority w:val="99"/>
    <w:rPr>
      <w:rFonts w:ascii="?? Light" w:hAnsi="??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149</Words>
  <Characters>853</Characters>
  <Lines>0</Lines>
  <Paragraphs>0</Paragraphs>
  <TotalTime>9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2017-08-31T03:18:00Z</dcterms:created>
  <dc:creator>Administrator</dc:creator>
  <cp:lastModifiedBy>yu</cp:lastModifiedBy>
  <cp:lastPrinted>2017-02-11T06:55:00Z</cp:lastPrinted>
  <dcterms:modified xsi:type="dcterms:W3CDTF">2018-11-06T12:40:59Z</dcterms:modified>
  <dc:title>常州市滨江中学每日值班记录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