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57" w:rsidRDefault="00665357" w:rsidP="00665357">
      <w:pPr>
        <w:ind w:firstLineChars="1203" w:firstLine="3168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罗溪中心小学教育技术装备管理网络图</w:t>
      </w:r>
    </w:p>
    <w:p w:rsidR="00665357" w:rsidRDefault="00665357" w:rsidP="004306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543"/>
        <w:gridCol w:w="181"/>
        <w:gridCol w:w="180"/>
        <w:gridCol w:w="180"/>
        <w:gridCol w:w="716"/>
        <w:gridCol w:w="389"/>
        <w:gridCol w:w="334"/>
        <w:gridCol w:w="181"/>
        <w:gridCol w:w="430"/>
        <w:gridCol w:w="646"/>
        <w:gridCol w:w="184"/>
        <w:gridCol w:w="539"/>
        <w:gridCol w:w="521"/>
        <w:gridCol w:w="736"/>
        <w:gridCol w:w="210"/>
        <w:gridCol w:w="513"/>
        <w:gridCol w:w="431"/>
        <w:gridCol w:w="646"/>
        <w:gridCol w:w="544"/>
        <w:gridCol w:w="179"/>
        <w:gridCol w:w="522"/>
        <w:gridCol w:w="199"/>
        <w:gridCol w:w="536"/>
        <w:gridCol w:w="544"/>
        <w:gridCol w:w="180"/>
        <w:gridCol w:w="360"/>
        <w:gridCol w:w="71"/>
        <w:gridCol w:w="465"/>
        <w:gridCol w:w="180"/>
        <w:gridCol w:w="780"/>
        <w:gridCol w:w="304"/>
        <w:gridCol w:w="236"/>
        <w:gridCol w:w="536"/>
        <w:gridCol w:w="488"/>
        <w:gridCol w:w="82"/>
      </w:tblGrid>
      <w:tr w:rsidR="00665357" w:rsidTr="00C00508">
        <w:trPr>
          <w:trHeight w:val="610"/>
        </w:trPr>
        <w:tc>
          <w:tcPr>
            <w:tcW w:w="4316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025" w:type="dxa"/>
            <w:gridSpan w:val="11"/>
            <w:vAlign w:val="center"/>
          </w:tcPr>
          <w:p w:rsidR="00665357" w:rsidRPr="00C00508" w:rsidRDefault="00665357" w:rsidP="00C00508">
            <w:pPr>
              <w:jc w:val="center"/>
              <w:rPr>
                <w:b/>
                <w:kern w:val="0"/>
                <w:sz w:val="24"/>
              </w:rPr>
            </w:pPr>
            <w:r w:rsidRPr="00C00508">
              <w:rPr>
                <w:rFonts w:hint="eastAsia"/>
                <w:b/>
                <w:kern w:val="0"/>
                <w:sz w:val="24"/>
              </w:rPr>
              <w:t>教育技术装备管理工作领导小组</w:t>
            </w:r>
          </w:p>
        </w:tc>
        <w:tc>
          <w:tcPr>
            <w:tcW w:w="4961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</w:tr>
      <w:tr w:rsidR="00665357" w:rsidTr="00C00508">
        <w:trPr>
          <w:trHeight w:val="306"/>
        </w:trPr>
        <w:tc>
          <w:tcPr>
            <w:tcW w:w="6506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796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</w:tr>
      <w:tr w:rsidR="00665357" w:rsidTr="00C00508">
        <w:trPr>
          <w:trHeight w:val="297"/>
        </w:trPr>
        <w:tc>
          <w:tcPr>
            <w:tcW w:w="367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870" w:type="dxa"/>
            <w:gridSpan w:val="13"/>
            <w:tcBorders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762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</w:tr>
      <w:tr w:rsidR="00665357" w:rsidTr="00C00508">
        <w:trPr>
          <w:gridAfter w:val="11"/>
          <w:wAfter w:w="3682" w:type="dxa"/>
          <w:trHeight w:val="598"/>
        </w:trPr>
        <w:tc>
          <w:tcPr>
            <w:tcW w:w="272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5" w:type="dxa"/>
            <w:gridSpan w:val="5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安全保障处</w:t>
            </w:r>
          </w:p>
        </w:tc>
        <w:tc>
          <w:tcPr>
            <w:tcW w:w="4140" w:type="dxa"/>
            <w:gridSpan w:val="8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 w:rsidRPr="00C00508">
              <w:rPr>
                <w:rFonts w:hint="eastAsia"/>
                <w:kern w:val="0"/>
                <w:sz w:val="24"/>
              </w:rPr>
              <w:t>综合处</w:t>
            </w:r>
          </w:p>
        </w:tc>
      </w:tr>
      <w:tr w:rsidR="00665357" w:rsidTr="00C00508">
        <w:trPr>
          <w:trHeight w:val="619"/>
        </w:trPr>
        <w:tc>
          <w:tcPr>
            <w:tcW w:w="367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870" w:type="dxa"/>
            <w:gridSpan w:val="13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762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</w:tr>
      <w:tr w:rsidR="00665357" w:rsidTr="00C00508">
        <w:trPr>
          <w:gridAfter w:val="11"/>
          <w:wAfter w:w="3682" w:type="dxa"/>
          <w:trHeight w:val="471"/>
        </w:trPr>
        <w:tc>
          <w:tcPr>
            <w:tcW w:w="272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5" w:type="dxa"/>
            <w:gridSpan w:val="5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 w:rsidRPr="00C00508">
              <w:rPr>
                <w:rFonts w:hint="eastAsia"/>
                <w:kern w:val="0"/>
                <w:sz w:val="24"/>
              </w:rPr>
              <w:t>装备配备及后勤保障</w:t>
            </w:r>
          </w:p>
        </w:tc>
        <w:tc>
          <w:tcPr>
            <w:tcW w:w="4140" w:type="dxa"/>
            <w:gridSpan w:val="8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 w:rsidRPr="00C00508">
              <w:rPr>
                <w:rFonts w:hint="eastAsia"/>
                <w:kern w:val="0"/>
                <w:sz w:val="24"/>
              </w:rPr>
              <w:t>技术装备应用</w:t>
            </w:r>
          </w:p>
        </w:tc>
      </w:tr>
      <w:tr w:rsidR="00665357" w:rsidTr="00C00508">
        <w:trPr>
          <w:trHeight w:val="437"/>
        </w:trPr>
        <w:tc>
          <w:tcPr>
            <w:tcW w:w="367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870" w:type="dxa"/>
            <w:gridSpan w:val="13"/>
            <w:tcBorders>
              <w:top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762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</w:tr>
      <w:tr w:rsidR="00665357" w:rsidTr="00C00508">
        <w:trPr>
          <w:gridAfter w:val="2"/>
          <w:wAfter w:w="570" w:type="dxa"/>
          <w:trHeight w:val="455"/>
        </w:trPr>
        <w:tc>
          <w:tcPr>
            <w:tcW w:w="536" w:type="dxa"/>
            <w:tcBorders>
              <w:top w:val="nil"/>
              <w:lef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5"/>
            <w:tcBorders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</w:tr>
      <w:tr w:rsidR="00665357" w:rsidTr="00C00508">
        <w:trPr>
          <w:gridAfter w:val="1"/>
          <w:wAfter w:w="82" w:type="dxa"/>
          <w:trHeight w:val="619"/>
        </w:trPr>
        <w:tc>
          <w:tcPr>
            <w:tcW w:w="1260" w:type="dxa"/>
            <w:gridSpan w:val="3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 w:rsidRPr="00C00508">
              <w:rPr>
                <w:rFonts w:hint="eastAsia"/>
                <w:kern w:val="0"/>
                <w:sz w:val="24"/>
              </w:rPr>
              <w:t>机房网管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 w:rsidRPr="00C00508">
              <w:rPr>
                <w:rFonts w:hint="eastAsia"/>
                <w:kern w:val="0"/>
                <w:sz w:val="24"/>
              </w:rPr>
              <w:t>实验室</w:t>
            </w:r>
          </w:p>
        </w:tc>
        <w:tc>
          <w:tcPr>
            <w:tcW w:w="611" w:type="dxa"/>
            <w:gridSpan w:val="2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 w:rsidRPr="00C00508">
              <w:rPr>
                <w:rFonts w:hint="eastAsia"/>
                <w:kern w:val="0"/>
                <w:sz w:val="24"/>
              </w:rPr>
              <w:t>图书馆</w:t>
            </w:r>
          </w:p>
        </w:tc>
        <w:tc>
          <w:tcPr>
            <w:tcW w:w="521" w:type="dxa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 w:rsidRPr="00C00508">
              <w:rPr>
                <w:rFonts w:hint="eastAsia"/>
                <w:kern w:val="0"/>
                <w:sz w:val="24"/>
              </w:rPr>
              <w:t>体育器材室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 w:rsidRPr="00C00508">
              <w:rPr>
                <w:rFonts w:hint="eastAsia"/>
                <w:kern w:val="0"/>
                <w:sz w:val="24"/>
              </w:rPr>
              <w:t>美术室</w:t>
            </w:r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 w:rsidRPr="00C00508">
              <w:rPr>
                <w:rFonts w:hint="eastAsia"/>
                <w:kern w:val="0"/>
                <w:sz w:val="24"/>
              </w:rPr>
              <w:t>音乐室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 w:rsidRPr="00C00508">
              <w:rPr>
                <w:rFonts w:hint="eastAsia"/>
                <w:kern w:val="0"/>
                <w:sz w:val="24"/>
              </w:rPr>
              <w:t>多媒体室</w:t>
            </w:r>
          </w:p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 w:rsidRPr="00C00508">
              <w:rPr>
                <w:rFonts w:hint="eastAsia"/>
                <w:kern w:val="0"/>
                <w:sz w:val="24"/>
              </w:rPr>
              <w:t>多功能厅</w:t>
            </w:r>
          </w:p>
        </w:tc>
        <w:tc>
          <w:tcPr>
            <w:tcW w:w="304" w:type="dxa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65357" w:rsidRDefault="00665357" w:rsidP="00C005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录播教室</w:t>
            </w:r>
          </w:p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广播室</w:t>
            </w:r>
          </w:p>
        </w:tc>
      </w:tr>
      <w:tr w:rsidR="00665357" w:rsidTr="00C00508">
        <w:trPr>
          <w:gridAfter w:val="1"/>
          <w:wAfter w:w="82" w:type="dxa"/>
          <w:trHeight w:val="613"/>
        </w:trPr>
        <w:tc>
          <w:tcPr>
            <w:tcW w:w="536" w:type="dxa"/>
            <w:tcBorders>
              <w:top w:val="nil"/>
              <w:lef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88" w:type="dxa"/>
            <w:tcBorders>
              <w:top w:val="nil"/>
              <w:right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</w:tr>
      <w:tr w:rsidR="00665357" w:rsidTr="00C00508">
        <w:trPr>
          <w:gridAfter w:val="1"/>
          <w:wAfter w:w="82" w:type="dxa"/>
          <w:trHeight w:val="1074"/>
        </w:trPr>
        <w:tc>
          <w:tcPr>
            <w:tcW w:w="1079" w:type="dxa"/>
            <w:gridSpan w:val="2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卢建刚</w:t>
            </w:r>
          </w:p>
        </w:tc>
        <w:tc>
          <w:tcPr>
            <w:tcW w:w="361" w:type="dxa"/>
            <w:gridSpan w:val="2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665357" w:rsidRPr="00C00508" w:rsidRDefault="00665357" w:rsidP="00665357">
            <w:pPr>
              <w:ind w:firstLineChars="150" w:firstLine="316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朱曦铣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涂波</w:t>
            </w:r>
          </w:p>
        </w:tc>
        <w:tc>
          <w:tcPr>
            <w:tcW w:w="521" w:type="dxa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顾琳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郝妍</w:t>
            </w:r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徐婷婷</w:t>
            </w: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许丽华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665357" w:rsidRPr="00C00508" w:rsidRDefault="00665357" w:rsidP="00C005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杨继芬</w:t>
            </w:r>
          </w:p>
        </w:tc>
      </w:tr>
    </w:tbl>
    <w:p w:rsidR="00665357" w:rsidRDefault="00665357" w:rsidP="00430623"/>
    <w:p w:rsidR="00665357" w:rsidRDefault="00665357"/>
    <w:sectPr w:rsidR="00665357" w:rsidSect="00A94D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57" w:rsidRDefault="00665357">
      <w:r>
        <w:separator/>
      </w:r>
    </w:p>
  </w:endnote>
  <w:endnote w:type="continuationSeparator" w:id="0">
    <w:p w:rsidR="00665357" w:rsidRDefault="00665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57" w:rsidRDefault="006653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57" w:rsidRDefault="006653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57" w:rsidRDefault="006653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57" w:rsidRDefault="00665357">
      <w:r>
        <w:separator/>
      </w:r>
    </w:p>
  </w:footnote>
  <w:footnote w:type="continuationSeparator" w:id="0">
    <w:p w:rsidR="00665357" w:rsidRDefault="00665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57" w:rsidRDefault="006653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57" w:rsidRDefault="00665357" w:rsidP="009405F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57" w:rsidRDefault="006653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623"/>
    <w:rsid w:val="00011A26"/>
    <w:rsid w:val="00080035"/>
    <w:rsid w:val="00411F80"/>
    <w:rsid w:val="00430623"/>
    <w:rsid w:val="0051030F"/>
    <w:rsid w:val="00665357"/>
    <w:rsid w:val="009405F9"/>
    <w:rsid w:val="00A94D18"/>
    <w:rsid w:val="00AC6AEE"/>
    <w:rsid w:val="00C00508"/>
    <w:rsid w:val="00DD602C"/>
    <w:rsid w:val="00EA24BC"/>
    <w:rsid w:val="00FC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2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062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10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10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30</Words>
  <Characters>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2018-09-20T00:17:00Z</cp:lastPrinted>
  <dcterms:created xsi:type="dcterms:W3CDTF">2017-11-23T02:30:00Z</dcterms:created>
  <dcterms:modified xsi:type="dcterms:W3CDTF">2018-09-20T00:22:00Z</dcterms:modified>
</cp:coreProperties>
</file>