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3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3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周菜谱２０１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三角饼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允指鱼块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茭白仔鹅+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青椒木耳肉丝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莴苣丝炒蛋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干锅包菜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糖水南瓜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香菇青菜+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咸粥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萝卜烧肉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红烧鱼块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咖喱花菜肉片</w:t>
            </w:r>
          </w:p>
          <w:p>
            <w:pPr>
              <w:ind w:firstLine="241" w:firstLineChars="10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肉糜粉丝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炒三丝</w:t>
            </w:r>
          </w:p>
          <w:p>
            <w:pPr>
              <w:jc w:val="both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（青椒胡萝卜香干）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菊花菜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上汤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苋菜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煎馄饨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杂粮烧麦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珍珠肉圆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基围虾+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黄豆芽炒肉</w:t>
            </w: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麻辣豆腐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杏鲍菇炒蛋+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清炒蓬蒿+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exac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油条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白煮蛋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铁杆山药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红烧大排+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土豆片炒肉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大蒜胡萝卜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五香素鸡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水芹百叶丝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面筋塞肉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黄豆炖猪爪+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榨菜香干肉丝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平菇豆腐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木耳白菜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蒜泥生菜+</w:t>
            </w:r>
          </w:p>
        </w:tc>
        <w:tc>
          <w:tcPr>
            <w:tcW w:w="166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23E40D26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D535020"/>
    <w:rsid w:val="708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2018-10-19T00:11:00Z</cp:lastPrinted>
  <dcterms:modified xsi:type="dcterms:W3CDTF">2018-11-02T01:17:16Z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