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余方明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吴华英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陈卫元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吴红亚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23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二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多云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大部分同学都有很有礼貌，骑车同学进校门自觉下车推行。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义工家长在校门口维持秩序，很好。有个别同学到校比较晚。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早读的时间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各班都有老师有序组织早读。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学生能迅速有序地排队进入场地。跑操时放石墩的地方要注意安全，有几个同学差一点都撞上石墩了。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食堂中午学生用餐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秩序正常。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有的班级没有午休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大课间期间有几个班级云媒体设备没有关闭。学生能文明礼貌待人。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开始放学，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陆陆续续，直到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点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25分左右才做到基本清场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区社会事业局来校就创建优质学校进行现场调研（半天）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九（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）教室后面干干净净。七八年级跑操表现总体比上次有进步。学生的文明礼貌做得很不错。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建议教室的座椅排放时刻要保持整齐，劳动工具摆放一定要整齐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303D9"/>
    <w:rsid w:val="003546D4"/>
    <w:rsid w:val="003B72AC"/>
    <w:rsid w:val="003C2C0A"/>
    <w:rsid w:val="003D654F"/>
    <w:rsid w:val="003E02D1"/>
    <w:rsid w:val="004545D5"/>
    <w:rsid w:val="004B16FF"/>
    <w:rsid w:val="004C79F6"/>
    <w:rsid w:val="004F70C9"/>
    <w:rsid w:val="005560A4"/>
    <w:rsid w:val="00560744"/>
    <w:rsid w:val="005E1007"/>
    <w:rsid w:val="00604573"/>
    <w:rsid w:val="006944E6"/>
    <w:rsid w:val="006A0882"/>
    <w:rsid w:val="0070314C"/>
    <w:rsid w:val="007A368E"/>
    <w:rsid w:val="008356DE"/>
    <w:rsid w:val="008650AD"/>
    <w:rsid w:val="009A7AA9"/>
    <w:rsid w:val="00B221AD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014E19ED"/>
    <w:rsid w:val="04563926"/>
    <w:rsid w:val="0968735D"/>
    <w:rsid w:val="09CB4972"/>
    <w:rsid w:val="18692B1A"/>
    <w:rsid w:val="193417D0"/>
    <w:rsid w:val="1BDB71CC"/>
    <w:rsid w:val="1D5A6029"/>
    <w:rsid w:val="1D81396E"/>
    <w:rsid w:val="23F52F66"/>
    <w:rsid w:val="2BE27DC4"/>
    <w:rsid w:val="2E6A28E6"/>
    <w:rsid w:val="32745688"/>
    <w:rsid w:val="36CA6BA2"/>
    <w:rsid w:val="37456730"/>
    <w:rsid w:val="3BAD4A05"/>
    <w:rsid w:val="3CFC47A5"/>
    <w:rsid w:val="410637B0"/>
    <w:rsid w:val="48F43DF7"/>
    <w:rsid w:val="49106D9C"/>
    <w:rsid w:val="4AEE07DE"/>
    <w:rsid w:val="4C2C14AE"/>
    <w:rsid w:val="4E585ABF"/>
    <w:rsid w:val="59267BFC"/>
    <w:rsid w:val="5D8F27A8"/>
    <w:rsid w:val="61837E3C"/>
    <w:rsid w:val="62B24ACE"/>
    <w:rsid w:val="64EB330D"/>
    <w:rsid w:val="68AB65FA"/>
    <w:rsid w:val="6B1808F2"/>
    <w:rsid w:val="6EDD7727"/>
    <w:rsid w:val="6FD07917"/>
    <w:rsid w:val="72EC3361"/>
    <w:rsid w:val="7A6601B0"/>
    <w:rsid w:val="7C8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?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Title Char"/>
    <w:basedOn w:val="6"/>
    <w:link w:val="5"/>
    <w:qFormat/>
    <w:locked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149</Words>
  <Characters>853</Characters>
  <Lines>0</Lines>
  <Paragraphs>0</Paragraphs>
  <TotalTime>10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yu</cp:lastModifiedBy>
  <cp:lastPrinted>2017-02-11T06:55:00Z</cp:lastPrinted>
  <dcterms:modified xsi:type="dcterms:W3CDTF">2018-10-23T12:16:39Z</dcterms:modified>
  <dc:title>常州市滨江中学每日值班记录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