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>:姚财兴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王萌、徐文佳、王金权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 </w:t>
      </w:r>
    </w:p>
    <w:p>
      <w:pPr>
        <w:widowControl/>
        <w:jc w:val="left"/>
        <w:rPr>
          <w:rFonts w:hint="eastAsia" w:ascii="宋体" w:eastAsia="方正小标宋简体" w:cs="宋体"/>
          <w:kern w:val="0"/>
          <w:sz w:val="24"/>
          <w:szCs w:val="24"/>
          <w:lang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eastAsia="zh-CN"/>
        </w:rPr>
        <w:t>：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>10.26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五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阴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大部分同学都比较有礼貌，能主动与老师打招呼，骑车能主动下车推行。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各班学生在老师的指导下进行早读，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黑板上任务明确，学生自管情况较好。九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1班进入早读状态最早；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自行车排放整齐；校园绿化带和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角落有垃圾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七八年级跑操精神状态好，有序进行；九年级训练进退场，效果明显。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八九年级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用餐秩序良好：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个别班级下课稍晚，影响了整体用餐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;七年级中午就餐前纪律较差。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较好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1-6、10班整班休息；7-9班午休状态不太理想。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进入午休状态整体较晚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七年级放学较准时；八年级放学有些拖拉，八6班整体放学较晚；七1、2、3各有一位男生在校园内骑车；七年级大部分学生离校时不会与老师打招呼，礼仪教育有待加强；6:10学生基本离校。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个别男生课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嬉笑奔跑打闹，班主任要注意提醒纪律与安全。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据女教师反映：三号楼三楼女厕所第一盏灯坏了、门坏了、第一个水龙头没水、很多蹬厕的水龙头漏水、洗手液用完了；1号楼1楼连廊处消防玻璃凹陷。</w:t>
            </w:r>
          </w:p>
        </w:tc>
      </w:tr>
    </w:tbl>
    <w:p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0163DC"/>
    <w:rsid w:val="0004317F"/>
    <w:rsid w:val="000555F9"/>
    <w:rsid w:val="00085178"/>
    <w:rsid w:val="00085BDF"/>
    <w:rsid w:val="000C30C2"/>
    <w:rsid w:val="000C50A2"/>
    <w:rsid w:val="000D1817"/>
    <w:rsid w:val="000E2478"/>
    <w:rsid w:val="000E48BE"/>
    <w:rsid w:val="000F4D84"/>
    <w:rsid w:val="001078C9"/>
    <w:rsid w:val="001E370E"/>
    <w:rsid w:val="001E6F4F"/>
    <w:rsid w:val="00203AB3"/>
    <w:rsid w:val="002041C3"/>
    <w:rsid w:val="0022481B"/>
    <w:rsid w:val="0022547B"/>
    <w:rsid w:val="002279F0"/>
    <w:rsid w:val="002326AE"/>
    <w:rsid w:val="002825DC"/>
    <w:rsid w:val="002C0379"/>
    <w:rsid w:val="002C72E9"/>
    <w:rsid w:val="002F1528"/>
    <w:rsid w:val="00306ACD"/>
    <w:rsid w:val="003112DC"/>
    <w:rsid w:val="00314319"/>
    <w:rsid w:val="003546D4"/>
    <w:rsid w:val="003A40D2"/>
    <w:rsid w:val="003B72AC"/>
    <w:rsid w:val="003D654F"/>
    <w:rsid w:val="003E02D1"/>
    <w:rsid w:val="004267D7"/>
    <w:rsid w:val="0044042F"/>
    <w:rsid w:val="004545D5"/>
    <w:rsid w:val="00490EE2"/>
    <w:rsid w:val="004B16FF"/>
    <w:rsid w:val="004C79F6"/>
    <w:rsid w:val="00511002"/>
    <w:rsid w:val="005560A4"/>
    <w:rsid w:val="00560744"/>
    <w:rsid w:val="005E1007"/>
    <w:rsid w:val="005F4BBF"/>
    <w:rsid w:val="00604573"/>
    <w:rsid w:val="006160C7"/>
    <w:rsid w:val="00625BF4"/>
    <w:rsid w:val="006409D5"/>
    <w:rsid w:val="006944E6"/>
    <w:rsid w:val="006A0882"/>
    <w:rsid w:val="006A3C90"/>
    <w:rsid w:val="006B61DF"/>
    <w:rsid w:val="006E29AB"/>
    <w:rsid w:val="007A368E"/>
    <w:rsid w:val="007C46A0"/>
    <w:rsid w:val="007C524D"/>
    <w:rsid w:val="007D0D7C"/>
    <w:rsid w:val="00804117"/>
    <w:rsid w:val="0081565A"/>
    <w:rsid w:val="008356DE"/>
    <w:rsid w:val="00853C1D"/>
    <w:rsid w:val="008650AD"/>
    <w:rsid w:val="009103DF"/>
    <w:rsid w:val="00916EEE"/>
    <w:rsid w:val="00951F98"/>
    <w:rsid w:val="00972239"/>
    <w:rsid w:val="009752C2"/>
    <w:rsid w:val="00980543"/>
    <w:rsid w:val="00983B4F"/>
    <w:rsid w:val="009A7AA9"/>
    <w:rsid w:val="009C0E90"/>
    <w:rsid w:val="00A056E0"/>
    <w:rsid w:val="00A16212"/>
    <w:rsid w:val="00A2129C"/>
    <w:rsid w:val="00A246DF"/>
    <w:rsid w:val="00A731A8"/>
    <w:rsid w:val="00B1383C"/>
    <w:rsid w:val="00B14639"/>
    <w:rsid w:val="00B65971"/>
    <w:rsid w:val="00B831F2"/>
    <w:rsid w:val="00B837EF"/>
    <w:rsid w:val="00BB38E8"/>
    <w:rsid w:val="00BC78D1"/>
    <w:rsid w:val="00C915CE"/>
    <w:rsid w:val="00C92772"/>
    <w:rsid w:val="00CA0CF7"/>
    <w:rsid w:val="00CB729D"/>
    <w:rsid w:val="00CC37B0"/>
    <w:rsid w:val="00CC5616"/>
    <w:rsid w:val="00CD3E6D"/>
    <w:rsid w:val="00D364E9"/>
    <w:rsid w:val="00D43966"/>
    <w:rsid w:val="00D648EE"/>
    <w:rsid w:val="00E40139"/>
    <w:rsid w:val="00E8529E"/>
    <w:rsid w:val="00EA5B94"/>
    <w:rsid w:val="00EA6B3E"/>
    <w:rsid w:val="00EB3A56"/>
    <w:rsid w:val="00F20DF8"/>
    <w:rsid w:val="00F73F93"/>
    <w:rsid w:val="00FA3E4C"/>
    <w:rsid w:val="00FA4826"/>
    <w:rsid w:val="00FA53EF"/>
    <w:rsid w:val="00FB2B25"/>
    <w:rsid w:val="00FF216C"/>
    <w:rsid w:val="013B5B4B"/>
    <w:rsid w:val="01B70D21"/>
    <w:rsid w:val="04657035"/>
    <w:rsid w:val="144C3B4B"/>
    <w:rsid w:val="18692B1A"/>
    <w:rsid w:val="1BDB71CC"/>
    <w:rsid w:val="23F52F66"/>
    <w:rsid w:val="25D17234"/>
    <w:rsid w:val="2BE27DC4"/>
    <w:rsid w:val="2E6A28E6"/>
    <w:rsid w:val="32745688"/>
    <w:rsid w:val="36CA6BA2"/>
    <w:rsid w:val="47643DC2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  <w:rsid w:val="78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145</Words>
  <Characters>828</Characters>
  <Lines>0</Lines>
  <Paragraphs>0</Paragraphs>
  <TotalTime>3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2017-02-24T01:20:00Z</dcterms:created>
  <dc:creator>Administrator</dc:creator>
  <cp:lastModifiedBy>lenovo</cp:lastModifiedBy>
  <cp:lastPrinted>2017-02-11T06:55:00Z</cp:lastPrinted>
  <dcterms:modified xsi:type="dcterms:W3CDTF">2018-10-26T10:32:10Z</dcterms:modified>
  <dc:title>常州市滨江中学每日值班记录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