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教学反思  2018.10.30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教学课题：用计算器计算小数加减法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这节课主要是教学用计算器计算稍复杂的小数加、减法。使学生体会使用计算工具进行计算更简便，也更快捷。同时帮助他们初步学会使用计算器探索一些简单的数字规律，体会数学学习的趣味性和挑战性。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3通过相对复杂的问题情境引入用计算器计算小数加、减法。教材首先以0.80为例，引导学生在操作计算器的活动中，主动学会往计算器里输入小数的方法。在此基础上，要求他们用计算器算出题中李芸购物的总钱数，在此过程中自主掌握用计算器计算小数加法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让学生在操作和交流中认识到：在计算器上输入数据时。如果一个小数的整数部分是零，那么这个零可以省略不按，直接先按小数点，再按它的小数部分。如果一个小数的末尾有零，那么这个零也可以省略不写。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上，我重点给学生讲解了p53练习九的第二题。让学生通过观察这张表格，发现填表的方法。先示范算出9月2日买米油等后的余额，使学生明确计算每次收支后余额的方法。然后再让他们开火车轮流算出其他各栏的余额。重点讲解了收入和支出两栏的处理方法。最后，组织学生讨论上月结余数与合计收入数、合计支出数填写的方法。让学生感受到记账的一些规则，和记账后的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其他老师往两年的教学经验，让孩子带计算器来课堂会出现学生以后不论什么计算，都使用计算器的现象，所以我没有要求孩子带计算器来操作，而是通过现场投影的计算器来操作。但我却忽略了这是一节操作课。虽然我已经尽可能的找大部分的学生上来体验这个过程，但是速度太慢，而且效率也不高。一个孩子在上面演示的时候，其他学生在下面可能会开小差，而没有看黑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外，课堂上主要以和学生一问一答的形式为主，而忽略了大问题的设计。没有给学生充足的思考空间和思考深度。由于紧张，甚至还出现了一个板块忘记的现象，这是课堂上非常重要的失误。最大的问题还是我的数学课堂语言过于啰嗦，说到底还是自己在课前的准备不够充足。这也是给我一个巨大的教训，课堂上的时间如此宝贵，需要好好设计。课前做好充足的备课，对学生的反应情况进行预设，以学定教，顺学而导，立足于学生的起点，充分调动学生的经验，让学生能够在学校里，在课堂上的内容，不拖到课后再完成，增加学生的负担。已经定好的教学设计和教学内容，不随随便便去修改或者做合并。如果要合并，一定做好所有相关课时的研究，并且写详细的教学设计，再去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每一次的课堂不仅仅是让学生学懂，也是老师在不断反思总结的过程，与学生同生共长。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880" w:lef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880"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汪倩羽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867A9"/>
    <w:rsid w:val="192F5946"/>
    <w:rsid w:val="3C2867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2018-10-07T07:32:00Z</dcterms:created>
  <dc:creator>汪倩羽</dc:creator>
  <cp:lastModifiedBy>汪倩羽</cp:lastModifiedBy>
  <dcterms:modified xsi:type="dcterms:W3CDTF">2018-10-30T13:59:54Z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