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1" w:rsidRPr="00393C51" w:rsidRDefault="006469A1" w:rsidP="00393C51">
      <w:pPr>
        <w:jc w:val="center"/>
        <w:rPr>
          <w:rFonts w:ascii="微软雅黑" w:eastAsia="微软雅黑" w:hAnsi="微软雅黑" w:cs="Times New Roman"/>
          <w:b/>
          <w:bCs/>
          <w:spacing w:val="32"/>
          <w:sz w:val="36"/>
          <w:szCs w:val="36"/>
        </w:rPr>
      </w:pPr>
      <w:r w:rsidRPr="00393C51">
        <w:rPr>
          <w:rFonts w:ascii="微软雅黑" w:eastAsia="微软雅黑" w:hAnsi="微软雅黑" w:cs="微软雅黑" w:hint="eastAsia"/>
          <w:b/>
          <w:bCs/>
          <w:spacing w:val="32"/>
          <w:sz w:val="36"/>
          <w:szCs w:val="36"/>
        </w:rPr>
        <w:t>孟小迎评优质学校各学科上课</w:t>
      </w:r>
      <w:r>
        <w:rPr>
          <w:rFonts w:ascii="微软雅黑" w:eastAsia="微软雅黑" w:hAnsi="微软雅黑" w:cs="微软雅黑" w:hint="eastAsia"/>
          <w:b/>
          <w:bCs/>
          <w:spacing w:val="32"/>
          <w:sz w:val="36"/>
          <w:szCs w:val="36"/>
        </w:rPr>
        <w:t>磨课</w:t>
      </w:r>
      <w:r w:rsidRPr="00393C51">
        <w:rPr>
          <w:rFonts w:ascii="微软雅黑" w:eastAsia="微软雅黑" w:hAnsi="微软雅黑" w:cs="微软雅黑" w:hint="eastAsia"/>
          <w:b/>
          <w:bCs/>
          <w:spacing w:val="32"/>
          <w:sz w:val="36"/>
          <w:szCs w:val="36"/>
        </w:rPr>
        <w:t>准备</w:t>
      </w:r>
    </w:p>
    <w:p w:rsidR="006469A1" w:rsidRPr="00393C51" w:rsidRDefault="006469A1" w:rsidP="00393C51">
      <w:pPr>
        <w:jc w:val="center"/>
        <w:rPr>
          <w:sz w:val="28"/>
          <w:szCs w:val="28"/>
        </w:rPr>
      </w:pPr>
      <w:r w:rsidRPr="00393C51">
        <w:rPr>
          <w:rFonts w:cs="宋体" w:hint="eastAsia"/>
          <w:sz w:val="28"/>
          <w:szCs w:val="28"/>
        </w:rPr>
        <w:t>孟河中心小学</w:t>
      </w:r>
      <w:r w:rsidRPr="00393C51">
        <w:rPr>
          <w:sz w:val="28"/>
          <w:szCs w:val="28"/>
        </w:rPr>
        <w:t xml:space="preserve">  2016.11</w:t>
      </w:r>
    </w:p>
    <w:tbl>
      <w:tblPr>
        <w:tblW w:w="11088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1080"/>
        <w:gridCol w:w="2340"/>
        <w:gridCol w:w="992"/>
        <w:gridCol w:w="1134"/>
        <w:gridCol w:w="2562"/>
        <w:gridCol w:w="2152"/>
      </w:tblGrid>
      <w:tr w:rsidR="006469A1" w:rsidRPr="00E00B6C" w:rsidTr="00E76479">
        <w:tc>
          <w:tcPr>
            <w:tcW w:w="828" w:type="dxa"/>
          </w:tcPr>
          <w:p w:rsidR="006469A1" w:rsidRPr="00E00B6C" w:rsidRDefault="006469A1" w:rsidP="00E00B6C">
            <w:pPr>
              <w:jc w:val="center"/>
              <w:rPr>
                <w:rFonts w:cs="Times New Roman"/>
                <w:b/>
                <w:bCs/>
              </w:rPr>
            </w:pPr>
            <w:r w:rsidRPr="00E00B6C"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1080" w:type="dxa"/>
          </w:tcPr>
          <w:p w:rsidR="006469A1" w:rsidRPr="00E00B6C" w:rsidRDefault="006469A1" w:rsidP="00E00B6C">
            <w:pPr>
              <w:jc w:val="center"/>
              <w:rPr>
                <w:rFonts w:cs="Times New Roman"/>
                <w:b/>
                <w:bCs/>
              </w:rPr>
            </w:pPr>
            <w:r w:rsidRPr="00E00B6C">
              <w:rPr>
                <w:rFonts w:cs="宋体" w:hint="eastAsia"/>
                <w:b/>
                <w:bCs/>
              </w:rPr>
              <w:t>教师姓名</w:t>
            </w:r>
          </w:p>
        </w:tc>
        <w:tc>
          <w:tcPr>
            <w:tcW w:w="2340" w:type="dxa"/>
          </w:tcPr>
          <w:p w:rsidR="006469A1" w:rsidRPr="00E00B6C" w:rsidRDefault="006469A1" w:rsidP="00E00B6C">
            <w:pPr>
              <w:jc w:val="center"/>
              <w:rPr>
                <w:rFonts w:cs="Times New Roman"/>
                <w:b/>
                <w:bCs/>
              </w:rPr>
            </w:pPr>
            <w:r w:rsidRPr="00E00B6C">
              <w:rPr>
                <w:rFonts w:cs="宋体" w:hint="eastAsia"/>
                <w:b/>
                <w:bCs/>
              </w:rPr>
              <w:t>上课内容</w:t>
            </w:r>
          </w:p>
        </w:tc>
        <w:tc>
          <w:tcPr>
            <w:tcW w:w="992" w:type="dxa"/>
          </w:tcPr>
          <w:p w:rsidR="006469A1" w:rsidRPr="00E00B6C" w:rsidRDefault="006469A1" w:rsidP="00E00B6C">
            <w:pPr>
              <w:jc w:val="center"/>
              <w:rPr>
                <w:rFonts w:cs="Times New Roman"/>
                <w:b/>
                <w:bCs/>
              </w:rPr>
            </w:pPr>
            <w:r w:rsidRPr="00E00B6C">
              <w:rPr>
                <w:rFonts w:cs="宋体" w:hint="eastAsia"/>
                <w:b/>
                <w:bCs/>
              </w:rPr>
              <w:t>班级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E00B6C" w:rsidRDefault="006469A1" w:rsidP="00E00B6C">
            <w:pPr>
              <w:jc w:val="center"/>
              <w:rPr>
                <w:rFonts w:cs="Times New Roman"/>
                <w:b/>
                <w:bCs/>
              </w:rPr>
            </w:pPr>
            <w:r w:rsidRPr="00E00B6C">
              <w:rPr>
                <w:rFonts w:cs="宋体" w:hint="eastAsia"/>
                <w:b/>
                <w:bCs/>
              </w:rPr>
              <w:t>节次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D5891">
              <w:rPr>
                <w:rFonts w:cs="宋体" w:hint="eastAsia"/>
                <w:b/>
                <w:bCs/>
                <w:color w:val="000000"/>
              </w:rPr>
              <w:t>磨课时间及班级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D5891">
              <w:rPr>
                <w:rFonts w:cs="宋体" w:hint="eastAsia"/>
                <w:b/>
                <w:bCs/>
                <w:color w:val="000000"/>
              </w:rPr>
              <w:t>指导专家及单位</w:t>
            </w:r>
          </w:p>
        </w:tc>
      </w:tr>
      <w:tr w:rsidR="006469A1" w:rsidRPr="00E00B6C" w:rsidTr="00E76479">
        <w:trPr>
          <w:trHeight w:val="125"/>
        </w:trPr>
        <w:tc>
          <w:tcPr>
            <w:tcW w:w="828" w:type="dxa"/>
            <w:vMerge w:val="restart"/>
            <w:vAlign w:val="center"/>
          </w:tcPr>
          <w:p w:rsidR="006469A1" w:rsidRPr="00DB31B7" w:rsidRDefault="006469A1" w:rsidP="006469A1">
            <w:pPr>
              <w:ind w:leftChars="-958" w:left="31680" w:firstLineChars="958" w:firstLine="31680"/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音乐</w:t>
            </w:r>
          </w:p>
        </w:tc>
        <w:tc>
          <w:tcPr>
            <w:tcW w:w="1080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肖杨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《雷鸣电闪波尔卡》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四（</w:t>
            </w:r>
            <w:r w:rsidRPr="00DB31B7">
              <w:rPr>
                <w:rFonts w:ascii="宋体" w:hAnsi="宋体" w:cs="宋体"/>
                <w:color w:val="FF0000"/>
              </w:rPr>
              <w:t>2</w:t>
            </w:r>
            <w:r w:rsidRPr="00DB31B7">
              <w:rPr>
                <w:rFonts w:ascii="宋体" w:hAnsi="宋体" w:cs="宋体" w:hint="eastAsia"/>
                <w:color w:val="FF000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第</w:t>
            </w:r>
            <w:r w:rsidRPr="00DB31B7">
              <w:rPr>
                <w:rFonts w:ascii="宋体" w:hAnsi="宋体" w:cs="宋体"/>
                <w:color w:val="FF0000"/>
              </w:rPr>
              <w:t>1</w:t>
            </w:r>
            <w:r w:rsidRPr="00DB31B7">
              <w:rPr>
                <w:rFonts w:ascii="宋体" w:hAnsi="宋体" w:cs="宋体" w:hint="eastAsia"/>
                <w:color w:val="FF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周五上午第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四（</w:t>
            </w:r>
            <w:r w:rsidRPr="003D5891">
              <w:rPr>
                <w:rFonts w:ascii="宋体" w:hAnsi="宋体" w:cs="宋体"/>
                <w:color w:val="000000"/>
              </w:rPr>
              <w:t>3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新桥实小包金娣</w:t>
            </w:r>
          </w:p>
        </w:tc>
      </w:tr>
      <w:tr w:rsidR="006469A1" w:rsidRPr="00E00B6C" w:rsidTr="00E76479">
        <w:trPr>
          <w:trHeight w:val="104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小蚂蚁搬米粒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一（</w:t>
            </w:r>
            <w:r w:rsidRPr="00DB31B7">
              <w:rPr>
                <w:rFonts w:ascii="宋体" w:hAnsi="宋体" w:cs="宋体"/>
              </w:rPr>
              <w:t>4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3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04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小蚂蚁搬米粒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2C7FFB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一（</w:t>
            </w:r>
            <w:r w:rsidRPr="00DB31B7">
              <w:rPr>
                <w:rFonts w:ascii="宋体" w:hAnsi="宋体" w:cs="宋体"/>
              </w:rPr>
              <w:t>1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2C7FFB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第</w:t>
            </w:r>
            <w:r w:rsidRPr="00DB31B7">
              <w:rPr>
                <w:rFonts w:ascii="宋体" w:hAnsi="宋体" w:cs="宋体"/>
                <w:kern w:val="0"/>
              </w:rPr>
              <w:t>5</w:t>
            </w:r>
            <w:r w:rsidRPr="00DB31B7">
              <w:rPr>
                <w:rFonts w:ascii="宋体" w:hAnsi="宋体" w:cs="宋体" w:hint="eastAsia"/>
                <w:kern w:val="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94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小蚂蚁搬米粒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一（</w:t>
            </w:r>
            <w:r w:rsidRPr="00DB31B7">
              <w:rPr>
                <w:rFonts w:ascii="宋体" w:hAnsi="宋体" w:cs="宋体"/>
              </w:rPr>
              <w:t>2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6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249"/>
        </w:trPr>
        <w:tc>
          <w:tcPr>
            <w:tcW w:w="828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体育</w:t>
            </w:r>
          </w:p>
        </w:tc>
        <w:tc>
          <w:tcPr>
            <w:tcW w:w="1080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汤志刚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《快速跑》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一（</w:t>
            </w:r>
            <w:r w:rsidRPr="00DB31B7">
              <w:rPr>
                <w:rFonts w:ascii="宋体" w:hAnsi="宋体" w:cs="宋体"/>
                <w:kern w:val="0"/>
              </w:rPr>
              <w:t>1</w:t>
            </w:r>
            <w:r w:rsidRPr="00DB31B7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第</w:t>
            </w:r>
            <w:r w:rsidRPr="00DB31B7">
              <w:rPr>
                <w:rFonts w:ascii="宋体" w:hAnsi="宋体" w:cs="宋体"/>
                <w:kern w:val="0"/>
              </w:rPr>
              <w:t>3</w:t>
            </w:r>
            <w:r w:rsidRPr="00DB31B7">
              <w:rPr>
                <w:rFonts w:ascii="宋体" w:hAnsi="宋体" w:cs="宋体" w:hint="eastAsia"/>
                <w:kern w:val="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80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《快速跑》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一（</w:t>
            </w:r>
            <w:r w:rsidRPr="00DB31B7">
              <w:rPr>
                <w:rFonts w:ascii="宋体" w:hAnsi="宋体" w:cs="宋体"/>
                <w:kern w:val="0"/>
              </w:rPr>
              <w:t>2</w:t>
            </w:r>
            <w:r w:rsidRPr="00DB31B7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  <w:kern w:val="0"/>
              </w:rPr>
              <w:t>第</w:t>
            </w:r>
            <w:r w:rsidRPr="00DB31B7">
              <w:rPr>
                <w:rFonts w:ascii="宋体" w:hAnsi="宋体" w:cs="宋体"/>
                <w:kern w:val="0"/>
              </w:rPr>
              <w:t>5</w:t>
            </w:r>
            <w:r w:rsidRPr="00DB31B7">
              <w:rPr>
                <w:rFonts w:ascii="宋体" w:hAnsi="宋体" w:cs="宋体" w:hint="eastAsia"/>
                <w:kern w:val="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18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《站立式快速跑》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四（</w:t>
            </w:r>
            <w:r w:rsidRPr="00DB31B7">
              <w:rPr>
                <w:rFonts w:ascii="宋体" w:hAnsi="宋体" w:cs="宋体"/>
                <w:color w:val="FF0000"/>
              </w:rPr>
              <w:t>3</w:t>
            </w:r>
            <w:r w:rsidRPr="00DB31B7">
              <w:rPr>
                <w:rFonts w:ascii="宋体" w:hAnsi="宋体" w:cs="宋体" w:hint="eastAsia"/>
                <w:color w:val="FF000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第</w:t>
            </w:r>
            <w:r w:rsidRPr="00DB31B7">
              <w:rPr>
                <w:rFonts w:ascii="宋体" w:hAnsi="宋体" w:cs="宋体"/>
                <w:color w:val="FF0000"/>
              </w:rPr>
              <w:t>6</w:t>
            </w:r>
            <w:r w:rsidRPr="00DB31B7">
              <w:rPr>
                <w:rFonts w:ascii="宋体" w:hAnsi="宋体" w:cs="宋体" w:hint="eastAsia"/>
                <w:color w:val="FF000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时间和地点待定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孟河实小孙建顺</w:t>
            </w:r>
          </w:p>
        </w:tc>
      </w:tr>
      <w:tr w:rsidR="006469A1" w:rsidRPr="00E00B6C" w:rsidTr="00E76479">
        <w:trPr>
          <w:trHeight w:val="180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F204E0">
            <w:pPr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  <w:kern w:val="0"/>
              </w:rPr>
              <w:t>《快速起跑》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  <w:kern w:val="0"/>
              </w:rPr>
              <w:t>四（</w:t>
            </w:r>
            <w:r w:rsidRPr="00DB31B7">
              <w:rPr>
                <w:rFonts w:ascii="宋体" w:hAnsi="宋体" w:cs="宋体"/>
                <w:color w:val="FF0000"/>
                <w:kern w:val="0"/>
              </w:rPr>
              <w:t>4</w:t>
            </w:r>
            <w:r w:rsidRPr="00DB31B7">
              <w:rPr>
                <w:rFonts w:ascii="宋体" w:hAnsi="宋体" w:cs="宋体" w:hint="eastAsia"/>
                <w:color w:val="FF0000"/>
                <w:kern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  <w:kern w:val="0"/>
              </w:rPr>
              <w:t>第</w:t>
            </w:r>
            <w:r w:rsidRPr="00DB31B7">
              <w:rPr>
                <w:rFonts w:ascii="宋体" w:hAnsi="宋体" w:cs="宋体"/>
                <w:color w:val="FF0000"/>
                <w:kern w:val="0"/>
              </w:rPr>
              <w:t>7</w:t>
            </w:r>
            <w:r w:rsidRPr="00DB31B7">
              <w:rPr>
                <w:rFonts w:ascii="宋体" w:hAnsi="宋体" w:cs="宋体" w:hint="eastAsia"/>
                <w:color w:val="FF0000"/>
                <w:kern w:val="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32"/>
        </w:trPr>
        <w:tc>
          <w:tcPr>
            <w:tcW w:w="828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美术</w:t>
            </w:r>
          </w:p>
        </w:tc>
        <w:tc>
          <w:tcPr>
            <w:tcW w:w="1080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谢双跃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11</w:t>
            </w:r>
            <w:r w:rsidRPr="00DB31B7">
              <w:rPr>
                <w:rFonts w:ascii="宋体" w:hAnsi="宋体" w:cs="宋体" w:hint="eastAsia"/>
              </w:rPr>
              <w:t>、水墨游戏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一（</w:t>
            </w:r>
            <w:r w:rsidRPr="00DB31B7">
              <w:rPr>
                <w:rFonts w:ascii="宋体" w:hAnsi="宋体" w:cs="宋体"/>
              </w:rPr>
              <w:t>3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1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66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11</w:t>
            </w:r>
            <w:r w:rsidRPr="00DB31B7">
              <w:rPr>
                <w:rFonts w:ascii="宋体" w:hAnsi="宋体" w:cs="宋体" w:hint="eastAsia"/>
              </w:rPr>
              <w:t>、水墨游戏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一（</w:t>
            </w:r>
            <w:r w:rsidRPr="00DB31B7">
              <w:rPr>
                <w:rFonts w:ascii="宋体" w:hAnsi="宋体" w:cs="宋体"/>
              </w:rPr>
              <w:t>4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5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80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/>
                <w:color w:val="FF0000"/>
              </w:rPr>
              <w:t>13</w:t>
            </w:r>
            <w:r w:rsidRPr="00DB31B7">
              <w:rPr>
                <w:rFonts w:ascii="宋体" w:hAnsi="宋体" w:cs="宋体" w:hint="eastAsia"/>
                <w:color w:val="FF0000"/>
              </w:rPr>
              <w:t>、虾和蟹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二（</w:t>
            </w:r>
            <w:r w:rsidRPr="00DB31B7">
              <w:rPr>
                <w:rFonts w:ascii="宋体" w:hAnsi="宋体" w:cs="宋体"/>
                <w:color w:val="FF0000"/>
              </w:rPr>
              <w:t>4</w:t>
            </w:r>
            <w:r w:rsidRPr="00DB31B7">
              <w:rPr>
                <w:rFonts w:ascii="宋体" w:hAnsi="宋体" w:cs="宋体" w:hint="eastAsia"/>
                <w:color w:val="FF000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第</w:t>
            </w:r>
            <w:r w:rsidRPr="00DB31B7">
              <w:rPr>
                <w:rFonts w:ascii="宋体" w:hAnsi="宋体" w:cs="宋体"/>
                <w:color w:val="FF0000"/>
              </w:rPr>
              <w:t>6</w:t>
            </w:r>
            <w:r w:rsidRPr="00DB31B7">
              <w:rPr>
                <w:rFonts w:ascii="宋体" w:hAnsi="宋体" w:cs="宋体" w:hint="eastAsia"/>
                <w:color w:val="FF000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周三第</w:t>
            </w:r>
            <w:r w:rsidRPr="003D5891">
              <w:rPr>
                <w:rFonts w:ascii="宋体" w:hAnsi="宋体" w:cs="宋体"/>
                <w:color w:val="000000"/>
              </w:rPr>
              <w:t>5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二（</w:t>
            </w:r>
            <w:r w:rsidRPr="003D5891">
              <w:rPr>
                <w:rFonts w:ascii="宋体" w:hAnsi="宋体" w:cs="宋体"/>
                <w:color w:val="000000"/>
              </w:rPr>
              <w:t>3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待定</w:t>
            </w:r>
          </w:p>
        </w:tc>
      </w:tr>
      <w:tr w:rsidR="006469A1" w:rsidRPr="00E00B6C" w:rsidTr="00E76479">
        <w:trPr>
          <w:trHeight w:val="125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11</w:t>
            </w:r>
            <w:r w:rsidRPr="00DB31B7">
              <w:rPr>
                <w:rFonts w:ascii="宋体" w:hAnsi="宋体" w:cs="宋体" w:hint="eastAsia"/>
              </w:rPr>
              <w:t>、门窗墙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四（</w:t>
            </w:r>
            <w:r w:rsidRPr="00DB31B7">
              <w:rPr>
                <w:rFonts w:ascii="宋体" w:hAnsi="宋体" w:cs="宋体"/>
              </w:rPr>
              <w:t>3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7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25"/>
        </w:trPr>
        <w:tc>
          <w:tcPr>
            <w:tcW w:w="828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科学</w:t>
            </w:r>
          </w:p>
        </w:tc>
        <w:tc>
          <w:tcPr>
            <w:tcW w:w="1080" w:type="dxa"/>
            <w:vMerge w:val="restart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徐翼飞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声音的产生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四（</w:t>
            </w:r>
            <w:r w:rsidRPr="00DB31B7">
              <w:rPr>
                <w:rFonts w:ascii="宋体" w:hAnsi="宋体" w:cs="宋体"/>
                <w:color w:val="FF0000"/>
              </w:rPr>
              <w:t>3</w:t>
            </w:r>
            <w:r w:rsidRPr="00DB31B7">
              <w:rPr>
                <w:rFonts w:ascii="宋体" w:hAnsi="宋体" w:cs="宋体" w:hint="eastAsia"/>
                <w:color w:val="FF000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第</w:t>
            </w:r>
            <w:r w:rsidRPr="00DB31B7">
              <w:rPr>
                <w:rFonts w:ascii="宋体" w:hAnsi="宋体" w:cs="宋体"/>
                <w:color w:val="FF0000"/>
              </w:rPr>
              <w:t>2</w:t>
            </w:r>
            <w:r w:rsidRPr="00DB31B7">
              <w:rPr>
                <w:rFonts w:ascii="宋体" w:hAnsi="宋体" w:cs="宋体" w:hint="eastAsia"/>
                <w:color w:val="FF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124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三（</w:t>
            </w:r>
            <w:r w:rsidRPr="00DB31B7">
              <w:rPr>
                <w:rFonts w:ascii="宋体" w:hAnsi="宋体" w:cs="宋体"/>
              </w:rPr>
              <w:t>1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5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76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三（</w:t>
            </w:r>
            <w:r w:rsidRPr="00DB31B7">
              <w:rPr>
                <w:rFonts w:ascii="宋体" w:hAnsi="宋体" w:cs="宋体"/>
              </w:rPr>
              <w:t>2</w:t>
            </w:r>
            <w:r w:rsidRPr="00DB31B7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第</w:t>
            </w:r>
            <w:r w:rsidRPr="00DB31B7">
              <w:rPr>
                <w:rFonts w:ascii="宋体" w:hAnsi="宋体" w:cs="宋体"/>
              </w:rPr>
              <w:t>6</w:t>
            </w:r>
            <w:r w:rsidRPr="00DB31B7">
              <w:rPr>
                <w:rFonts w:ascii="宋体" w:hAnsi="宋体" w:cs="宋体" w:hint="eastAsia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rPr>
          <w:trHeight w:val="222"/>
        </w:trPr>
        <w:tc>
          <w:tcPr>
            <w:tcW w:w="828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F204E0">
            <w:pPr>
              <w:jc w:val="left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声音的产生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四（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7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周五上午第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四（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新桥实小钟红芬</w:t>
            </w:r>
          </w:p>
        </w:tc>
      </w:tr>
      <w:tr w:rsidR="006469A1" w:rsidRPr="00E00B6C">
        <w:trPr>
          <w:trHeight w:val="222"/>
        </w:trPr>
        <w:tc>
          <w:tcPr>
            <w:tcW w:w="828" w:type="dxa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孟河医派</w:t>
            </w:r>
          </w:p>
        </w:tc>
        <w:tc>
          <w:tcPr>
            <w:tcW w:w="1080" w:type="dxa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张双莉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693CF7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中草药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69A1" w:rsidRPr="00DB31B7" w:rsidRDefault="006469A1" w:rsidP="00D12C9A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六（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E00B6C">
            <w:pPr>
              <w:jc w:val="center"/>
              <w:rPr>
                <w:rFonts w:ascii="宋体" w:cs="宋体"/>
                <w:color w:val="000000"/>
              </w:rPr>
            </w:pPr>
            <w:r w:rsidRPr="00DB31B7">
              <w:rPr>
                <w:rFonts w:ascii="宋体" w:hAnsi="宋体" w:cs="宋体" w:hint="eastAsia"/>
                <w:color w:val="FF0000"/>
              </w:rPr>
              <w:t>第</w:t>
            </w:r>
            <w:r>
              <w:rPr>
                <w:rFonts w:ascii="宋体" w:hAnsi="宋体" w:cs="宋体"/>
                <w:color w:val="FF0000"/>
              </w:rPr>
              <w:t>2</w:t>
            </w:r>
            <w:r w:rsidRPr="00DB31B7">
              <w:rPr>
                <w:rFonts w:ascii="宋体" w:hAnsi="宋体" w:cs="宋体" w:hint="eastAsia"/>
                <w:color w:val="FF0000"/>
              </w:rPr>
              <w:t>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宋体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周四上午第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节六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安家小学钱丽娟</w:t>
            </w:r>
          </w:p>
        </w:tc>
      </w:tr>
      <w:tr w:rsidR="006469A1" w:rsidRPr="00E00B6C" w:rsidTr="00E76479">
        <w:tc>
          <w:tcPr>
            <w:tcW w:w="828" w:type="dxa"/>
            <w:vAlign w:val="center"/>
          </w:tcPr>
          <w:p w:rsidR="006469A1" w:rsidRPr="00DB31B7" w:rsidRDefault="006469A1" w:rsidP="00E00B6C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实践</w:t>
            </w:r>
          </w:p>
        </w:tc>
        <w:tc>
          <w:tcPr>
            <w:tcW w:w="1080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王建群</w:t>
            </w:r>
          </w:p>
        </w:tc>
        <w:tc>
          <w:tcPr>
            <w:tcW w:w="2340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筷子变变变</w:t>
            </w:r>
          </w:p>
        </w:tc>
        <w:tc>
          <w:tcPr>
            <w:tcW w:w="992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五（</w:t>
            </w:r>
            <w:r w:rsidRPr="00FB3C63">
              <w:rPr>
                <w:rFonts w:ascii="宋体" w:hAnsi="宋体" w:cs="宋体"/>
                <w:color w:val="000000"/>
              </w:rPr>
              <w:t>3</w:t>
            </w:r>
            <w:r w:rsidRPr="00FB3C63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第</w:t>
            </w:r>
            <w:r w:rsidRPr="00FB3C63">
              <w:rPr>
                <w:rFonts w:ascii="宋体" w:hAnsi="宋体" w:cs="宋体"/>
                <w:color w:val="000000"/>
              </w:rPr>
              <w:t>3</w:t>
            </w:r>
            <w:r w:rsidRPr="00FB3C63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周四上午第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节五（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安家小学钱丽娟</w:t>
            </w:r>
          </w:p>
        </w:tc>
      </w:tr>
      <w:tr w:rsidR="006469A1" w:rsidRPr="00E00B6C" w:rsidTr="00E76479">
        <w:tc>
          <w:tcPr>
            <w:tcW w:w="828" w:type="dxa"/>
            <w:vAlign w:val="center"/>
          </w:tcPr>
          <w:p w:rsidR="006469A1" w:rsidRPr="00DB31B7" w:rsidRDefault="006469A1" w:rsidP="004C2EDF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思品</w:t>
            </w:r>
          </w:p>
        </w:tc>
        <w:tc>
          <w:tcPr>
            <w:tcW w:w="1080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恽建娣</w:t>
            </w:r>
          </w:p>
        </w:tc>
        <w:tc>
          <w:tcPr>
            <w:tcW w:w="2340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隔海相望</w:t>
            </w:r>
          </w:p>
        </w:tc>
        <w:tc>
          <w:tcPr>
            <w:tcW w:w="992" w:type="dxa"/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六（</w:t>
            </w:r>
            <w:r w:rsidRPr="00FB3C63">
              <w:rPr>
                <w:rFonts w:ascii="宋体" w:hAnsi="宋体" w:cs="宋体"/>
                <w:color w:val="000000"/>
              </w:rPr>
              <w:t>3</w:t>
            </w:r>
            <w:r w:rsidRPr="00FB3C63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FB3C63" w:rsidRDefault="006469A1" w:rsidP="00E00B6C">
            <w:pPr>
              <w:jc w:val="center"/>
              <w:rPr>
                <w:rFonts w:ascii="宋体" w:cs="Times New Roman"/>
                <w:color w:val="000000"/>
              </w:rPr>
            </w:pPr>
            <w:r w:rsidRPr="00FB3C63">
              <w:rPr>
                <w:rFonts w:ascii="宋体" w:hAnsi="宋体" w:cs="宋体" w:hint="eastAsia"/>
                <w:color w:val="000000"/>
              </w:rPr>
              <w:t>第</w:t>
            </w:r>
            <w:r w:rsidRPr="00FB3C63">
              <w:rPr>
                <w:rFonts w:ascii="宋体" w:hAnsi="宋体" w:cs="宋体"/>
                <w:color w:val="000000"/>
              </w:rPr>
              <w:t>7</w:t>
            </w:r>
            <w:r w:rsidRPr="00FB3C63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周三上午第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节六（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西夏墅小学王英</w:t>
            </w:r>
          </w:p>
        </w:tc>
      </w:tr>
      <w:tr w:rsidR="006469A1" w:rsidRPr="00E00B6C" w:rsidTr="00E76479">
        <w:tc>
          <w:tcPr>
            <w:tcW w:w="828" w:type="dxa"/>
            <w:vMerge w:val="restart"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英语</w:t>
            </w:r>
          </w:p>
        </w:tc>
        <w:tc>
          <w:tcPr>
            <w:tcW w:w="1080" w:type="dxa"/>
          </w:tcPr>
          <w:p w:rsidR="006469A1" w:rsidRPr="00DB31B7" w:rsidRDefault="006469A1" w:rsidP="004D0C37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王晴晴</w:t>
            </w:r>
          </w:p>
        </w:tc>
        <w:tc>
          <w:tcPr>
            <w:tcW w:w="2340" w:type="dxa"/>
          </w:tcPr>
          <w:p w:rsidR="006469A1" w:rsidRPr="00DB31B7" w:rsidRDefault="006469A1" w:rsidP="004D0C37">
            <w:r w:rsidRPr="00DB31B7">
              <w:t>U7 story time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三（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三（</w:t>
            </w:r>
            <w:r w:rsidRPr="00DB31B7">
              <w:rPr>
                <w:rFonts w:ascii="宋体" w:hAnsi="宋体" w:cs="宋体"/>
                <w:color w:val="000000"/>
              </w:rPr>
              <w:t>4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6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周五上午第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</w:t>
            </w:r>
            <w:r w:rsidRPr="003D5891">
              <w:rPr>
                <w:rFonts w:cs="宋体" w:hint="eastAsia"/>
                <w:color w:val="000000"/>
              </w:rPr>
              <w:t>三（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新桥实小刘琴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4D0C37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肖洁</w:t>
            </w:r>
          </w:p>
        </w:tc>
        <w:tc>
          <w:tcPr>
            <w:tcW w:w="2340" w:type="dxa"/>
          </w:tcPr>
          <w:p w:rsidR="006469A1" w:rsidRPr="00DB31B7" w:rsidRDefault="006469A1" w:rsidP="004D0C37">
            <w:pPr>
              <w:rPr>
                <w:rFonts w:cs="Times New Roman"/>
              </w:rPr>
            </w:pPr>
            <w:r w:rsidRPr="00DB31B7">
              <w:t>U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四（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四（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6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周五上午第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 </w:t>
            </w:r>
            <w:r w:rsidRPr="003D5891">
              <w:rPr>
                <w:rFonts w:cs="宋体" w:hint="eastAsia"/>
                <w:color w:val="000000"/>
              </w:rPr>
              <w:t>四（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新桥实小刘琴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4D0C37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何琳苏</w:t>
            </w:r>
          </w:p>
        </w:tc>
        <w:tc>
          <w:tcPr>
            <w:tcW w:w="2340" w:type="dxa"/>
          </w:tcPr>
          <w:p w:rsidR="006469A1" w:rsidRPr="00DB31B7" w:rsidRDefault="006469A1" w:rsidP="004D0C37">
            <w:r w:rsidRPr="00DB31B7">
              <w:t>U7storytime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五（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5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下周一下午第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</w:t>
            </w:r>
            <w:r w:rsidRPr="003D5891">
              <w:rPr>
                <w:rFonts w:cs="宋体" w:hint="eastAsia"/>
                <w:color w:val="000000"/>
              </w:rPr>
              <w:t>五（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百草园王宣艳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4D0C37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杨洁</w:t>
            </w:r>
          </w:p>
        </w:tc>
        <w:tc>
          <w:tcPr>
            <w:tcW w:w="2340" w:type="dxa"/>
          </w:tcPr>
          <w:p w:rsidR="006469A1" w:rsidRPr="00DB31B7" w:rsidRDefault="006469A1" w:rsidP="004D0C37">
            <w:r w:rsidRPr="00DB31B7">
              <w:t>U7storytime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六（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6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下周一下午第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</w:t>
            </w:r>
            <w:r w:rsidRPr="003D5891">
              <w:rPr>
                <w:rFonts w:cs="宋体" w:hint="eastAsia"/>
                <w:color w:val="000000"/>
              </w:rPr>
              <w:t>六（</w:t>
            </w:r>
            <w:r w:rsidRPr="003D5891">
              <w:rPr>
                <w:color w:val="000000"/>
              </w:rPr>
              <w:t>2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百草园王宣艳</w:t>
            </w:r>
          </w:p>
        </w:tc>
      </w:tr>
      <w:tr w:rsidR="006469A1" w:rsidRPr="00E00B6C" w:rsidTr="00E76479">
        <w:tc>
          <w:tcPr>
            <w:tcW w:w="828" w:type="dxa"/>
            <w:vMerge w:val="restart"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语文</w:t>
            </w:r>
          </w:p>
        </w:tc>
        <w:tc>
          <w:tcPr>
            <w:tcW w:w="1080" w:type="dxa"/>
          </w:tcPr>
          <w:p w:rsidR="006469A1" w:rsidRPr="00DB31B7" w:rsidRDefault="006469A1" w:rsidP="006469A1">
            <w:pPr>
              <w:ind w:firstLineChars="50" w:firstLine="31680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戴妤婷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4</w:t>
            </w:r>
            <w:r w:rsidRPr="00DB31B7">
              <w:rPr>
                <w:rFonts w:ascii="宋体" w:hAnsi="宋体" w:cs="宋体" w:hint="eastAsia"/>
              </w:rPr>
              <w:t>、雨点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8B4C62">
            <w:pPr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一（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8B4C62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下周一</w:t>
            </w:r>
            <w:r w:rsidRPr="003D5891">
              <w:rPr>
                <w:rFonts w:cs="宋体" w:hint="eastAsia"/>
                <w:color w:val="000000"/>
              </w:rPr>
              <w:t>下午</w:t>
            </w:r>
            <w:r w:rsidRPr="003D5891">
              <w:rPr>
                <w:rFonts w:ascii="宋体" w:hAnsi="宋体" w:cs="宋体" w:hint="eastAsia"/>
                <w:color w:val="000000"/>
              </w:rPr>
              <w:t>第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</w:t>
            </w:r>
            <w:r w:rsidRPr="003D5891">
              <w:rPr>
                <w:rFonts w:ascii="宋体" w:hAnsi="宋体" w:cs="宋体" w:hint="eastAsia"/>
                <w:color w:val="000000"/>
              </w:rPr>
              <w:t>一（</w:t>
            </w:r>
            <w:r w:rsidRPr="003D5891">
              <w:rPr>
                <w:rFonts w:ascii="宋体" w:hAnsi="宋体" w:cs="宋体"/>
                <w:color w:val="000000"/>
              </w:rPr>
              <w:t>2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百草园严伟华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A5247E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张亚昕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14</w:t>
            </w:r>
            <w:r w:rsidRPr="00DB31B7">
              <w:rPr>
                <w:rFonts w:ascii="宋体" w:hAnsi="宋体" w:cs="宋体" w:hint="eastAsia"/>
              </w:rPr>
              <w:t>、梅兰芳学艺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8B4C62">
            <w:pPr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二（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6469A1">
            <w:pPr>
              <w:ind w:firstLineChars="50" w:firstLine="31680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下周一</w:t>
            </w:r>
            <w:r w:rsidRPr="003D5891">
              <w:rPr>
                <w:rFonts w:cs="宋体" w:hint="eastAsia"/>
                <w:color w:val="000000"/>
              </w:rPr>
              <w:t>下午</w:t>
            </w:r>
            <w:r w:rsidRPr="003D5891">
              <w:rPr>
                <w:rFonts w:ascii="宋体" w:hAnsi="宋体" w:cs="宋体" w:hint="eastAsia"/>
                <w:color w:val="000000"/>
              </w:rPr>
              <w:t>第</w:t>
            </w:r>
            <w:r w:rsidRPr="003D5891">
              <w:rPr>
                <w:rFonts w:ascii="宋体" w:hAnsi="宋体" w:cs="宋体"/>
                <w:color w:val="000000"/>
              </w:rPr>
              <w:t>2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</w:t>
            </w:r>
            <w:r w:rsidRPr="003D5891">
              <w:rPr>
                <w:rFonts w:ascii="宋体" w:hAnsi="宋体" w:cs="宋体" w:hint="eastAsia"/>
                <w:color w:val="000000"/>
              </w:rPr>
              <w:t>二（</w:t>
            </w:r>
            <w:r w:rsidRPr="003D5891">
              <w:rPr>
                <w:rFonts w:ascii="宋体" w:hAnsi="宋体" w:cs="宋体"/>
                <w:color w:val="000000"/>
              </w:rPr>
              <w:t>3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百草园严伟华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A5247E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屈彩霞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23</w:t>
            </w:r>
            <w:r w:rsidRPr="00DB31B7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金子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72140B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三（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72140B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周四下午第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三（</w:t>
            </w:r>
            <w:r w:rsidRPr="003D5891">
              <w:rPr>
                <w:rFonts w:ascii="宋体" w:hAnsi="宋体" w:cs="宋体"/>
                <w:color w:val="000000"/>
              </w:rPr>
              <w:t>4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小河小学金玉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A5247E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雷琴华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21</w:t>
            </w:r>
            <w:r w:rsidRPr="00DB31B7">
              <w:rPr>
                <w:rFonts w:ascii="宋体" w:hAnsi="宋体" w:cs="宋体" w:hint="eastAsia"/>
              </w:rPr>
              <w:t>、诚实与信任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四（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周三上午第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四（</w:t>
            </w:r>
            <w:r w:rsidRPr="003D5891">
              <w:rPr>
                <w:rFonts w:ascii="宋体" w:hAnsi="宋体" w:cs="宋体"/>
                <w:color w:val="000000"/>
              </w:rPr>
              <w:t>1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西夏墅小学王英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A5247E">
            <w:pPr>
              <w:jc w:val="center"/>
              <w:rPr>
                <w:rFonts w:ascii="宋体" w:cs="Times New Roman"/>
              </w:rPr>
            </w:pPr>
            <w:r w:rsidRPr="00DB31B7">
              <w:rPr>
                <w:rFonts w:ascii="宋体" w:hAnsi="宋体" w:cs="宋体" w:hint="eastAsia"/>
              </w:rPr>
              <w:t>丁亚琴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20</w:t>
            </w:r>
            <w:r w:rsidRPr="00DB31B7">
              <w:rPr>
                <w:rFonts w:ascii="宋体" w:hAnsi="宋体" w:cs="宋体" w:hint="eastAsia"/>
              </w:rPr>
              <w:t>、厄运打不垮的信念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五（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A5247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周珍妹</w:t>
            </w:r>
          </w:p>
        </w:tc>
        <w:tc>
          <w:tcPr>
            <w:tcW w:w="2340" w:type="dxa"/>
          </w:tcPr>
          <w:p w:rsidR="006469A1" w:rsidRPr="00DB31B7" w:rsidRDefault="006469A1" w:rsidP="00A5247E">
            <w:pPr>
              <w:jc w:val="left"/>
              <w:rPr>
                <w:rFonts w:ascii="宋体" w:cs="Times New Roman"/>
              </w:rPr>
            </w:pPr>
            <w:r w:rsidRPr="00DB31B7">
              <w:rPr>
                <w:rFonts w:ascii="宋体" w:hAnsi="宋体" w:cs="宋体"/>
              </w:rPr>
              <w:t>19</w:t>
            </w:r>
            <w:r w:rsidRPr="00DB31B7">
              <w:rPr>
                <w:rFonts w:ascii="宋体" w:hAnsi="宋体" w:cs="宋体" w:hint="eastAsia"/>
              </w:rPr>
              <w:t>、钱学森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六（</w:t>
            </w:r>
            <w:r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FF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第</w:t>
            </w:r>
            <w:r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hAnsi="宋体" w:cs="宋体" w:hint="eastAsia"/>
                <w:color w:val="000000"/>
              </w:rPr>
              <w:t>周四下午第</w:t>
            </w:r>
            <w:r w:rsidRPr="003D5891">
              <w:rPr>
                <w:rFonts w:ascii="宋体" w:hAnsi="宋体" w:cs="宋体"/>
                <w:color w:val="000000"/>
              </w:rPr>
              <w:t>2</w:t>
            </w:r>
            <w:r w:rsidRPr="003D5891">
              <w:rPr>
                <w:rFonts w:ascii="宋体" w:hAnsi="宋体" w:cs="宋体" w:hint="eastAsia"/>
                <w:color w:val="000000"/>
              </w:rPr>
              <w:t>节</w:t>
            </w:r>
            <w:r w:rsidRPr="003D5891">
              <w:rPr>
                <w:rFonts w:ascii="宋体" w:cs="宋体"/>
                <w:color w:val="000000"/>
              </w:rPr>
              <w:t xml:space="preserve">  </w:t>
            </w:r>
            <w:r w:rsidRPr="003D5891">
              <w:rPr>
                <w:rFonts w:ascii="宋体" w:hAnsi="宋体" w:cs="宋体" w:hint="eastAsia"/>
                <w:color w:val="000000"/>
              </w:rPr>
              <w:t>六（</w:t>
            </w:r>
            <w:r w:rsidRPr="003D5891">
              <w:rPr>
                <w:rFonts w:ascii="宋体" w:hAnsi="宋体" w:cs="宋体"/>
                <w:color w:val="000000"/>
              </w:rPr>
              <w:t>3</w:t>
            </w:r>
            <w:r w:rsidRPr="003D5891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ascii="宋体"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小河小学金玉</w:t>
            </w:r>
          </w:p>
        </w:tc>
      </w:tr>
      <w:tr w:rsidR="006469A1" w:rsidRPr="00E00B6C" w:rsidTr="00E76479">
        <w:tc>
          <w:tcPr>
            <w:tcW w:w="828" w:type="dxa"/>
            <w:vMerge w:val="restart"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数学</w:t>
            </w: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张思月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认识</w:t>
            </w:r>
            <w:r w:rsidRPr="00DB31B7">
              <w:t>11-20</w:t>
            </w:r>
            <w:r w:rsidRPr="00DB31B7">
              <w:rPr>
                <w:rFonts w:cs="宋体" w:hint="eastAsia"/>
              </w:rPr>
              <w:t>各数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一（</w:t>
            </w:r>
            <w:r w:rsidRPr="00DB31B7">
              <w:rPr>
                <w:rFonts w:ascii="宋体" w:hAnsi="宋体" w:cs="宋体"/>
                <w:color w:val="000000"/>
              </w:rPr>
              <w:t>4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一（</w:t>
            </w:r>
            <w:r w:rsidRPr="00DB31B7">
              <w:rPr>
                <w:rFonts w:ascii="宋体" w:hAnsi="宋体" w:cs="宋体"/>
                <w:color w:val="000000"/>
              </w:rPr>
              <w:t>3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2</w:t>
            </w:r>
            <w:r w:rsidRPr="00DB31B7">
              <w:rPr>
                <w:rFonts w:cs="宋体" w:hint="eastAsia"/>
              </w:rPr>
              <w:t>节</w:t>
            </w:r>
          </w:p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6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周三上午第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</w:t>
            </w:r>
            <w:r w:rsidRPr="003D5891">
              <w:rPr>
                <w:rFonts w:cs="宋体" w:hint="eastAsia"/>
                <w:color w:val="000000"/>
              </w:rPr>
              <w:t>一（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ascii="宋体" w:cs="宋体" w:hint="eastAsia"/>
                <w:color w:val="000000"/>
              </w:rPr>
              <w:t>西夏墅小学王芳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吴丽丽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连乘、连除、乘除混合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二（</w:t>
            </w:r>
            <w:r w:rsidRPr="00DB31B7">
              <w:rPr>
                <w:rFonts w:ascii="宋体" w:hAnsi="宋体" w:cs="宋体"/>
                <w:color w:val="000000"/>
              </w:rPr>
              <w:t>1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二（</w:t>
            </w:r>
            <w:r w:rsidRPr="00DB31B7">
              <w:rPr>
                <w:rFonts w:ascii="宋体" w:hAnsi="宋体" w:cs="宋体"/>
                <w:color w:val="000000"/>
              </w:rPr>
              <w:t>2</w:t>
            </w:r>
            <w:r w:rsidRPr="00DB31B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FA4725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1</w:t>
            </w:r>
            <w:r w:rsidRPr="00DB31B7">
              <w:rPr>
                <w:rFonts w:cs="宋体" w:hint="eastAsia"/>
              </w:rPr>
              <w:t>节</w:t>
            </w:r>
          </w:p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2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3D5891" w:rsidRDefault="006469A1" w:rsidP="00393C51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周四上午第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节</w:t>
            </w:r>
            <w:r w:rsidRPr="003D5891">
              <w:rPr>
                <w:color w:val="000000"/>
              </w:rPr>
              <w:t xml:space="preserve">  </w:t>
            </w:r>
            <w:r w:rsidRPr="003D5891">
              <w:rPr>
                <w:rFonts w:cs="宋体" w:hint="eastAsia"/>
                <w:color w:val="000000"/>
              </w:rPr>
              <w:t>二（</w:t>
            </w:r>
            <w:r w:rsidRPr="003D5891">
              <w:rPr>
                <w:color w:val="000000"/>
              </w:rPr>
              <w:t>1</w:t>
            </w:r>
            <w:r w:rsidRPr="003D589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3D5891" w:rsidRDefault="006469A1" w:rsidP="00E76479">
            <w:pPr>
              <w:jc w:val="center"/>
              <w:rPr>
                <w:rFonts w:cs="Times New Roman"/>
                <w:color w:val="000000"/>
              </w:rPr>
            </w:pPr>
            <w:r w:rsidRPr="003D5891">
              <w:rPr>
                <w:rFonts w:cs="宋体" w:hint="eastAsia"/>
                <w:color w:val="000000"/>
              </w:rPr>
              <w:t>孟河实小姚玲娣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朱红星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间隔排列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6469A1">
            <w:pPr>
              <w:ind w:firstLineChars="100" w:firstLine="31680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三</w:t>
            </w:r>
            <w:r w:rsidRPr="00DB31B7">
              <w:rPr>
                <w:rFonts w:ascii="宋体" w:hAnsi="宋体" w:cs="宋体"/>
                <w:color w:val="000000"/>
              </w:rPr>
              <w:t>(1)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1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393C51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周三</w:t>
            </w:r>
            <w:r>
              <w:rPr>
                <w:rFonts w:cs="宋体" w:hint="eastAsia"/>
              </w:rPr>
              <w:t>上午</w:t>
            </w:r>
            <w:r w:rsidRPr="00DB31B7">
              <w:rPr>
                <w:rFonts w:cs="宋体" w:hint="eastAsia"/>
              </w:rPr>
              <w:t>第</w:t>
            </w:r>
            <w:r w:rsidRPr="00DB31B7">
              <w:t>2</w:t>
            </w:r>
            <w:r w:rsidRPr="00DB31B7">
              <w:rPr>
                <w:rFonts w:cs="宋体" w:hint="eastAsia"/>
              </w:rPr>
              <w:t>节</w:t>
            </w:r>
            <w:r>
              <w:t xml:space="preserve"> </w:t>
            </w:r>
            <w:r w:rsidRPr="00DB31B7">
              <w:rPr>
                <w:rFonts w:cs="宋体" w:hint="eastAsia"/>
              </w:rPr>
              <w:t>三（</w:t>
            </w:r>
            <w:r w:rsidRPr="00DB31B7">
              <w:t>2</w:t>
            </w:r>
            <w:r w:rsidRPr="00DB31B7">
              <w:rPr>
                <w:rFonts w:cs="宋体" w:hint="eastAsia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DB31B7" w:rsidRDefault="006469A1" w:rsidP="00E76479">
            <w:pPr>
              <w:jc w:val="center"/>
              <w:rPr>
                <w:rFonts w:cs="Times New Roman"/>
              </w:rPr>
            </w:pPr>
            <w:r>
              <w:rPr>
                <w:rFonts w:ascii="宋体" w:cs="宋体" w:hint="eastAsia"/>
              </w:rPr>
              <w:t>西夏墅小学王芳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董晓琴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垂线与平行线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四</w:t>
            </w:r>
            <w:r w:rsidRPr="00DB31B7">
              <w:rPr>
                <w:rFonts w:ascii="宋体" w:hAnsi="宋体" w:cs="宋体"/>
                <w:color w:val="000000"/>
              </w:rPr>
              <w:t>(1)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5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393C51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周</w:t>
            </w:r>
            <w:r>
              <w:rPr>
                <w:rFonts w:cs="宋体" w:hint="eastAsia"/>
              </w:rPr>
              <w:t>三上午</w:t>
            </w:r>
            <w:r w:rsidRPr="00DB31B7">
              <w:rPr>
                <w:rFonts w:cs="宋体" w:hint="eastAsia"/>
              </w:rPr>
              <w:t>第</w:t>
            </w:r>
            <w:r>
              <w:t>3</w:t>
            </w:r>
            <w:r w:rsidRPr="00DB31B7">
              <w:rPr>
                <w:rFonts w:cs="宋体" w:hint="eastAsia"/>
              </w:rPr>
              <w:t>节</w:t>
            </w:r>
            <w:r>
              <w:t xml:space="preserve"> </w:t>
            </w:r>
            <w:r w:rsidRPr="00DB31B7">
              <w:rPr>
                <w:rFonts w:cs="宋体" w:hint="eastAsia"/>
              </w:rPr>
              <w:t>四（</w:t>
            </w:r>
            <w:r w:rsidRPr="00DB31B7">
              <w:t>3</w:t>
            </w:r>
            <w:r w:rsidRPr="00DB31B7">
              <w:rPr>
                <w:rFonts w:cs="宋体" w:hint="eastAsia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DB31B7" w:rsidRDefault="006469A1" w:rsidP="00E76479">
            <w:pPr>
              <w:jc w:val="center"/>
              <w:rPr>
                <w:rFonts w:cs="Times New Roman"/>
              </w:rPr>
            </w:pPr>
            <w:r>
              <w:rPr>
                <w:rFonts w:ascii="宋体" w:cs="宋体" w:hint="eastAsia"/>
              </w:rPr>
              <w:t>西夏墅小学王芳</w:t>
            </w: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殷文娟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复式统计表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五</w:t>
            </w:r>
            <w:r w:rsidRPr="00DB31B7">
              <w:rPr>
                <w:rFonts w:ascii="宋体" w:hAnsi="宋体" w:cs="宋体"/>
                <w:color w:val="000000"/>
              </w:rPr>
              <w:t>(1)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3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393C51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周二第</w:t>
            </w:r>
            <w:r w:rsidRPr="00DB31B7">
              <w:t>1</w:t>
            </w:r>
            <w:r w:rsidRPr="00DB31B7">
              <w:rPr>
                <w:rFonts w:cs="宋体" w:hint="eastAsia"/>
              </w:rPr>
              <w:t>节</w:t>
            </w:r>
            <w:r>
              <w:t xml:space="preserve">  </w:t>
            </w:r>
            <w:r w:rsidRPr="00DB31B7">
              <w:rPr>
                <w:rFonts w:cs="宋体" w:hint="eastAsia"/>
              </w:rPr>
              <w:t>五（</w:t>
            </w:r>
            <w:r w:rsidRPr="00DB31B7">
              <w:t>3</w:t>
            </w:r>
            <w:r w:rsidRPr="00DB31B7">
              <w:rPr>
                <w:rFonts w:cs="宋体" w:hint="eastAsia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DB31B7" w:rsidRDefault="006469A1" w:rsidP="00E76479">
            <w:pPr>
              <w:jc w:val="center"/>
              <w:rPr>
                <w:rFonts w:cs="Times New Roman"/>
              </w:rPr>
            </w:pPr>
          </w:p>
        </w:tc>
      </w:tr>
      <w:tr w:rsidR="006469A1" w:rsidRPr="00E00B6C" w:rsidTr="00E76479">
        <w:tc>
          <w:tcPr>
            <w:tcW w:w="828" w:type="dxa"/>
            <w:vMerge/>
            <w:vAlign w:val="center"/>
          </w:tcPr>
          <w:p w:rsidR="006469A1" w:rsidRPr="00DB31B7" w:rsidRDefault="006469A1" w:rsidP="004D0C37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冷小燕</w:t>
            </w:r>
          </w:p>
        </w:tc>
        <w:tc>
          <w:tcPr>
            <w:tcW w:w="2340" w:type="dxa"/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折扣问题</w:t>
            </w:r>
          </w:p>
        </w:tc>
        <w:tc>
          <w:tcPr>
            <w:tcW w:w="992" w:type="dxa"/>
            <w:vAlign w:val="center"/>
          </w:tcPr>
          <w:p w:rsidR="006469A1" w:rsidRPr="00DB31B7" w:rsidRDefault="006469A1" w:rsidP="004D0C37">
            <w:pPr>
              <w:jc w:val="center"/>
              <w:rPr>
                <w:rFonts w:ascii="宋体" w:cs="Times New Roman"/>
                <w:color w:val="000000"/>
              </w:rPr>
            </w:pPr>
            <w:r w:rsidRPr="00DB31B7">
              <w:rPr>
                <w:rFonts w:ascii="宋体" w:hAnsi="宋体" w:cs="宋体" w:hint="eastAsia"/>
                <w:color w:val="000000"/>
              </w:rPr>
              <w:t>六</w:t>
            </w:r>
            <w:r w:rsidRPr="00DB31B7">
              <w:rPr>
                <w:rFonts w:ascii="宋体" w:hAnsi="宋体" w:cs="宋体"/>
                <w:color w:val="000000"/>
              </w:rPr>
              <w:t>(2)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9A1" w:rsidRPr="00DB31B7" w:rsidRDefault="006469A1" w:rsidP="003238AC">
            <w:pPr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第</w:t>
            </w:r>
            <w:r w:rsidRPr="00DB31B7">
              <w:t>2</w:t>
            </w:r>
            <w:r w:rsidRPr="00DB31B7">
              <w:rPr>
                <w:rFonts w:cs="宋体" w:hint="eastAsia"/>
              </w:rPr>
              <w:t>节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A1" w:rsidRPr="00DB31B7" w:rsidRDefault="006469A1" w:rsidP="00393C51">
            <w:pPr>
              <w:jc w:val="center"/>
              <w:rPr>
                <w:rFonts w:cs="Times New Roman"/>
              </w:rPr>
            </w:pPr>
            <w:r w:rsidRPr="00DB31B7">
              <w:rPr>
                <w:rFonts w:cs="宋体" w:hint="eastAsia"/>
              </w:rPr>
              <w:t>周四</w:t>
            </w:r>
            <w:r>
              <w:rPr>
                <w:rFonts w:cs="宋体" w:hint="eastAsia"/>
              </w:rPr>
              <w:t>上午</w:t>
            </w:r>
            <w:r w:rsidRPr="00DB31B7">
              <w:rPr>
                <w:rFonts w:cs="宋体" w:hint="eastAsia"/>
              </w:rPr>
              <w:t>第</w:t>
            </w:r>
            <w:r>
              <w:t>2</w:t>
            </w:r>
            <w:r w:rsidRPr="00DB31B7">
              <w:rPr>
                <w:rFonts w:cs="宋体" w:hint="eastAsia"/>
              </w:rPr>
              <w:t>节</w:t>
            </w:r>
            <w:r>
              <w:t xml:space="preserve">  </w:t>
            </w:r>
            <w:r w:rsidRPr="00DB31B7">
              <w:rPr>
                <w:rFonts w:cs="宋体" w:hint="eastAsia"/>
              </w:rPr>
              <w:t>六（</w:t>
            </w:r>
            <w:r w:rsidRPr="00DB31B7">
              <w:t>1</w:t>
            </w:r>
            <w:r w:rsidRPr="00DB31B7">
              <w:rPr>
                <w:rFonts w:cs="宋体" w:hint="eastAsia"/>
              </w:rPr>
              <w:t>）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6469A1" w:rsidRPr="00DB31B7" w:rsidRDefault="006469A1" w:rsidP="00E7647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孟河实小姚玲娣</w:t>
            </w:r>
          </w:p>
        </w:tc>
      </w:tr>
    </w:tbl>
    <w:p w:rsidR="006469A1" w:rsidRPr="007111B6" w:rsidRDefault="006469A1" w:rsidP="007111B6">
      <w:pPr>
        <w:rPr>
          <w:rFonts w:cs="Times New Roman"/>
        </w:rPr>
      </w:pPr>
    </w:p>
    <w:sectPr w:rsidR="006469A1" w:rsidRPr="007111B6" w:rsidSect="00E76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A1" w:rsidRDefault="006469A1" w:rsidP="008524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9A1" w:rsidRDefault="006469A1" w:rsidP="008524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A1" w:rsidRDefault="006469A1" w:rsidP="008524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9A1" w:rsidRDefault="006469A1" w:rsidP="008524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 w:rsidP="002533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A1" w:rsidRDefault="00646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54"/>
    <w:rsid w:val="000145A8"/>
    <w:rsid w:val="0002265B"/>
    <w:rsid w:val="000314BB"/>
    <w:rsid w:val="00086CE8"/>
    <w:rsid w:val="000B40AE"/>
    <w:rsid w:val="000E1139"/>
    <w:rsid w:val="00123F46"/>
    <w:rsid w:val="00124212"/>
    <w:rsid w:val="00124226"/>
    <w:rsid w:val="002228BB"/>
    <w:rsid w:val="002533D0"/>
    <w:rsid w:val="00277D81"/>
    <w:rsid w:val="002A2994"/>
    <w:rsid w:val="002C7FFB"/>
    <w:rsid w:val="002F0D80"/>
    <w:rsid w:val="0030798A"/>
    <w:rsid w:val="003238AC"/>
    <w:rsid w:val="003257A1"/>
    <w:rsid w:val="003332D2"/>
    <w:rsid w:val="00393C51"/>
    <w:rsid w:val="003C43C5"/>
    <w:rsid w:val="003D5891"/>
    <w:rsid w:val="003F3985"/>
    <w:rsid w:val="00410126"/>
    <w:rsid w:val="004329D1"/>
    <w:rsid w:val="004356DE"/>
    <w:rsid w:val="004C2EDF"/>
    <w:rsid w:val="004D0C37"/>
    <w:rsid w:val="004F5D9C"/>
    <w:rsid w:val="0059242F"/>
    <w:rsid w:val="005A7954"/>
    <w:rsid w:val="005D0332"/>
    <w:rsid w:val="005E062C"/>
    <w:rsid w:val="006456DC"/>
    <w:rsid w:val="006469A1"/>
    <w:rsid w:val="00655137"/>
    <w:rsid w:val="006872EA"/>
    <w:rsid w:val="00693CF7"/>
    <w:rsid w:val="006A04CF"/>
    <w:rsid w:val="006B6D35"/>
    <w:rsid w:val="006C1672"/>
    <w:rsid w:val="006C5C51"/>
    <w:rsid w:val="006D45DB"/>
    <w:rsid w:val="006D697B"/>
    <w:rsid w:val="006E39A3"/>
    <w:rsid w:val="007111B6"/>
    <w:rsid w:val="00711F75"/>
    <w:rsid w:val="0072140B"/>
    <w:rsid w:val="007A0193"/>
    <w:rsid w:val="007F4D26"/>
    <w:rsid w:val="00831D20"/>
    <w:rsid w:val="00852454"/>
    <w:rsid w:val="00857AE0"/>
    <w:rsid w:val="00893476"/>
    <w:rsid w:val="008B1848"/>
    <w:rsid w:val="008B4C62"/>
    <w:rsid w:val="008E7E0B"/>
    <w:rsid w:val="00917600"/>
    <w:rsid w:val="00932A27"/>
    <w:rsid w:val="00985A4B"/>
    <w:rsid w:val="009E3B65"/>
    <w:rsid w:val="00A44EB0"/>
    <w:rsid w:val="00A5247E"/>
    <w:rsid w:val="00A55AC7"/>
    <w:rsid w:val="00A62431"/>
    <w:rsid w:val="00A65566"/>
    <w:rsid w:val="00A84DC5"/>
    <w:rsid w:val="00AC2D76"/>
    <w:rsid w:val="00AF184A"/>
    <w:rsid w:val="00AF2585"/>
    <w:rsid w:val="00B04765"/>
    <w:rsid w:val="00B132D1"/>
    <w:rsid w:val="00B35E9B"/>
    <w:rsid w:val="00B70D4A"/>
    <w:rsid w:val="00B97038"/>
    <w:rsid w:val="00BA096F"/>
    <w:rsid w:val="00BE2D5F"/>
    <w:rsid w:val="00BF1435"/>
    <w:rsid w:val="00C05BE9"/>
    <w:rsid w:val="00C22CF3"/>
    <w:rsid w:val="00C70889"/>
    <w:rsid w:val="00C8084B"/>
    <w:rsid w:val="00C90243"/>
    <w:rsid w:val="00CD45B3"/>
    <w:rsid w:val="00D02CD9"/>
    <w:rsid w:val="00D12C9A"/>
    <w:rsid w:val="00D623A8"/>
    <w:rsid w:val="00D73DAF"/>
    <w:rsid w:val="00DA29A6"/>
    <w:rsid w:val="00DB31B7"/>
    <w:rsid w:val="00DC373D"/>
    <w:rsid w:val="00E008CB"/>
    <w:rsid w:val="00E00B6C"/>
    <w:rsid w:val="00E3247B"/>
    <w:rsid w:val="00E76479"/>
    <w:rsid w:val="00EC3970"/>
    <w:rsid w:val="00EC5395"/>
    <w:rsid w:val="00ED5112"/>
    <w:rsid w:val="00F171F0"/>
    <w:rsid w:val="00F204E0"/>
    <w:rsid w:val="00F27C8C"/>
    <w:rsid w:val="00F27FD7"/>
    <w:rsid w:val="00F40174"/>
    <w:rsid w:val="00F51F31"/>
    <w:rsid w:val="00FA4725"/>
    <w:rsid w:val="00FB3C63"/>
    <w:rsid w:val="00FC7895"/>
    <w:rsid w:val="00F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E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24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245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52454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199</Words>
  <Characters>1136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孟小迎评优质学校各学科上课准备</dc:title>
  <dc:subject/>
  <dc:creator>hp</dc:creator>
  <cp:keywords/>
  <dc:description/>
  <cp:lastModifiedBy>微软系统</cp:lastModifiedBy>
  <cp:revision>21</cp:revision>
  <cp:lastPrinted>2016-11-21T00:42:00Z</cp:lastPrinted>
  <dcterms:created xsi:type="dcterms:W3CDTF">2016-11-18T09:46:00Z</dcterms:created>
  <dcterms:modified xsi:type="dcterms:W3CDTF">2016-11-22T01:25:00Z</dcterms:modified>
</cp:coreProperties>
</file>