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7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183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Cs w:val="21"/>
              </w:rPr>
              <w:t>周菜谱２０１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7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绿茶佛饼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煎鸡蛋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五香大排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基围虾+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香干毛豆肉丝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青椒土豆丝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香菇青菜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金针菇炒蛋+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青菜包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芋头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土豆牛腩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菠萝古老肉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藕片炒肉</w:t>
            </w:r>
          </w:p>
          <w:p>
            <w:pPr>
              <w:ind w:firstLine="241" w:firstLineChars="10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土豆片炒香肠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韭菜绿豆芽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毛白菜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上汤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苋菜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杂粮烧麦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糖醋小排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椒盐扇骨+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玉米鸡丁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有机花菜炒肉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云丝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糖醋包菜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清炒油麦菜+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豆腐蛋花汤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黄豆炖猪爪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清蒸鸭腿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鱼香肉丝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肉末豆腐</w:t>
            </w:r>
          </w:p>
        </w:tc>
        <w:tc>
          <w:tcPr>
            <w:tcW w:w="1839" w:type="dxa"/>
            <w:vAlign w:val="center"/>
          </w:tcPr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青椒海带丝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白菜油豆腐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蒜泥鸡毛菜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煎馄饨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剁椒鸡腿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红烧大肉+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素鸡肉片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肉糜茄子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三色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黄豆芽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雪菜粉皮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23E40D26"/>
    <w:rsid w:val="386E25DC"/>
    <w:rsid w:val="3ECD0A43"/>
    <w:rsid w:val="534C2889"/>
    <w:rsid w:val="55303197"/>
    <w:rsid w:val="67654C28"/>
    <w:rsid w:val="698F247F"/>
    <w:rsid w:val="6D535020"/>
    <w:rsid w:val="708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2018-10-19T00:11:00Z</cp:lastPrinted>
  <dcterms:modified xsi:type="dcterms:W3CDTF">2018-10-26T02:01:10Z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