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FF" w:rsidRDefault="00CF64FF" w:rsidP="00CF64FF">
      <w:pPr>
        <w:ind w:firstLineChars="150" w:firstLine="316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/>
          <w:sz w:val="32"/>
          <w:szCs w:val="32"/>
        </w:rPr>
        <w:t>2018</w:t>
      </w:r>
      <w:r w:rsidRPr="00856397">
        <w:rPr>
          <w:rFonts w:ascii="黑体" w:eastAsia="黑体" w:hAnsi="黑体" w:hint="eastAsia"/>
          <w:sz w:val="32"/>
          <w:szCs w:val="32"/>
        </w:rPr>
        <w:t>年寒假家访记录（</w:t>
      </w:r>
      <w:r w:rsidRPr="00856397"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七（</w:t>
      </w:r>
      <w:r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）</w:t>
      </w:r>
      <w:r w:rsidRPr="00856397">
        <w:rPr>
          <w:rFonts w:ascii="黑体" w:eastAsia="黑体" w:hAnsi="黑体" w:hint="eastAsia"/>
          <w:sz w:val="32"/>
          <w:szCs w:val="32"/>
        </w:rPr>
        <w:t>班）</w:t>
      </w:r>
      <w:r w:rsidRPr="00856397">
        <w:rPr>
          <w:rFonts w:ascii="黑体" w:eastAsia="黑体" w:hAnsi="黑体"/>
          <w:sz w:val="32"/>
          <w:szCs w:val="32"/>
        </w:rPr>
        <w:t xml:space="preserve"> </w:t>
      </w:r>
      <w:r w:rsidRPr="00856397">
        <w:rPr>
          <w:rFonts w:ascii="黑体" w:eastAsia="黑体" w:hAnsi="黑体" w:hint="eastAsia"/>
          <w:sz w:val="32"/>
          <w:szCs w:val="32"/>
        </w:rPr>
        <w:t>班主任</w:t>
      </w:r>
      <w:r>
        <w:rPr>
          <w:rFonts w:ascii="黑体" w:eastAsia="黑体" w:hAnsi="黑体"/>
          <w:sz w:val="32"/>
          <w:szCs w:val="32"/>
        </w:rPr>
        <w:t>:</w:t>
      </w:r>
      <w:r w:rsidRPr="00045365">
        <w:rPr>
          <w:rFonts w:ascii="黑体" w:eastAsia="黑体" w:hAnsi="黑体" w:hint="eastAsia"/>
          <w:sz w:val="32"/>
          <w:szCs w:val="32"/>
          <w:u w:val="single"/>
        </w:rPr>
        <w:t>曾婷</w:t>
      </w:r>
    </w:p>
    <w:p w:rsidR="00CF64FF" w:rsidRPr="00856397" w:rsidRDefault="00CF64FF" w:rsidP="00045365">
      <w:pPr>
        <w:ind w:firstLineChars="100" w:firstLine="3168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CF64FF" w:rsidTr="00AA17A0">
        <w:trPr>
          <w:trHeight w:val="390"/>
        </w:trPr>
        <w:tc>
          <w:tcPr>
            <w:tcW w:w="709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2018</w:t>
            </w:r>
            <w:r>
              <w:rPr>
                <w:rFonts w:ascii="楷体_GB2312" w:eastAsia="楷体_GB2312" w:hAnsi="楷体_GB2312" w:hint="eastAsia"/>
              </w:rPr>
              <w:t>．</w:t>
            </w:r>
            <w:r>
              <w:rPr>
                <w:rFonts w:ascii="楷体_GB2312" w:eastAsia="楷体_GB2312" w:hAnsi="楷体_GB2312"/>
              </w:rPr>
              <w:t>2.24</w:t>
            </w:r>
          </w:p>
        </w:tc>
        <w:tc>
          <w:tcPr>
            <w:tcW w:w="851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骆涵</w:t>
            </w:r>
          </w:p>
        </w:tc>
        <w:tc>
          <w:tcPr>
            <w:tcW w:w="708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周立勤</w:t>
            </w:r>
          </w:p>
        </w:tc>
      </w:tr>
      <w:tr w:rsidR="00CF64FF" w:rsidTr="00AA17A0">
        <w:trPr>
          <w:trHeight w:val="410"/>
        </w:trPr>
        <w:tc>
          <w:tcPr>
            <w:tcW w:w="709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CF64FF" w:rsidRPr="00045365" w:rsidRDefault="00CF64FF" w:rsidP="00077FD3">
            <w:pPr>
              <w:rPr>
                <w:rFonts w:ascii="宋体" w:cs="宋体"/>
                <w:sz w:val="20"/>
              </w:rPr>
            </w:pPr>
            <w:r>
              <w:rPr>
                <w:rFonts w:hint="eastAsia"/>
                <w:sz w:val="20"/>
              </w:rPr>
              <w:t>江苏省常州市新北区西瑶苑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幢乙单元</w:t>
            </w:r>
            <w:r>
              <w:rPr>
                <w:sz w:val="20"/>
              </w:rPr>
              <w:t>603</w:t>
            </w:r>
          </w:p>
        </w:tc>
      </w:tr>
      <w:tr w:rsidR="00CF64FF" w:rsidTr="00AA17A0">
        <w:trPr>
          <w:trHeight w:val="4401"/>
        </w:trPr>
        <w:tc>
          <w:tcPr>
            <w:tcW w:w="709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CF64FF" w:rsidRDefault="00CF64FF" w:rsidP="00045365">
            <w:pPr>
              <w:numPr>
                <w:ilvl w:val="0"/>
                <w:numId w:val="1"/>
              </w:num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老师向家长反映学生情况：</w:t>
            </w:r>
          </w:p>
          <w:p w:rsidR="00CF64FF" w:rsidRDefault="00CF64FF" w:rsidP="00CF64FF">
            <w:pPr>
              <w:ind w:firstLineChars="200" w:firstLine="3168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骆涵对学习没有兴趣，上课开小差、睡觉，作业总是不能按质按量完成，成绩非常差。寒假作业基本上都没有做，甚至都找不到了。他脑子并不笨，但就是太过懒惰，对学习缺乏应有的认真态度。</w:t>
            </w:r>
          </w:p>
          <w:p w:rsidR="00CF64FF" w:rsidRDefault="00CF64FF" w:rsidP="000D3007">
            <w:pPr>
              <w:numPr>
                <w:ilvl w:val="0"/>
                <w:numId w:val="1"/>
              </w:num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家长向老师说明孩子情况：</w:t>
            </w:r>
          </w:p>
          <w:p w:rsidR="00CF64FF" w:rsidRPr="000D3007" w:rsidRDefault="00CF64FF" w:rsidP="00CF64FF">
            <w:pPr>
              <w:ind w:firstLineChars="200" w:firstLine="3168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骆涵从小就跟在自己身边，并不缺乏管教。但从小学一年级起，他的学习就成问题，尤其是语文，作文不会写，成绩差，就越不愿意学。每一个教他的老师、班主任都对他感到头疼，家长打骂兼用、好声好气说，都不起作用。</w:t>
            </w:r>
          </w:p>
          <w:p w:rsidR="00CF64FF" w:rsidRDefault="00CF64FF" w:rsidP="000D3007">
            <w:pPr>
              <w:numPr>
                <w:ilvl w:val="0"/>
                <w:numId w:val="1"/>
              </w:num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老师向家长说明问题严重性：</w:t>
            </w:r>
          </w:p>
          <w:p w:rsidR="00CF64FF" w:rsidRDefault="00CF64FF" w:rsidP="00CF64FF">
            <w:pPr>
              <w:ind w:firstLineChars="200" w:firstLine="3168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骆涵对学习没有兴趣，但并不能推卸他作为学生必须完成的作业任务，如果长期不做作业，成绩太差，初中都难毕业。目前的情况是，他对学习没有兴趣，在其他方面也没有表现出特长，长此以往，他就会成为一个碌碌无为的人。</w:t>
            </w:r>
          </w:p>
          <w:p w:rsidR="00CF64FF" w:rsidRDefault="00CF64FF" w:rsidP="003667ED">
            <w:pPr>
              <w:numPr>
                <w:ilvl w:val="0"/>
                <w:numId w:val="1"/>
              </w:num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老师向家长提出要求：</w:t>
            </w:r>
          </w:p>
          <w:p w:rsidR="00CF64FF" w:rsidRPr="003667ED" w:rsidRDefault="00CF64FF" w:rsidP="003667ED">
            <w:pPr>
              <w:ind w:left="36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多花时间陪孩子，了解他的想法；尽量不要打骂讽刺，多鼓励表扬；给他定个阶段性小目标，</w:t>
            </w:r>
            <w:r>
              <w:rPr>
                <w:rFonts w:ascii="楷体_GB2312" w:eastAsia="楷体_GB2312" w:hAnsi="楷体_GB2312"/>
              </w:rPr>
              <w:t xml:space="preserve"> </w:t>
            </w:r>
            <w:r>
              <w:rPr>
                <w:rFonts w:ascii="楷体_GB2312" w:eastAsia="楷体_GB2312" w:hAnsi="楷体_GB2312" w:hint="eastAsia"/>
              </w:rPr>
              <w:t>监督他一步步实现，帮助他树立对生活和学习的信心，增强他挑战自我、超越自我的勇气。</w:t>
            </w:r>
          </w:p>
          <w:p w:rsidR="00CF64FF" w:rsidRPr="000D3007" w:rsidRDefault="00CF64FF" w:rsidP="00077FD3">
            <w:pPr>
              <w:rPr>
                <w:rFonts w:ascii="楷体_GB2312" w:eastAsia="楷体_GB2312" w:hAnsi="楷体_GB2312"/>
              </w:rPr>
            </w:pP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  <w:p w:rsidR="00CF64FF" w:rsidRPr="000D3007" w:rsidRDefault="00CF64FF" w:rsidP="00077FD3">
            <w:pPr>
              <w:rPr>
                <w:rFonts w:ascii="楷体_GB2312" w:eastAsia="楷体_GB2312" w:hAnsi="楷体_GB2312"/>
              </w:rPr>
            </w:pP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</w:tc>
      </w:tr>
      <w:tr w:rsidR="00CF64FF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家长同意老师的看法，并接受老师的建议。</w:t>
            </w: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CF64FF" w:rsidRDefault="00CF64FF" w:rsidP="00CF64FF">
      <w:pPr>
        <w:ind w:firstLineChars="550" w:firstLine="31680"/>
        <w:rPr>
          <w:rFonts w:ascii="黑体" w:eastAsia="黑体" w:hAnsi="黑体"/>
          <w:sz w:val="24"/>
        </w:rPr>
      </w:pPr>
    </w:p>
    <w:p w:rsidR="00CF64FF" w:rsidRDefault="00CF64FF" w:rsidP="00045365">
      <w:pPr>
        <w:ind w:firstLineChars="550" w:firstLine="31680"/>
        <w:rPr>
          <w:rFonts w:ascii="黑体" w:eastAsia="黑体" w:hAnsi="黑体"/>
          <w:sz w:val="24"/>
        </w:rPr>
      </w:pPr>
    </w:p>
    <w:p w:rsidR="00CF64FF" w:rsidRPr="00AA17A0" w:rsidRDefault="00CF64FF"/>
    <w:sectPr w:rsidR="00CF64FF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4FF" w:rsidRDefault="00CF64FF" w:rsidP="00AA17A0">
      <w:r>
        <w:separator/>
      </w:r>
    </w:p>
  </w:endnote>
  <w:endnote w:type="continuationSeparator" w:id="0">
    <w:p w:rsidR="00CF64FF" w:rsidRDefault="00CF64FF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?￠èí??oú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4FF" w:rsidRDefault="00CF64FF" w:rsidP="00AA17A0">
      <w:r>
        <w:separator/>
      </w:r>
    </w:p>
  </w:footnote>
  <w:footnote w:type="continuationSeparator" w:id="0">
    <w:p w:rsidR="00CF64FF" w:rsidRDefault="00CF64FF" w:rsidP="00AA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ED6"/>
    <w:multiLevelType w:val="hybridMultilevel"/>
    <w:tmpl w:val="21D8D2B0"/>
    <w:lvl w:ilvl="0" w:tplc="86CCE4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7A0"/>
    <w:rsid w:val="00045365"/>
    <w:rsid w:val="00077FD3"/>
    <w:rsid w:val="000B58C2"/>
    <w:rsid w:val="000D3007"/>
    <w:rsid w:val="002C5825"/>
    <w:rsid w:val="002C7DC5"/>
    <w:rsid w:val="00324115"/>
    <w:rsid w:val="003667ED"/>
    <w:rsid w:val="00490B13"/>
    <w:rsid w:val="004D422A"/>
    <w:rsid w:val="00856397"/>
    <w:rsid w:val="009A0905"/>
    <w:rsid w:val="00A32712"/>
    <w:rsid w:val="00AA17A0"/>
    <w:rsid w:val="00AB20CA"/>
    <w:rsid w:val="00CF64FF"/>
    <w:rsid w:val="00D63F3C"/>
    <w:rsid w:val="00ED41D2"/>
    <w:rsid w:val="00F2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D2"/>
    <w:pPr>
      <w:widowControl w:val="0"/>
      <w:jc w:val="both"/>
    </w:pPr>
    <w:rPr>
      <w:rFonts w:ascii="Times New Roman" w:hAnsi="Times New Roman"/>
      <w:kern w:val="2"/>
      <w:sz w:val="21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17A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17A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81</Words>
  <Characters>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4</cp:revision>
  <dcterms:created xsi:type="dcterms:W3CDTF">2018-01-30T04:49:00Z</dcterms:created>
  <dcterms:modified xsi:type="dcterms:W3CDTF">2018-02-27T06:41:00Z</dcterms:modified>
</cp:coreProperties>
</file>