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A8" w:rsidRDefault="00994AA8">
      <w:pPr>
        <w:jc w:val="center"/>
      </w:pPr>
      <w:r>
        <w:rPr>
          <w:rFonts w:hint="eastAsia"/>
        </w:rPr>
        <w:t>体育组教研活动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一连下了几天的小雨，今天的天空终于放晴，我们体育组迎来了本学期第一次教研活动。本次活动我们特别邀请了徐燕娟校长、综合组组长龚磊老师，以及总务主任徐耀明老师。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本次活动由体育组教研组长虞乐斌老师主持，在会议开始前，我们的新进教师做了简短的自我介绍，每一位老师都十分优秀，他们的加入使我们体育组更加的富有朝气，也让我们的团队变得更为强大。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此次会议共分为五个环节，首先，虞老师将我们本学期的组内计划进行了讲述。在常规工作中，我们要做到教学五认真。岗位分工要明确，教学常规一定要牢记。本学期我们将迎来各类各项比赛，每个项目负责的老师都要时刻关注，不落下任何一个比赛，为井小争光添彩。无论是上半年还是下半年，我们都要认真做好体质测试。脚踏实地，全心全意，团结一致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在第二个环节中，周潇老师对本学期备课组计划安排进行了说明。抓好教学工作，深化体育课堂，提高教师素养，优化教师质量，这将是我们本学期最主要的目标。我相信凭借我们的努力，我们一定会一步步向目标迈进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综合组的老大龚磊老师也为我们提出了十分宝贵的建议，我们要多向主课老师学习，经验是我们最宝贵的财富，完善自我，提高教学质量，抓好课堂常规，我们的年轻团队将潜力无限。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徐校长的发言让我们受益匪浅。一句“无体育不清华”使得我们很是感动，可见校领导对我们的关心与重视。除此之外，徐校长还让我们紧抓三关</w:t>
      </w:r>
      <w:r>
        <w:t>:</w:t>
      </w:r>
      <w:r>
        <w:rPr>
          <w:rFonts w:hint="eastAsia"/>
        </w:rPr>
        <w:t>课程关、教学关、学生关。团队打造，分工不分家，团队荣誉才是第一。我们要做到合作与竞争两受益，有赛必参，有奖必得。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最后，总务主任徐老师对我们器材的使用提了几点要求，也告诫我们无论何时，无论何事，我们都要尽心尽责。</w:t>
      </w:r>
    </w:p>
    <w:p w:rsidR="00994AA8" w:rsidRDefault="00994AA8" w:rsidP="008230AF">
      <w:pPr>
        <w:ind w:firstLineChars="300" w:firstLine="31680"/>
      </w:pPr>
      <w:r>
        <w:rPr>
          <w:rFonts w:hint="eastAsia"/>
        </w:rPr>
        <w:t>本次活动的顺利举行，不仅得到了各位老师的支持，也体现了体育教研组认真负责的态度和团结协作的精神。相信我们这支年轻的队伍将会越来越强大。</w:t>
      </w:r>
    </w:p>
    <w:p w:rsidR="00994AA8" w:rsidRDefault="00994AA8">
      <w:pPr>
        <w:widowControl/>
        <w:jc w:val="left"/>
      </w:pPr>
      <w:r w:rsidRPr="00331E78">
        <w:rPr>
          <w:rFonts w:ascii="宋体" w:cs="宋体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IMG_256" style="width:194.25pt;height:117pt;visibility:visible">
            <v:imagedata r:id="rId4" o:title=""/>
          </v:shape>
        </w:pict>
      </w:r>
      <w:r w:rsidRPr="00331E78">
        <w:rPr>
          <w:rFonts w:ascii="宋体" w:cs="宋体"/>
          <w:noProof/>
          <w:kern w:val="0"/>
          <w:sz w:val="24"/>
        </w:rPr>
        <w:pict>
          <v:shape id="图片 1" o:spid="_x0000_i1026" type="#_x0000_t75" alt="IMG_256" style="width:194.25pt;height:117pt;visibility:visible">
            <v:imagedata r:id="rId5" o:title=""/>
          </v:shape>
        </w:pict>
      </w:r>
    </w:p>
    <w:p w:rsidR="00994AA8" w:rsidRDefault="00994AA8">
      <w:pPr>
        <w:widowControl/>
        <w:jc w:val="left"/>
      </w:pPr>
    </w:p>
    <w:p w:rsidR="00994AA8" w:rsidRDefault="00994AA8" w:rsidP="003C0E5B">
      <w:pPr>
        <w:ind w:firstLineChars="300" w:firstLine="31680"/>
      </w:pPr>
      <w:bookmarkStart w:id="0" w:name="_GoBack"/>
      <w:bookmarkEnd w:id="0"/>
    </w:p>
    <w:sectPr w:rsidR="00994AA8" w:rsidSect="00FB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9B556B"/>
    <w:rsid w:val="00331E78"/>
    <w:rsid w:val="003C0E5B"/>
    <w:rsid w:val="008230AF"/>
    <w:rsid w:val="00994AA8"/>
    <w:rsid w:val="00FB4509"/>
    <w:rsid w:val="04D32E49"/>
    <w:rsid w:val="390D33D3"/>
    <w:rsid w:val="669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113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island</cp:lastModifiedBy>
  <cp:revision>2</cp:revision>
  <dcterms:created xsi:type="dcterms:W3CDTF">2017-09-05T13:30:00Z</dcterms:created>
  <dcterms:modified xsi:type="dcterms:W3CDTF">2017-09-06T00:14:00Z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