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DD" w:rsidRDefault="001448DD">
      <w:pPr>
        <w:pStyle w:val="Title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448DD" w:rsidRDefault="001448DD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陈正宁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倪英媛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姚财兴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1448DD" w:rsidRDefault="001448DD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2017.3.7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7"/>
        <w:gridCol w:w="1116"/>
        <w:gridCol w:w="3457"/>
        <w:gridCol w:w="1039"/>
        <w:gridCol w:w="2081"/>
      </w:tblGrid>
      <w:tr w:rsidR="001448DD" w:rsidRPr="00A07709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没有发现有学生迟到，八（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）学生到教室比较早，七（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）早到学生较多，但有三名学生到校后，在走廊闲聊。大部分同学都有很有礼貌、主动与老师打招呼，骑车同学能主动下车推行。</w:t>
            </w:r>
          </w:p>
        </w:tc>
      </w:tr>
      <w:tr w:rsidR="001448DD" w:rsidRPr="00A07709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各班都有老师有序组织早读，包干区有的班级打扫的不是太干净，自行车排放整齐。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大课间跑步整齐，学生精神状态好，七年级请假的同学人数有所减少。希望班主任强调一下，无特殊情况不允许请假。</w:t>
            </w:r>
          </w:p>
        </w:tc>
      </w:tr>
      <w:tr w:rsidR="001448DD" w:rsidRPr="00A07709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午学生能排队到食堂，但是进食堂就开始乱了，学生都急着去加菜，甚至有学生跑起来去抢先排队。可以多点窗口加菜，学生排队时间太长，每位学生最好加一样菜，后来有好多同学没加到菜，可以多做点。还有就是浪费太严重，鸡胗干大部分学生不喜欢吃。希食堂在菜品搭配上要先考虑学生喜不喜欢吃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都有老师在教室辅导，都能按时午休。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都有老师进班辅导，学生都能按时午休，午休时有班级在布置黑板报。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课间正常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有班级开始放学，有的班级虽已放，但是有的老师留学生辅导时间太长，还有少数学生在校门口逗留，不回家，较上周有所好转。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七（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）班徐老师找学生家长谈话。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E8604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七（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）大课间跑步整齐。</w:t>
            </w: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食堂加菜多开点窗口。</w:t>
            </w:r>
          </w:p>
        </w:tc>
      </w:tr>
    </w:tbl>
    <w:p w:rsidR="001448DD" w:rsidRPr="00A22657" w:rsidRDefault="001448DD" w:rsidP="00A22657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1448DD" w:rsidRPr="00A22657" w:rsidSect="00B20F6F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07"/>
    <w:rsid w:val="00003A76"/>
    <w:rsid w:val="000074A4"/>
    <w:rsid w:val="001448DD"/>
    <w:rsid w:val="001B09FB"/>
    <w:rsid w:val="00306ACD"/>
    <w:rsid w:val="003546D4"/>
    <w:rsid w:val="003B72AC"/>
    <w:rsid w:val="003D654F"/>
    <w:rsid w:val="003E02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944E6"/>
    <w:rsid w:val="006A0882"/>
    <w:rsid w:val="007A368E"/>
    <w:rsid w:val="008356DE"/>
    <w:rsid w:val="008650AD"/>
    <w:rsid w:val="008A5B8F"/>
    <w:rsid w:val="009A7AA9"/>
    <w:rsid w:val="009F3620"/>
    <w:rsid w:val="00A07709"/>
    <w:rsid w:val="00A22657"/>
    <w:rsid w:val="00A6521F"/>
    <w:rsid w:val="00A6540F"/>
    <w:rsid w:val="00B20F6F"/>
    <w:rsid w:val="00B33330"/>
    <w:rsid w:val="00B65971"/>
    <w:rsid w:val="00B837EF"/>
    <w:rsid w:val="00BB38E8"/>
    <w:rsid w:val="00C125CC"/>
    <w:rsid w:val="00C92772"/>
    <w:rsid w:val="00CC37B0"/>
    <w:rsid w:val="00D364E9"/>
    <w:rsid w:val="00D432AF"/>
    <w:rsid w:val="00D43966"/>
    <w:rsid w:val="00D712C9"/>
    <w:rsid w:val="00D8394C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9267BFC"/>
    <w:rsid w:val="6B1808F2"/>
    <w:rsid w:val="6FD0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0F6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0F6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2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20F6F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20F6F"/>
    <w:rPr>
      <w:rFonts w:ascii="?? Light" w:eastAsia="宋体" w:hAnsi="??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141</Words>
  <Characters>804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15</cp:revision>
  <cp:lastPrinted>2017-02-11T06:55:00Z</cp:lastPrinted>
  <dcterms:created xsi:type="dcterms:W3CDTF">2017-02-11T07:42:00Z</dcterms:created>
  <dcterms:modified xsi:type="dcterms:W3CDTF">2017-03-07T23:43:00Z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