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25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多云转阴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大部分同学都有很有礼貌、主动与老师打招呼，骑车同学进校门自觉下车推行。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早读的时间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各班都有老师有序组织早读。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八年级表现较好。七年级左金霞老师手把手教学生如何擦拭教室外瓷砖，值得表扬。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因中秋放假后第一天，今天举行升旗仪式。学生能迅速有序地排队进入场地。有一学生在升旗时胃痛呕吐。校医吴老师进行了处理。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秩序正常，七年级表现最好。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午休情况尚好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午休情况较其他两个年级好。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午休时间进入状态较晚。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沈校中午巡视发现校园西大道垃圾桶周边洒落的纸屑较多。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有班级开始放学，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陆陆续续，直到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25分左右才做到基本清场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七年级左金霞老师手把手教学生如何擦拭教室外瓷砖，午餐情况七年级总体表现最好，早读八年级表现较好，午休八年级表现较其他两个年级好，这些都值得表扬。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建议班主任加强包干区卫生打扫的指导与督促，把该项工作抓实，不留死角。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014E19ED"/>
    <w:rsid w:val="04563926"/>
    <w:rsid w:val="09CB4972"/>
    <w:rsid w:val="18692B1A"/>
    <w:rsid w:val="193417D0"/>
    <w:rsid w:val="1BDB71CC"/>
    <w:rsid w:val="1D5A6029"/>
    <w:rsid w:val="1D81396E"/>
    <w:rsid w:val="23F52F66"/>
    <w:rsid w:val="2BE27DC4"/>
    <w:rsid w:val="2E6A28E6"/>
    <w:rsid w:val="32745688"/>
    <w:rsid w:val="36CA6BA2"/>
    <w:rsid w:val="37456730"/>
    <w:rsid w:val="3CFC47A5"/>
    <w:rsid w:val="410637B0"/>
    <w:rsid w:val="48F43DF7"/>
    <w:rsid w:val="4AEE07DE"/>
    <w:rsid w:val="4C2C14AE"/>
    <w:rsid w:val="4E585ABF"/>
    <w:rsid w:val="59267BFC"/>
    <w:rsid w:val="5D8F27A8"/>
    <w:rsid w:val="61837E3C"/>
    <w:rsid w:val="62B24ACE"/>
    <w:rsid w:val="64EB330D"/>
    <w:rsid w:val="68AB65FA"/>
    <w:rsid w:val="6B1808F2"/>
    <w:rsid w:val="6EDD7727"/>
    <w:rsid w:val="6FD07917"/>
    <w:rsid w:val="72EC3361"/>
    <w:rsid w:val="7A6601B0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yu</cp:lastModifiedBy>
  <cp:lastPrinted>2017-02-11T06:55:00Z</cp:lastPrinted>
  <dcterms:modified xsi:type="dcterms:W3CDTF">2018-09-25T12:40:46Z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