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阴转小雨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，骑车同学进校门自觉下车推行。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有个别同学到校比较晚。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早读的时间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5、6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）、八（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）班主任很早就到班级。早读课开始后还有个别班级在打扫包干区。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学生能迅速有序地排队进入场地。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秩序正常。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阶段性质量调研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先午休，正常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1号楼1楼西侧消防箱玻璃昨天刚换好，今天又被弄破，一楼学生的活动需加强安全教育。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25分左右才做到基本清场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区督导室督学到校督查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表扬九年级午休表现良好。有些班级自行车停放不整齐，不少班级的包干区打扫不到位。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建议班主任加强包干区卫生打扫的指导与督促，把该项工作抓实，不留死角。自行车停放还需班主任加强指导。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1号楼1楼西侧消防箱玻璃昨天刚换好，今天又被弄破，请1楼班级的班主任做一下调查并加强教育。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CB4972"/>
    <w:rsid w:val="18692B1A"/>
    <w:rsid w:val="193417D0"/>
    <w:rsid w:val="1BDB71CC"/>
    <w:rsid w:val="1D5A6029"/>
    <w:rsid w:val="1D81396E"/>
    <w:rsid w:val="23F52F66"/>
    <w:rsid w:val="2BE27DC4"/>
    <w:rsid w:val="2E6A28E6"/>
    <w:rsid w:val="32745688"/>
    <w:rsid w:val="36CA6BA2"/>
    <w:rsid w:val="37456730"/>
    <w:rsid w:val="3BAD4A05"/>
    <w:rsid w:val="3CFC47A5"/>
    <w:rsid w:val="410637B0"/>
    <w:rsid w:val="48F43DF7"/>
    <w:rsid w:val="49106D9C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2018-10-09T12:20:16Z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