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17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同学到校比较早。九年级进入早读的时间较早，七、八年级较晚，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大课间活动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时，九年级在校内活动，为体育中考做准备。七、八年级期中质量调研，大课间活动暂停。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七、九年级就餐秩序比较好，八年级有点吵。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3号教学楼2楼东与综合楼交界处胶粘板脱胶，有安全隐患。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七八年级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基本做到清场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6:00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放学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早读情况九年级整体情况较好。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建议及时维修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3号教学楼2楼东与综合楼交界处胶粘板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4563926"/>
    <w:rsid w:val="09CB4972"/>
    <w:rsid w:val="18692B1A"/>
    <w:rsid w:val="1BDB71CC"/>
    <w:rsid w:val="1D5A6029"/>
    <w:rsid w:val="23F52F66"/>
    <w:rsid w:val="2BE27DC4"/>
    <w:rsid w:val="2E6A28E6"/>
    <w:rsid w:val="32745688"/>
    <w:rsid w:val="36CA6BA2"/>
    <w:rsid w:val="37456730"/>
    <w:rsid w:val="410637B0"/>
    <w:rsid w:val="48F43DF7"/>
    <w:rsid w:val="4C2C14AE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Administrator</cp:lastModifiedBy>
  <cp:lastPrinted>2017-02-11T06:55:00Z</cp:lastPrinted>
  <dcterms:modified xsi:type="dcterms:W3CDTF">2018-04-18T06:55:13Z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