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2017.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各班都有老师有序组织早读。就是七年级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各层教师办公室的窗台及走廊外地窗台上灰尘比较厚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。自行车排放整齐。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有些包干区卫生工作不彻底，有点脏。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大课间活动，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七八年级由于到东边操场做操，九年级在校内广场进行素质练习，情况正常。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七、八年级就餐秩序比较好，九年级比较吵。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上课秩序正常。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七八年级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45基本做到清场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放学。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九年级放学较晚，普通班级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6:30才基本清场。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八年级个别班级未能准时进入午休状态。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1号楼西往卫生间方向安全通道指示牌破碎，有安全隐患，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建议修复。</w:t>
            </w: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8692B1A"/>
    <w:rsid w:val="1BDB71CC"/>
    <w:rsid w:val="1D5A6029"/>
    <w:rsid w:val="23F52F66"/>
    <w:rsid w:val="2BE27DC4"/>
    <w:rsid w:val="2E6A28E6"/>
    <w:rsid w:val="32745688"/>
    <w:rsid w:val="36CA6BA2"/>
    <w:rsid w:val="37456730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Administrator</cp:lastModifiedBy>
  <cp:lastPrinted>2017-02-11T06:55:00Z</cp:lastPrinted>
  <dcterms:modified xsi:type="dcterms:W3CDTF">2017-11-15T03:22:50Z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