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余方明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值班教师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吴华英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陈卫元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吴红亚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201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8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>.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9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二</w:t>
      </w:r>
      <w:r>
        <w:rPr>
          <w:rFonts w:ascii="方正小标宋简体" w:hAnsi="宋体" w:eastAsia="方正小标宋简体" w:cs="宋体"/>
          <w:kern w:val="0"/>
          <w:sz w:val="24"/>
          <w:szCs w:val="24"/>
          <w:u w:val="single"/>
        </w:rPr>
        <w:t xml:space="preserve">     </w:t>
      </w:r>
      <w:r>
        <w:rPr>
          <w:rFonts w:ascii="方正小标宋简体" w:hAnsi="宋体" w:eastAsia="方正小标宋简体" w:cs="宋体"/>
          <w:kern w:val="0"/>
          <w:sz w:val="24"/>
          <w:szCs w:val="24"/>
        </w:rPr>
        <w:t xml:space="preserve">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天气情况</w:t>
      </w:r>
      <w:r>
        <w:rPr>
          <w:rFonts w:ascii="方正小标宋简体" w:hAnsi="仿宋" w:eastAsia="方正小标宋简体" w:cs="宋体"/>
          <w:kern w:val="0"/>
          <w:sz w:val="24"/>
          <w:szCs w:val="24"/>
        </w:rPr>
        <w:t xml:space="preserve"> 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  <w:lang w:eastAsia="zh-CN"/>
        </w:rPr>
        <w:t>多云</w:t>
      </w:r>
      <w:r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  <w:t xml:space="preserve">          </w:t>
      </w:r>
    </w:p>
    <w:tbl>
      <w:tblPr>
        <w:tblStyle w:val="7"/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1116"/>
        <w:gridCol w:w="3457"/>
        <w:gridCol w:w="1039"/>
        <w:gridCol w:w="208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大部分同学都有很有礼貌、主动与老师打招呼，骑车同学进校门自觉下车推行。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由于天气寒冷，同学到校较以往晚了些。九年级进入早读的时间较早，七、八年级较晚，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各班都有老师有序组织早读。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大课间活动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时，九年级在校内跑步，七、八年级在体育中心广场先跑步，后进行跳绳练习。由于外出，返校逾时，影响到第三节课的上课。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食堂中午学生用餐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七、八年级就餐秩序比较好，九年级有点吵，还有个别同学在窗口插队。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都有老师在教室辅导。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1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学生外出上课没有排队，秩序比较乱。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30~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有班级开始放学，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七八年级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点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30基本做到清场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放学。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九年级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5:30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放学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,5:45才基本清场。个别乘校车的同学没能准时到位，影响了校车的出行。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早读情况九年级整体情况较好。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>建议各班中午拖地。天冷，早上容易结冰。</w:t>
            </w:r>
            <w:bookmarkStart w:id="0" w:name="_GoBack"/>
            <w:bookmarkEnd w:id="0"/>
          </w:p>
        </w:tc>
      </w:tr>
    </w:tbl>
    <w:p>
      <w:pPr>
        <w:widowControl/>
        <w:spacing w:line="5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sectPr>
      <w:pgSz w:w="11906" w:h="16838"/>
      <w:pgMar w:top="113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07"/>
    <w:rsid w:val="00003A76"/>
    <w:rsid w:val="000074A4"/>
    <w:rsid w:val="00306ACD"/>
    <w:rsid w:val="003303D9"/>
    <w:rsid w:val="003546D4"/>
    <w:rsid w:val="003B72AC"/>
    <w:rsid w:val="003C2C0A"/>
    <w:rsid w:val="003D654F"/>
    <w:rsid w:val="003E02D1"/>
    <w:rsid w:val="004545D5"/>
    <w:rsid w:val="004B16FF"/>
    <w:rsid w:val="004C79F6"/>
    <w:rsid w:val="004F70C9"/>
    <w:rsid w:val="005560A4"/>
    <w:rsid w:val="00560744"/>
    <w:rsid w:val="005E1007"/>
    <w:rsid w:val="00604573"/>
    <w:rsid w:val="006944E6"/>
    <w:rsid w:val="006A0882"/>
    <w:rsid w:val="0070314C"/>
    <w:rsid w:val="007A368E"/>
    <w:rsid w:val="008356DE"/>
    <w:rsid w:val="008650AD"/>
    <w:rsid w:val="009A7AA9"/>
    <w:rsid w:val="00B221AD"/>
    <w:rsid w:val="00B65971"/>
    <w:rsid w:val="00B837EF"/>
    <w:rsid w:val="00BB38E8"/>
    <w:rsid w:val="00C92772"/>
    <w:rsid w:val="00CC37B0"/>
    <w:rsid w:val="00D364E9"/>
    <w:rsid w:val="00D43966"/>
    <w:rsid w:val="00E40139"/>
    <w:rsid w:val="00E8529E"/>
    <w:rsid w:val="00FB2B25"/>
    <w:rsid w:val="00FF216C"/>
    <w:rsid w:val="013B5B4B"/>
    <w:rsid w:val="04563926"/>
    <w:rsid w:val="18692B1A"/>
    <w:rsid w:val="1BDB71CC"/>
    <w:rsid w:val="1D5A6029"/>
    <w:rsid w:val="23F52F66"/>
    <w:rsid w:val="2BE27DC4"/>
    <w:rsid w:val="2E6A28E6"/>
    <w:rsid w:val="32745688"/>
    <w:rsid w:val="36CA6BA2"/>
    <w:rsid w:val="37456730"/>
    <w:rsid w:val="410637B0"/>
    <w:rsid w:val="48F43DF7"/>
    <w:rsid w:val="4C2C14AE"/>
    <w:rsid w:val="59267BFC"/>
    <w:rsid w:val="5D8F27A8"/>
    <w:rsid w:val="61837E3C"/>
    <w:rsid w:val="62B24ACE"/>
    <w:rsid w:val="64EB330D"/>
    <w:rsid w:val="68AB65FA"/>
    <w:rsid w:val="6B1808F2"/>
    <w:rsid w:val="6EDD7727"/>
    <w:rsid w:val="6FD07917"/>
    <w:rsid w:val="72EC3361"/>
    <w:rsid w:val="7C8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??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??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0"/>
    <w:qFormat/>
    <w:uiPriority w:val="99"/>
    <w:pPr>
      <w:spacing w:before="240" w:after="60"/>
      <w:jc w:val="center"/>
      <w:outlineLvl w:val="0"/>
    </w:pPr>
    <w:rPr>
      <w:rFonts w:ascii="?? Light" w:hAnsi="?? Light" w:eastAsia="宋体"/>
      <w:b/>
      <w:bCs/>
      <w:sz w:val="32"/>
      <w:szCs w:val="32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Title Char"/>
    <w:basedOn w:val="6"/>
    <w:link w:val="5"/>
    <w:qFormat/>
    <w:locked/>
    <w:uiPriority w:val="99"/>
    <w:rPr>
      <w:rFonts w:ascii="?? Light" w:hAnsi="??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149</Words>
  <Characters>853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2017-08-31T03:18:00Z</dcterms:created>
  <dc:creator>Administrator</dc:creator>
  <cp:lastModifiedBy>Administrator</cp:lastModifiedBy>
  <cp:lastPrinted>2017-02-11T06:55:00Z</cp:lastPrinted>
  <dcterms:modified xsi:type="dcterms:W3CDTF">2018-01-10T02:38:37Z</dcterms:modified>
  <dc:title>常州市滨江中学每日值班记录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