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48" w:rsidRDefault="009B0B48">
      <w:pPr>
        <w:pStyle w:val="Title"/>
        <w:rPr>
          <w:rFonts w:ascii="宋体" w:cs="Times New Roman"/>
          <w:kern w:val="0"/>
          <w:sz w:val="24"/>
          <w:szCs w:val="24"/>
        </w:rPr>
      </w:pPr>
      <w:r>
        <w:rPr>
          <w:rFonts w:ascii="黑体" w:eastAsia="黑体" w:hAnsi="黑体" w:cs="黑体" w:hint="eastAsia"/>
        </w:rPr>
        <w:t>常州市滨江中学</w:t>
      </w:r>
      <w:r>
        <w:rPr>
          <w:rFonts w:ascii="黑体" w:eastAsia="黑体" w:hAnsi="黑体" w:cs="黑体" w:hint="eastAsia"/>
          <w:kern w:val="0"/>
        </w:rPr>
        <w:t>每日值班记录</w:t>
      </w:r>
    </w:p>
    <w:p w:rsidR="009B0B48" w:rsidRDefault="009B0B48">
      <w:pPr>
        <w:widowControl/>
        <w:jc w:val="left"/>
        <w:rPr>
          <w:rFonts w:ascii="方正小标宋简体" w:eastAsia="方正小标宋简体" w:hAnsi="仿宋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  <w:u w:val="single"/>
        </w:rPr>
        <w:t>倪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  <w:u w:val="single"/>
        </w:rPr>
        <w:t>建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  <w:u w:val="single"/>
        </w:rPr>
        <w:t>良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  <w:u w:val="single"/>
        </w:rPr>
        <w:t xml:space="preserve">        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</w:rPr>
        <w:t xml:space="preserve">    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方正小标宋简体" w:hint="eastAsia"/>
          <w:kern w:val="0"/>
          <w:sz w:val="24"/>
          <w:szCs w:val="24"/>
          <w:u w:val="single"/>
        </w:rPr>
        <w:t>叶飞</w:t>
      </w:r>
      <w:r>
        <w:rPr>
          <w:rFonts w:ascii="方正小标宋简体" w:eastAsia="方正小标宋简体" w:hAnsi="宋体" w:cs="方正小标宋简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方正小标宋简体" w:hint="eastAsia"/>
          <w:kern w:val="0"/>
          <w:sz w:val="24"/>
          <w:szCs w:val="24"/>
          <w:u w:val="single"/>
        </w:rPr>
        <w:t>徐子珊</w:t>
      </w:r>
      <w:r>
        <w:rPr>
          <w:rFonts w:ascii="方正小标宋简体" w:eastAsia="方正小标宋简体" w:hAnsi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方正小标宋简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/>
          <w:kern w:val="0"/>
          <w:sz w:val="24"/>
          <w:szCs w:val="24"/>
          <w:u w:val="single"/>
        </w:rPr>
        <w:t> </w:t>
      </w:r>
    </w:p>
    <w:p w:rsidR="009B0B48" w:rsidRDefault="009B0B48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方正小标宋简体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方正小标宋简体"/>
          <w:kern w:val="0"/>
          <w:sz w:val="24"/>
          <w:szCs w:val="24"/>
          <w:u w:val="single"/>
        </w:rPr>
        <w:t xml:space="preserve">      3.24</w:t>
      </w:r>
      <w:bookmarkStart w:id="0" w:name="_GoBack"/>
      <w:bookmarkEnd w:id="0"/>
      <w:r>
        <w:rPr>
          <w:rFonts w:ascii="方正小标宋简体" w:eastAsia="方正小标宋简体" w:hAnsi="宋体" w:cs="方正小标宋简体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方正小标宋简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方正小标宋简体" w:hint="eastAsia"/>
          <w:kern w:val="0"/>
          <w:sz w:val="24"/>
          <w:szCs w:val="24"/>
          <w:u w:val="single"/>
        </w:rPr>
        <w:t>五</w:t>
      </w:r>
      <w:r>
        <w:rPr>
          <w:rFonts w:ascii="方正小标宋简体" w:eastAsia="方正小标宋简体" w:hAnsi="宋体" w:cs="方正小标宋简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方正小标宋简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  <w:u w:val="single"/>
        </w:rPr>
        <w:t>雨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方正小标宋简体" w:hint="eastAsia"/>
          <w:kern w:val="0"/>
          <w:sz w:val="24"/>
          <w:szCs w:val="24"/>
          <w:u w:val="single"/>
        </w:rPr>
        <w:t>天</w:t>
      </w:r>
      <w:r>
        <w:rPr>
          <w:rFonts w:ascii="方正小标宋简体" w:eastAsia="方正小标宋简体" w:hAnsi="仿宋" w:cs="方正小标宋简体"/>
          <w:kern w:val="0"/>
          <w:sz w:val="24"/>
          <w:szCs w:val="24"/>
          <w:u w:val="single"/>
        </w:rPr>
        <w:t xml:space="preserve">             </w:t>
      </w:r>
    </w:p>
    <w:tbl>
      <w:tblPr>
        <w:tblW w:w="978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7"/>
        <w:gridCol w:w="1116"/>
        <w:gridCol w:w="3457"/>
        <w:gridCol w:w="1039"/>
        <w:gridCol w:w="2081"/>
      </w:tblGrid>
      <w:tr w:rsidR="009B0B48" w:rsidRPr="008501BC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9B0B48" w:rsidRPr="008501B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八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班丁振轩迟到（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点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07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分），进校门基本能做到称呼老师，家长能有序停车。</w:t>
            </w:r>
          </w:p>
        </w:tc>
      </w:tr>
      <w:tr w:rsidR="009B0B48" w:rsidRPr="008501BC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八（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）、八（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）班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6:45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分能开始整班早读，用好“小干部”，值得全校学习</w:t>
            </w:r>
          </w:p>
        </w:tc>
      </w:tr>
      <w:tr w:rsidR="009B0B48" w:rsidRPr="008501B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因雨天，跑操暂停。</w:t>
            </w:r>
          </w:p>
        </w:tc>
      </w:tr>
      <w:tr w:rsidR="009B0B48" w:rsidRPr="008501BC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八年级正常加餐，总体程序较好，但仍然只有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个窗口，故排队时间偏长，影响八年级学生进班时间。徐子珊发现有个别同学有“插队嫌疑”，已教育。部分班级中午打扫卫生进行的较晚。建议：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12:00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前完成卫生工作。</w:t>
            </w:r>
          </w:p>
        </w:tc>
      </w:tr>
      <w:tr w:rsidR="009B0B48" w:rsidRPr="008501BC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 w:rsidP="00964019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较好、七数提优</w:t>
            </w:r>
          </w:p>
        </w:tc>
      </w:tr>
      <w:tr w:rsidR="009B0B48" w:rsidRPr="008501BC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B48" w:rsidRDefault="009B0B4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B48" w:rsidRDefault="009B0B4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B48" w:rsidRDefault="009B0B4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 w:rsidP="00964019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八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班午休学生少，部分自习物理</w:t>
            </w:r>
          </w:p>
          <w:p w:rsidR="009B0B48" w:rsidRPr="00903019" w:rsidRDefault="009B0B48" w:rsidP="00964019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八数提优</w:t>
            </w:r>
          </w:p>
        </w:tc>
      </w:tr>
      <w:tr w:rsidR="009B0B48" w:rsidRPr="008501BC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B48" w:rsidRDefault="009B0B4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B48" w:rsidRDefault="009B0B4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B48" w:rsidRDefault="009B0B48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9B0B48" w:rsidRPr="008501BC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七（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）班第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节课上英语课时有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男生上课状态明显不好，应关注课堂学生行为</w:t>
            </w:r>
          </w:p>
        </w:tc>
      </w:tr>
      <w:tr w:rsidR="009B0B48" w:rsidRPr="008501BC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30~18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学生正常进出</w:t>
            </w:r>
          </w:p>
        </w:tc>
      </w:tr>
      <w:tr w:rsidR="009B0B48" w:rsidRPr="008501BC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无</w:t>
            </w:r>
          </w:p>
        </w:tc>
      </w:tr>
      <w:tr w:rsidR="009B0B48" w:rsidRPr="008501BC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无</w:t>
            </w:r>
          </w:p>
        </w:tc>
      </w:tr>
      <w:tr w:rsidR="009B0B48" w:rsidRPr="008501BC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批评：八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班有几个男生大课间在走廊处玩球，声音太闹，影响其他同学，应提醒改进。</w:t>
            </w:r>
          </w:p>
        </w:tc>
      </w:tr>
      <w:tr w:rsidR="009B0B48" w:rsidRPr="008501BC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48" w:rsidRDefault="009B0B4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中午班主任要关注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12:40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午休时班级情况，确保学生齐、及时午休。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</w:t>
            </w:r>
          </w:p>
        </w:tc>
      </w:tr>
    </w:tbl>
    <w:p w:rsidR="009B0B48" w:rsidRDefault="009B0B48">
      <w:pPr>
        <w:widowControl/>
        <w:spacing w:line="520" w:lineRule="atLeast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 </w:t>
      </w:r>
    </w:p>
    <w:p w:rsidR="009B0B48" w:rsidRDefault="009B0B48">
      <w:pPr>
        <w:widowControl/>
        <w:jc w:val="left"/>
      </w:pPr>
      <w:r>
        <w:rPr>
          <w:rFonts w:ascii="宋体" w:hAnsi="宋体"/>
          <w:kern w:val="0"/>
          <w:sz w:val="24"/>
          <w:szCs w:val="24"/>
        </w:rPr>
        <w:t> </w:t>
      </w:r>
    </w:p>
    <w:sectPr w:rsidR="009B0B48" w:rsidSect="00B93325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07"/>
    <w:rsid w:val="00003A76"/>
    <w:rsid w:val="000074A4"/>
    <w:rsid w:val="000A0E7A"/>
    <w:rsid w:val="002F623A"/>
    <w:rsid w:val="00306ACD"/>
    <w:rsid w:val="003546D4"/>
    <w:rsid w:val="003B72AC"/>
    <w:rsid w:val="003D654F"/>
    <w:rsid w:val="003E02D1"/>
    <w:rsid w:val="00442340"/>
    <w:rsid w:val="004545D5"/>
    <w:rsid w:val="004B16FF"/>
    <w:rsid w:val="004C79F6"/>
    <w:rsid w:val="005560A4"/>
    <w:rsid w:val="00560744"/>
    <w:rsid w:val="005E1007"/>
    <w:rsid w:val="00604573"/>
    <w:rsid w:val="006944E6"/>
    <w:rsid w:val="006A0882"/>
    <w:rsid w:val="00773074"/>
    <w:rsid w:val="007A368E"/>
    <w:rsid w:val="008356DE"/>
    <w:rsid w:val="008501BC"/>
    <w:rsid w:val="008650AD"/>
    <w:rsid w:val="0087448A"/>
    <w:rsid w:val="00887D6B"/>
    <w:rsid w:val="008A604C"/>
    <w:rsid w:val="00903019"/>
    <w:rsid w:val="00964019"/>
    <w:rsid w:val="009A7AA9"/>
    <w:rsid w:val="009B0B48"/>
    <w:rsid w:val="00B65971"/>
    <w:rsid w:val="00B837EF"/>
    <w:rsid w:val="00B93325"/>
    <w:rsid w:val="00BB38E8"/>
    <w:rsid w:val="00C539B4"/>
    <w:rsid w:val="00C92772"/>
    <w:rsid w:val="00CC37B0"/>
    <w:rsid w:val="00D05755"/>
    <w:rsid w:val="00D364E9"/>
    <w:rsid w:val="00D43966"/>
    <w:rsid w:val="00D64A3B"/>
    <w:rsid w:val="00D729C8"/>
    <w:rsid w:val="00E40139"/>
    <w:rsid w:val="00E8529E"/>
    <w:rsid w:val="00F62096"/>
    <w:rsid w:val="00FB2B25"/>
    <w:rsid w:val="00FF216C"/>
    <w:rsid w:val="07B22A7F"/>
    <w:rsid w:val="0AC72B3A"/>
    <w:rsid w:val="0BF75597"/>
    <w:rsid w:val="0CBE037F"/>
    <w:rsid w:val="0EC129FB"/>
    <w:rsid w:val="119D0CC4"/>
    <w:rsid w:val="12B50D93"/>
    <w:rsid w:val="1341548D"/>
    <w:rsid w:val="18D52446"/>
    <w:rsid w:val="1CDB6CED"/>
    <w:rsid w:val="22FB7D16"/>
    <w:rsid w:val="23F03C64"/>
    <w:rsid w:val="27EF0F41"/>
    <w:rsid w:val="2CBD4A75"/>
    <w:rsid w:val="301F3836"/>
    <w:rsid w:val="304E639B"/>
    <w:rsid w:val="33710889"/>
    <w:rsid w:val="35E150E1"/>
    <w:rsid w:val="38524788"/>
    <w:rsid w:val="38762645"/>
    <w:rsid w:val="39632227"/>
    <w:rsid w:val="3AE91230"/>
    <w:rsid w:val="42DB56E6"/>
    <w:rsid w:val="44EF2EA0"/>
    <w:rsid w:val="45501787"/>
    <w:rsid w:val="48202D8F"/>
    <w:rsid w:val="489156C4"/>
    <w:rsid w:val="4B8D3408"/>
    <w:rsid w:val="4CAA5D57"/>
    <w:rsid w:val="4D002480"/>
    <w:rsid w:val="512E5088"/>
    <w:rsid w:val="55BF2464"/>
    <w:rsid w:val="567523D5"/>
    <w:rsid w:val="56D77348"/>
    <w:rsid w:val="5FC72E81"/>
    <w:rsid w:val="60CB03C2"/>
    <w:rsid w:val="61547A37"/>
    <w:rsid w:val="61CC5DA9"/>
    <w:rsid w:val="639E2B60"/>
    <w:rsid w:val="63CD13C3"/>
    <w:rsid w:val="675964AD"/>
    <w:rsid w:val="677F0707"/>
    <w:rsid w:val="68F8616E"/>
    <w:rsid w:val="69702F4C"/>
    <w:rsid w:val="69722D1C"/>
    <w:rsid w:val="699F5FAC"/>
    <w:rsid w:val="6AD758BA"/>
    <w:rsid w:val="7079510E"/>
    <w:rsid w:val="71491D71"/>
    <w:rsid w:val="71A43678"/>
    <w:rsid w:val="72E76F47"/>
    <w:rsid w:val="732E0913"/>
    <w:rsid w:val="745F1DED"/>
    <w:rsid w:val="761F1CE8"/>
    <w:rsid w:val="77A24373"/>
    <w:rsid w:val="79785EC3"/>
    <w:rsid w:val="7A8C1F10"/>
    <w:rsid w:val="7C22599C"/>
    <w:rsid w:val="7C8A3465"/>
    <w:rsid w:val="7D2106E2"/>
    <w:rsid w:val="7E4C6DDD"/>
    <w:rsid w:val="7ED1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25"/>
    <w:pPr>
      <w:widowControl w:val="0"/>
      <w:jc w:val="both"/>
    </w:pPr>
    <w:rPr>
      <w:rFonts w:cs="??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3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332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9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3325"/>
    <w:rPr>
      <w:sz w:val="18"/>
      <w:szCs w:val="18"/>
    </w:rPr>
  </w:style>
  <w:style w:type="paragraph" w:styleId="NormalWeb">
    <w:name w:val="Normal (Web)"/>
    <w:basedOn w:val="Normal"/>
    <w:uiPriority w:val="99"/>
    <w:rsid w:val="00B933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93325"/>
    <w:pPr>
      <w:spacing w:before="240" w:after="60"/>
      <w:jc w:val="center"/>
      <w:outlineLvl w:val="0"/>
    </w:pPr>
    <w:rPr>
      <w:rFonts w:ascii="?? Light" w:hAnsi="?? Light" w:cs="??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93325"/>
    <w:rPr>
      <w:rFonts w:ascii="?? Light" w:eastAsia="宋体" w:hAnsi="?? Light" w:cs="?? Light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121</Words>
  <Characters>693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36</cp:revision>
  <cp:lastPrinted>2017-02-11T06:55:00Z</cp:lastPrinted>
  <dcterms:created xsi:type="dcterms:W3CDTF">2017-02-11T07:42:00Z</dcterms:created>
  <dcterms:modified xsi:type="dcterms:W3CDTF">2017-03-26T23:50:00Z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