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hint="eastAsia" w:ascii="方正小标宋简体" w:hAnsi="仿宋" w:eastAsia="??" w:cs="宋体"/>
          <w:kern w:val="0"/>
          <w:sz w:val="24"/>
          <w:szCs w:val="24"/>
          <w:u w:val="single"/>
          <w:lang w:eastAsia="zh-CN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val="en-US" w:eastAsia="zh-CN"/>
        </w:rPr>
        <w:t>钱峰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值班教师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李乾、</w:t>
      </w:r>
      <w:r>
        <w:rPr>
          <w:rFonts w:ascii="方正小标宋简体" w:hAnsi="宋体" w:cs="宋体"/>
          <w:kern w:val="0"/>
          <w:sz w:val="24"/>
          <w:szCs w:val="24"/>
          <w:u w:val="single"/>
          <w:lang w:val="en-US"/>
        </w:rPr>
        <w:t>蒋莉</w:t>
      </w:r>
      <w:r>
        <w:rPr>
          <w:rFonts w:hint="eastAsia" w:ascii="方正小标宋简体" w:hAnsi="宋体" w:cs="宋体"/>
          <w:kern w:val="0"/>
          <w:sz w:val="24"/>
          <w:szCs w:val="24"/>
          <w:u w:val="single"/>
          <w:lang w:val="en-US" w:eastAsia="zh-CN"/>
        </w:rPr>
        <w:t>、马彦佳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201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9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default" w:hAnsi="宋体" w:eastAsia="方正小标宋简体" w:cs="宋体"/>
          <w:kern w:val="0"/>
          <w:sz w:val="24"/>
          <w:szCs w:val="24"/>
          <w:u w:val="single"/>
          <w:lang w:val="en-US" w:eastAsia="zh-CN"/>
        </w:rPr>
        <w:t>7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   </w:t>
      </w:r>
      <w:r>
        <w:rPr>
          <w:rFonts w:ascii="方正小标宋简体" w:hAnsi="宋体" w:cs="宋体"/>
          <w:kern w:val="0"/>
          <w:sz w:val="24"/>
          <w:szCs w:val="24"/>
          <w:u w:val="single"/>
          <w:lang w:val="en-US"/>
        </w:rPr>
        <w:t>四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天气情况</w:t>
      </w:r>
      <w:r>
        <w:rPr>
          <w:rFonts w:ascii="方正小标宋简体" w:hAnsi="仿宋" w:eastAsia="方正小标宋简体" w:cs="宋体"/>
          <w:kern w:val="0"/>
          <w:sz w:val="24"/>
          <w:szCs w:val="24"/>
        </w:rPr>
        <w:t xml:space="preserve"> 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hAnsi="仿宋" w:cs="宋体"/>
          <w:kern w:val="0"/>
          <w:sz w:val="24"/>
          <w:szCs w:val="24"/>
          <w:u w:val="single"/>
          <w:lang w:val="en-US"/>
        </w:rPr>
        <w:t>晴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校车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准点到校，学生正常到校；秩序良好。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九年级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6点50全体进入早读；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八年级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班主任都能到班，4-10班能快速进入早读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；七年级总体进入早读状态较早有老师组织。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学生能迅速有序地排队进入场地。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部分学生做操姿势不到位，班主任进行了指导。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食堂中午学生用餐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秩序总体正常，七年级一层用餐班级学生讲话多，声音吵杂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午休情况良好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午休情况好。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午休时间进入状态较晚。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教育教学工作正常展开，教学常规执行好。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二楼楼梯处台阶上较脏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有班级开始放学，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陆陆续续，直到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点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25分左右才做到基本清场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课程基地施工人员正常工作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学校运动队参加新北区中小学生田径运动会取得优异成绩，总分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160分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列全区第二。班主任、早读课老师及时组织学生早读，全校总体进入早读状态较早，午休八年级表现较优秀，这些都值得表扬。</w:t>
            </w:r>
          </w:p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需注意的几个问题：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1、早晨个别班级个别学生到校抄作业的现象；2、课间操时部分同学借口上厕所逃避；3、早晨包干区打扫时个别班级学生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存在聚众讲话说笑，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以上现象请相关班主任重视并解决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建议班主任加强包干区卫生打扫的指导与督促，把该项工作抓实，不留死角。</w:t>
            </w:r>
          </w:p>
        </w:tc>
      </w:tr>
    </w:tbl>
    <w:p>
      <w:pPr>
        <w:widowControl/>
        <w:spacing w:line="520" w:lineRule="atLeast"/>
        <w:jc w:val="left"/>
      </w:pPr>
    </w:p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??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??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?? Light" w:hAnsi="?? Light" w:eastAsia="宋体"/>
      <w:b/>
      <w:bCs/>
      <w:sz w:val="32"/>
      <w:szCs w:val="32"/>
    </w:rPr>
  </w:style>
  <w:style w:type="character" w:customStyle="1" w:styleId="8">
    <w:name w:val="Footer Char_4e2ad457-94a0-43b6-9807-c896a9a1ce79"/>
    <w:basedOn w:val="6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Header Char_b8631ce7-b656-45db-817a-6caa71b88543"/>
    <w:basedOn w:val="6"/>
    <w:link w:val="3"/>
    <w:qFormat/>
    <w:uiPriority w:val="99"/>
    <w:rPr>
      <w:rFonts w:cs="Times New Roman"/>
      <w:sz w:val="18"/>
      <w:szCs w:val="18"/>
    </w:rPr>
  </w:style>
  <w:style w:type="character" w:customStyle="1" w:styleId="10">
    <w:name w:val="Title Char_5446221d-7e42-411b-b638-3f6408922c5f"/>
    <w:basedOn w:val="6"/>
    <w:link w:val="5"/>
    <w:qFormat/>
    <w:uiPriority w:val="99"/>
    <w:rPr>
      <w:rFonts w:ascii="?? Light" w:hAnsi="??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611</Words>
  <Characters>657</Characters>
  <Paragraphs>73</Paragraphs>
  <TotalTime>5</TotalTime>
  <ScaleCrop>false</ScaleCrop>
  <LinksUpToDate>false</LinksUpToDate>
  <CharactersWithSpaces>695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2017-08-31T03:18:00Z</dcterms:created>
  <dc:creator>Administrator</dc:creator>
  <cp:lastModifiedBy>usert</cp:lastModifiedBy>
  <cp:lastPrinted>2017-02-11T06:55:00Z</cp:lastPrinted>
  <dcterms:modified xsi:type="dcterms:W3CDTF">2018-09-27T13:07:55Z</dcterms:modified>
  <dc:title>常州市滨江中学每日值班记录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