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1B" w:rsidRDefault="0022481B">
      <w:pPr>
        <w:pStyle w:val="Title"/>
        <w:rPr>
          <w:rFonts w:ascii="宋体" w:cs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p w:rsidR="0022481B" w:rsidRDefault="0022481B">
      <w:pPr>
        <w:widowControl/>
        <w:jc w:val="left"/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王金权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值班教师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刘杏娟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马彦佳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     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</w:t>
      </w:r>
    </w:p>
    <w:p w:rsidR="0022481B" w:rsidRDefault="0022481B"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 xml:space="preserve">  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2017.4.20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星期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四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天气情况</w:t>
      </w:r>
      <w:r>
        <w:rPr>
          <w:rFonts w:ascii="方正小标宋简体" w:eastAsia="方正小标宋简体" w:hAnsi="仿宋" w:cs="宋体"/>
          <w:kern w:val="0"/>
          <w:sz w:val="24"/>
          <w:szCs w:val="24"/>
        </w:rPr>
        <w:t xml:space="preserve">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晴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87"/>
        <w:gridCol w:w="1116"/>
        <w:gridCol w:w="3457"/>
        <w:gridCol w:w="1039"/>
        <w:gridCol w:w="2081"/>
      </w:tblGrid>
      <w:tr w:rsidR="0022481B" w:rsidRPr="00CB729D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22481B" w:rsidRPr="00CB729D" w:rsidTr="007D0D7C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81B" w:rsidRDefault="0022481B" w:rsidP="007D0D7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00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前，大部分学生能以饱满的精神状态走进校园，并热情地与值班老师、保安打招呼；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因期中考试，学生到校都比较早，没有迟到的学生。</w:t>
            </w:r>
          </w:p>
        </w:tc>
      </w:tr>
      <w:tr w:rsidR="0022481B" w:rsidRPr="00CB729D">
        <w:trPr>
          <w:trHeight w:val="78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各班学生在老师的指导下进行期中复习；学生值日工作很认真，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7:15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位同学在打扫教学楼西大道，班主任现场指导；自行车排放整齐</w:t>
            </w:r>
          </w:p>
        </w:tc>
      </w:tr>
      <w:tr w:rsidR="0022481B" w:rsidRPr="00CB729D" w:rsidTr="007D0D7C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81B" w:rsidRDefault="0022481B" w:rsidP="007D0D7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期中考试，大课间活动取消</w:t>
            </w:r>
          </w:p>
        </w:tc>
      </w:tr>
      <w:tr w:rsidR="0022481B" w:rsidRPr="00CB729D">
        <w:trPr>
          <w:trHeight w:val="162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用餐秩序良好：各班均能整队进入食堂用餐、用餐期间能保持安静、用餐结束能自觉清理餐桌、排队归放餐具；八年级加菜的学生很多；</w:t>
            </w:r>
          </w:p>
        </w:tc>
      </w:tr>
      <w:tr w:rsidR="0022481B" w:rsidRPr="00CB729D">
        <w:trPr>
          <w:cantSplit/>
          <w:trHeight w:val="760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因用餐结束较晚，午自修铃声响后仍有部分学生上厕所，有点吵闹</w:t>
            </w:r>
          </w:p>
        </w:tc>
      </w:tr>
      <w:tr w:rsidR="0022481B" w:rsidRPr="00CB729D">
        <w:trPr>
          <w:cantSplit/>
          <w:trHeight w:val="76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81B" w:rsidRDefault="0022481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81B" w:rsidRDefault="0022481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81B" w:rsidRDefault="0022481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 w:rsidP="002C72E9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正常</w:t>
            </w:r>
          </w:p>
        </w:tc>
      </w:tr>
      <w:tr w:rsidR="0022481B" w:rsidRPr="00CB729D">
        <w:trPr>
          <w:cantSplit/>
          <w:trHeight w:val="76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81B" w:rsidRDefault="0022481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81B" w:rsidRDefault="0022481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81B" w:rsidRDefault="0022481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22481B" w:rsidRPr="00EB3A56">
        <w:trPr>
          <w:cantSplit/>
          <w:trHeight w:val="271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考试期间一切良好</w:t>
            </w:r>
          </w:p>
        </w:tc>
      </w:tr>
      <w:tr w:rsidR="0022481B" w:rsidRPr="00CB729D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30~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18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Pr="006A3C90" w:rsidRDefault="0022481B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17:25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班开始放学，大部分学生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18:00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前能离校，八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班因英语辅导放学较晚；七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班一男生、七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10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班三男生在校园内骑车，经教育他们认识到了危险及错误</w:t>
            </w:r>
          </w:p>
        </w:tc>
      </w:tr>
      <w:tr w:rsidR="0022481B" w:rsidRPr="00CB729D">
        <w:trPr>
          <w:trHeight w:val="13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22481B" w:rsidRPr="00CB729D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22481B" w:rsidRPr="00CB729D">
        <w:trPr>
          <w:trHeight w:val="120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  <w:tr w:rsidR="0022481B" w:rsidRPr="00CB729D">
        <w:trPr>
          <w:trHeight w:val="120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81B" w:rsidRDefault="0022481B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</w:tbl>
    <w:p w:rsidR="0022481B" w:rsidRPr="009C0E90" w:rsidRDefault="0022481B" w:rsidP="009C0E90">
      <w:pPr>
        <w:widowControl/>
        <w:spacing w:line="520" w:lineRule="atLeas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> </w:t>
      </w:r>
    </w:p>
    <w:sectPr w:rsidR="0022481B" w:rsidRPr="009C0E90" w:rsidSect="002F15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81B" w:rsidRDefault="0022481B">
      <w:r>
        <w:separator/>
      </w:r>
    </w:p>
  </w:endnote>
  <w:endnote w:type="continuationSeparator" w:id="1">
    <w:p w:rsidR="0022481B" w:rsidRDefault="00224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 Light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1B" w:rsidRDefault="002248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1B" w:rsidRDefault="0022481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1B" w:rsidRDefault="002248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81B" w:rsidRDefault="0022481B">
      <w:r>
        <w:separator/>
      </w:r>
    </w:p>
  </w:footnote>
  <w:footnote w:type="continuationSeparator" w:id="1">
    <w:p w:rsidR="0022481B" w:rsidRDefault="00224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1B" w:rsidRDefault="002248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1B" w:rsidRDefault="0022481B" w:rsidP="006A3C9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1B" w:rsidRDefault="002248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007"/>
    <w:rsid w:val="00003A76"/>
    <w:rsid w:val="000074A4"/>
    <w:rsid w:val="0004317F"/>
    <w:rsid w:val="000555F9"/>
    <w:rsid w:val="00085178"/>
    <w:rsid w:val="00085BDF"/>
    <w:rsid w:val="000C50A2"/>
    <w:rsid w:val="000E2478"/>
    <w:rsid w:val="000E48BE"/>
    <w:rsid w:val="000F4D84"/>
    <w:rsid w:val="001078C9"/>
    <w:rsid w:val="001E370E"/>
    <w:rsid w:val="001E6F4F"/>
    <w:rsid w:val="00203AB3"/>
    <w:rsid w:val="002041C3"/>
    <w:rsid w:val="0022481B"/>
    <w:rsid w:val="0022547B"/>
    <w:rsid w:val="002C0379"/>
    <w:rsid w:val="002C72E9"/>
    <w:rsid w:val="002F1528"/>
    <w:rsid w:val="00306ACD"/>
    <w:rsid w:val="003112DC"/>
    <w:rsid w:val="003546D4"/>
    <w:rsid w:val="003B72AC"/>
    <w:rsid w:val="003D654F"/>
    <w:rsid w:val="003E02D1"/>
    <w:rsid w:val="0044042F"/>
    <w:rsid w:val="004545D5"/>
    <w:rsid w:val="00490EE2"/>
    <w:rsid w:val="004B16FF"/>
    <w:rsid w:val="004C79F6"/>
    <w:rsid w:val="005560A4"/>
    <w:rsid w:val="00560744"/>
    <w:rsid w:val="005E1007"/>
    <w:rsid w:val="005F4BBF"/>
    <w:rsid w:val="00604573"/>
    <w:rsid w:val="00625BF4"/>
    <w:rsid w:val="006409D5"/>
    <w:rsid w:val="006944E6"/>
    <w:rsid w:val="006A0882"/>
    <w:rsid w:val="006A3C90"/>
    <w:rsid w:val="006B61DF"/>
    <w:rsid w:val="006E29AB"/>
    <w:rsid w:val="007A368E"/>
    <w:rsid w:val="007C524D"/>
    <w:rsid w:val="007D0D7C"/>
    <w:rsid w:val="00804117"/>
    <w:rsid w:val="008356DE"/>
    <w:rsid w:val="008650AD"/>
    <w:rsid w:val="009103DF"/>
    <w:rsid w:val="00916EEE"/>
    <w:rsid w:val="00951F98"/>
    <w:rsid w:val="00972239"/>
    <w:rsid w:val="00980543"/>
    <w:rsid w:val="00983B4F"/>
    <w:rsid w:val="009A7AA9"/>
    <w:rsid w:val="009C0E90"/>
    <w:rsid w:val="00A056E0"/>
    <w:rsid w:val="00A16212"/>
    <w:rsid w:val="00A2129C"/>
    <w:rsid w:val="00A246DF"/>
    <w:rsid w:val="00B14639"/>
    <w:rsid w:val="00B65971"/>
    <w:rsid w:val="00B831F2"/>
    <w:rsid w:val="00B837EF"/>
    <w:rsid w:val="00BB38E8"/>
    <w:rsid w:val="00C915CE"/>
    <w:rsid w:val="00C92772"/>
    <w:rsid w:val="00CA0CF7"/>
    <w:rsid w:val="00CB729D"/>
    <w:rsid w:val="00CC37B0"/>
    <w:rsid w:val="00CC5616"/>
    <w:rsid w:val="00D364E9"/>
    <w:rsid w:val="00D43966"/>
    <w:rsid w:val="00D648EE"/>
    <w:rsid w:val="00E40139"/>
    <w:rsid w:val="00E8529E"/>
    <w:rsid w:val="00EA5B94"/>
    <w:rsid w:val="00EA6B3E"/>
    <w:rsid w:val="00EB3A56"/>
    <w:rsid w:val="00F20DF8"/>
    <w:rsid w:val="00F73F93"/>
    <w:rsid w:val="00FA3E4C"/>
    <w:rsid w:val="00FA4826"/>
    <w:rsid w:val="00FA53EF"/>
    <w:rsid w:val="00FB2B25"/>
    <w:rsid w:val="00FF216C"/>
    <w:rsid w:val="013B5B4B"/>
    <w:rsid w:val="18692B1A"/>
    <w:rsid w:val="1BDB71CC"/>
    <w:rsid w:val="23F52F66"/>
    <w:rsid w:val="2BE27DC4"/>
    <w:rsid w:val="2E6A28E6"/>
    <w:rsid w:val="32745688"/>
    <w:rsid w:val="36CA6BA2"/>
    <w:rsid w:val="48F43DF7"/>
    <w:rsid w:val="4C2C14AE"/>
    <w:rsid w:val="59267BFC"/>
    <w:rsid w:val="5D8F27A8"/>
    <w:rsid w:val="61837E3C"/>
    <w:rsid w:val="64EB330D"/>
    <w:rsid w:val="68AB65FA"/>
    <w:rsid w:val="6B1808F2"/>
    <w:rsid w:val="6FD07917"/>
    <w:rsid w:val="72EC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52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F1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F152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F1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1528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2F1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2F1528"/>
    <w:pPr>
      <w:spacing w:before="240" w:after="60"/>
      <w:jc w:val="center"/>
      <w:outlineLvl w:val="0"/>
    </w:pPr>
    <w:rPr>
      <w:rFonts w:ascii="?? Light" w:hAnsi="??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F1528"/>
    <w:rPr>
      <w:rFonts w:ascii="?? Light" w:eastAsia="宋体" w:hAnsi="?? Light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312</TotalTime>
  <Pages>3</Pages>
  <Words>113</Words>
  <Characters>648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常州市滨江中学每日值班记录</dc:title>
  <dc:subject/>
  <dc:creator>Administrator</dc:creator>
  <cp:keywords/>
  <dc:description/>
  <cp:lastModifiedBy>微软用户</cp:lastModifiedBy>
  <cp:revision>18</cp:revision>
  <cp:lastPrinted>2017-02-11T06:55:00Z</cp:lastPrinted>
  <dcterms:created xsi:type="dcterms:W3CDTF">2017-02-24T01:20:00Z</dcterms:created>
  <dcterms:modified xsi:type="dcterms:W3CDTF">2017-04-20T23:37:00Z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