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7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183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22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7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油条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煎鸡蛋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百叶结煨肉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红烧鱼块+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黄瓜鸡丁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红烧肉糜豆腐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木耳大白菜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咖喱鸡块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肉末粉丝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三色包菜丝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大烧百叶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苋菜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绿茶佛饼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咕咾肉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糖醋小排+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榨菜香干肉丝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有机花菜炒肉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虾米冬瓜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清炒油麦菜+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eastAsia="zh-CN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红烧鱼块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茭白煨肉+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土豆肉片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西芹香干肉丝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糖醋油面筋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杏鲍菇炒蛋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麻辣鸭腿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红烧猪爪+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木须肉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云丝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毛菜油豆腐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清炒鸡毛菜+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冬瓜虾米汤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23E40D26"/>
    <w:rsid w:val="3ECD0A43"/>
    <w:rsid w:val="55303197"/>
    <w:rsid w:val="67654C28"/>
    <w:rsid w:val="698F24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2018-10-19T00:11:53Z</cp:lastPrinted>
  <dcterms:modified xsi:type="dcterms:W3CDTF">2018-10-19T00:18:32Z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