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余方明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吴华英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陈卫元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吴红亚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201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9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二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宋体"/>
          <w:kern w:val="0"/>
          <w:sz w:val="24"/>
          <w:szCs w:val="24"/>
        </w:rPr>
        <w:t xml:space="preserve"> 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多云转阴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大部分同学都有很有礼貌、主动与老师打招呼，骑车同学进校门自觉下车推行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，个别同学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7:00以后到校，班主任进行了询问，了解情况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早读的时间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各班都有老师有序组织早读。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有的班级包干区打扫速度较慢，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7点前不能完成，学生一边扫一边玩，巡视过程中也进行了教育。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大课间活动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时，九年级在校内活动。七、八年级在体育中心广场，八年级个别节次的操做得不认真、到位，被体育老师留下教育并重复练习。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食堂中午学生用餐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秩序正常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进入午休状态有点晚，影响了全校的秩序。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基本能按时午休。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基本能按时午休。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1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丁校提醒三楼2~3过道处安全通道提示牌破碎，有安全隐患。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有班级开始放学，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陆陆续续，直到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点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15分左右才做到基本清场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花园中学领导、优秀教师来校进行城乡牵手结对签约，并看望在我校交流的花园中学教师。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七（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）班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6:40开始就已全班齐声朗读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建议七年级加强包干区卫生打扫的指导与督促，晨检前完成打扫工作。及时维修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破碎的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安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全通道提示牌，消除安全隐患。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074A4"/>
    <w:rsid w:val="00306ACD"/>
    <w:rsid w:val="003303D9"/>
    <w:rsid w:val="003546D4"/>
    <w:rsid w:val="003B72AC"/>
    <w:rsid w:val="003C2C0A"/>
    <w:rsid w:val="003D654F"/>
    <w:rsid w:val="003E02D1"/>
    <w:rsid w:val="004545D5"/>
    <w:rsid w:val="004B16FF"/>
    <w:rsid w:val="004C79F6"/>
    <w:rsid w:val="004F70C9"/>
    <w:rsid w:val="005560A4"/>
    <w:rsid w:val="00560744"/>
    <w:rsid w:val="005E1007"/>
    <w:rsid w:val="00604573"/>
    <w:rsid w:val="006944E6"/>
    <w:rsid w:val="006A0882"/>
    <w:rsid w:val="0070314C"/>
    <w:rsid w:val="007A368E"/>
    <w:rsid w:val="008356DE"/>
    <w:rsid w:val="008650AD"/>
    <w:rsid w:val="009A7AA9"/>
    <w:rsid w:val="00B221AD"/>
    <w:rsid w:val="00B65971"/>
    <w:rsid w:val="00B837EF"/>
    <w:rsid w:val="00BB38E8"/>
    <w:rsid w:val="00C92772"/>
    <w:rsid w:val="00CC37B0"/>
    <w:rsid w:val="00D364E9"/>
    <w:rsid w:val="00D43966"/>
    <w:rsid w:val="00E40139"/>
    <w:rsid w:val="00E8529E"/>
    <w:rsid w:val="00FB2B25"/>
    <w:rsid w:val="00FF216C"/>
    <w:rsid w:val="013B5B4B"/>
    <w:rsid w:val="04563926"/>
    <w:rsid w:val="09CB4972"/>
    <w:rsid w:val="18692B1A"/>
    <w:rsid w:val="193417D0"/>
    <w:rsid w:val="1BDB71CC"/>
    <w:rsid w:val="1D5A6029"/>
    <w:rsid w:val="1D81396E"/>
    <w:rsid w:val="23F52F66"/>
    <w:rsid w:val="2BE27DC4"/>
    <w:rsid w:val="2E6A28E6"/>
    <w:rsid w:val="32745688"/>
    <w:rsid w:val="36CA6BA2"/>
    <w:rsid w:val="37456730"/>
    <w:rsid w:val="3CFC47A5"/>
    <w:rsid w:val="410637B0"/>
    <w:rsid w:val="48F43DF7"/>
    <w:rsid w:val="4AEE07DE"/>
    <w:rsid w:val="4C2C14AE"/>
    <w:rsid w:val="4E585ABF"/>
    <w:rsid w:val="59267BFC"/>
    <w:rsid w:val="5D8F27A8"/>
    <w:rsid w:val="61837E3C"/>
    <w:rsid w:val="62B24ACE"/>
    <w:rsid w:val="64EB330D"/>
    <w:rsid w:val="68AB65FA"/>
    <w:rsid w:val="6B1808F2"/>
    <w:rsid w:val="6EDD7727"/>
    <w:rsid w:val="6FD07917"/>
    <w:rsid w:val="72EC3361"/>
    <w:rsid w:val="7C8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??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??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?? Light" w:hAnsi="?? Light" w:eastAsia="宋体"/>
      <w:b/>
      <w:bCs/>
      <w:sz w:val="32"/>
      <w:szCs w:val="32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Title Char"/>
    <w:basedOn w:val="6"/>
    <w:link w:val="5"/>
    <w:qFormat/>
    <w:locked/>
    <w:uiPriority w:val="99"/>
    <w:rPr>
      <w:rFonts w:ascii="?? Light" w:hAnsi="??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149</Words>
  <Characters>853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2017-08-31T03:18:00Z</dcterms:created>
  <dc:creator>Administrator</dc:creator>
  <cp:lastModifiedBy>yu</cp:lastModifiedBy>
  <cp:lastPrinted>2017-02-11T06:55:00Z</cp:lastPrinted>
  <dcterms:modified xsi:type="dcterms:W3CDTF">2018-09-11T12:39:47Z</dcterms:modified>
  <dc:title>常州市滨江中学每日值班记录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