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86" w:rsidRPr="00CF4AFC" w:rsidRDefault="00EF4486" w:rsidP="00EF4486">
      <w:pPr>
        <w:ind w:firstLineChars="250" w:firstLine="31680"/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 w:hint="eastAsia"/>
          <w:sz w:val="24"/>
          <w:szCs w:val="24"/>
        </w:rPr>
        <w:t>又一个半年过去了，在这街头老树吐新芽的春季，阳台上的那片蒲公英田里，竟长出了新芽。正当我几乎已经要忘却酸奶的时候，我再次路过花店，看到一只仿佛从童话中走出来的猫朝我走来，是酸奶！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    </w:t>
      </w:r>
      <w:r>
        <w:rPr>
          <w:rFonts w:ascii="微软雅黑" w:eastAsia="微软雅黑" w:hAnsi="微软雅黑"/>
          <w:sz w:val="24"/>
          <w:szCs w:val="24"/>
        </w:rPr>
        <w:t xml:space="preserve">                         </w:t>
      </w:r>
      <w:r w:rsidRPr="00CF4AFC">
        <w:rPr>
          <w:rFonts w:ascii="微软雅黑" w:eastAsia="微软雅黑" w:hAnsi="微软雅黑"/>
          <w:sz w:val="24"/>
          <w:szCs w:val="24"/>
        </w:rPr>
        <w:t xml:space="preserve">   </w:t>
      </w:r>
      <w:r w:rsidRPr="00CF4AFC">
        <w:rPr>
          <w:rFonts w:ascii="微软雅黑" w:eastAsia="微软雅黑" w:hAnsi="微软雅黑" w:hint="eastAsia"/>
          <w:sz w:val="24"/>
          <w:szCs w:val="24"/>
        </w:rPr>
        <w:t>巧遇·命运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你相信一见钟情吗？酸奶，直到遇见你，我信了。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阳台上的花田空了出来，父母派我去花店买些种子。在花店门口，我遇见了酸奶，那时酸奶的个头已经顶得上三个成年人的拳头，通体黄白条纹相间，眼睛蓝得剔透，像是两颗钻石镶嵌在上面，不，更像是两颗星星，透出几许神秘，与背后那云彩显得浑然天成，仿佛不属于人间。只是一眼，却难以忘怀，冥冥之中有一种缘分。酸奶领我去了花店，收敛起她的猫爪，轻轻地敲击装有蒲公英种子的盒子，示意我买蒲公英的种子，我也正有此意，便欣然买下，疑惑之余，认定这是一只不一般的猫。买完种子，酸奶竟依偎在我脚边，不肯离开了，又是摇尾巴，又晃脑袋，我的心一下子软下来。于是，我抱着她与父母大吵一架后，执拗的我完胜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                                  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陪伴·依赖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  </w:t>
      </w:r>
      <w:r w:rsidRPr="00CF4AFC">
        <w:rPr>
          <w:rFonts w:ascii="微软雅黑" w:eastAsia="微软雅黑" w:hAnsi="微软雅黑" w:hint="eastAsia"/>
          <w:sz w:val="24"/>
          <w:szCs w:val="24"/>
        </w:rPr>
        <w:t>一人一猫的岁月是甜腻腻的，因为酸奶是个粘人的猫。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  </w:t>
      </w:r>
      <w:r w:rsidRPr="00CF4AFC">
        <w:rPr>
          <w:rFonts w:ascii="微软雅黑" w:eastAsia="微软雅黑" w:hAnsi="微软雅黑" w:hint="eastAsia"/>
          <w:sz w:val="24"/>
          <w:szCs w:val="24"/>
        </w:rPr>
        <w:t>也是那天，我意外地发现，他是个不折不扣的酸奶热衷粉，至此她便有了“酸奶”这个响当当的江湖名号。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  </w:t>
      </w:r>
      <w:r w:rsidRPr="00CF4AFC">
        <w:rPr>
          <w:rFonts w:ascii="微软雅黑" w:eastAsia="微软雅黑" w:hAnsi="微软雅黑" w:hint="eastAsia"/>
          <w:sz w:val="24"/>
          <w:szCs w:val="24"/>
        </w:rPr>
        <w:t>早上睡醒时，我觉得胸口闷得慌，抬头看，酸奶正睡在两条被子的夹层里，死死地压在我的胸前，睡姿那叫一个销魂。他对食物的执著是我始料未及的。无论我如何小心翼翼地撕开牛肉粒的包装袋，或是切开橙子，她都会立刻出现在我的面前。但凡要遇上她喜欢吃的火腿肠，他准会凑过来，不管三七二十一，一头扎进碗里。我以此为借口，多拿了父母的血汗钱作为零食费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  </w:t>
      </w:r>
      <w:r w:rsidRPr="00CF4AFC">
        <w:rPr>
          <w:rFonts w:ascii="微软雅黑" w:eastAsia="微软雅黑" w:hAnsi="微软雅黑" w:hint="eastAsia"/>
          <w:sz w:val="24"/>
          <w:szCs w:val="24"/>
        </w:rPr>
        <w:t>在没有作业困扰的假期里，我全心全意的扮演一个角色</w:t>
      </w:r>
      <w:r w:rsidRPr="00CF4AFC">
        <w:rPr>
          <w:rFonts w:ascii="微软雅黑" w:eastAsia="微软雅黑" w:hAnsi="微软雅黑"/>
          <w:sz w:val="24"/>
          <w:szCs w:val="24"/>
        </w:rPr>
        <w:t>——</w:t>
      </w:r>
      <w:r w:rsidRPr="00CF4AFC">
        <w:rPr>
          <w:rFonts w:ascii="微软雅黑" w:eastAsia="微软雅黑" w:hAnsi="微软雅黑" w:hint="eastAsia"/>
          <w:sz w:val="24"/>
          <w:szCs w:val="24"/>
        </w:rPr>
        <w:t>猫奴，对于一个从小不缺爱的我来说，这份爱来的刚刚好。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  </w:t>
      </w:r>
      <w:r w:rsidRPr="00CF4AFC">
        <w:rPr>
          <w:rFonts w:ascii="微软雅黑" w:eastAsia="微软雅黑" w:hAnsi="微软雅黑" w:hint="eastAsia"/>
          <w:sz w:val="24"/>
          <w:szCs w:val="24"/>
        </w:rPr>
        <w:t>那个月，摇曳在微微夏风中的蒲公英开了。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      </w:t>
      </w:r>
      <w:r>
        <w:rPr>
          <w:rFonts w:ascii="微软雅黑" w:eastAsia="微软雅黑" w:hAnsi="微软雅黑"/>
          <w:sz w:val="24"/>
          <w:szCs w:val="24"/>
        </w:rPr>
        <w:t xml:space="preserve">                      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离开·永远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>       </w:t>
      </w:r>
      <w:r w:rsidRPr="00CF4AFC">
        <w:rPr>
          <w:rFonts w:ascii="微软雅黑" w:eastAsia="微软雅黑" w:hAnsi="微软雅黑" w:hint="eastAsia"/>
          <w:sz w:val="24"/>
          <w:szCs w:val="24"/>
        </w:rPr>
        <w:t>第二天，酸奶在键盘上跳跃着，打出这样几个字：刚好遇见你。我又惊又喜，更加坚信这是一只神奇的猫。我并没有注意到酸奶较平日安分不少。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那夜，赶巧有一场流星雨，我和一脸幸福的酸奶一起许下愿望。不知不觉，泪与笑在我脸上交织。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酸奶走了。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蒲公英也随之凋谢。</w:t>
      </w:r>
    </w:p>
    <w:p w:rsidR="00EF4486" w:rsidRDefault="00EF4486" w:rsidP="00CF4AFC">
      <w:pPr>
        <w:rPr>
          <w:rFonts w:ascii="微软雅黑" w:eastAsia="微软雅黑" w:hAnsi="微软雅黑"/>
          <w:sz w:val="24"/>
          <w:szCs w:val="24"/>
        </w:rPr>
      </w:pPr>
      <w:r w:rsidRPr="00CF4AFC">
        <w:rPr>
          <w:rFonts w:ascii="微软雅黑" w:eastAsia="微软雅黑" w:hAnsi="微软雅黑"/>
          <w:sz w:val="24"/>
          <w:szCs w:val="24"/>
        </w:rPr>
        <w:t xml:space="preserve">      </w:t>
      </w:r>
      <w:r w:rsidRPr="00CF4AFC">
        <w:rPr>
          <w:rFonts w:ascii="微软雅黑" w:eastAsia="微软雅黑" w:hAnsi="微软雅黑" w:hint="eastAsia"/>
          <w:sz w:val="24"/>
          <w:szCs w:val="24"/>
        </w:rPr>
        <w:t>酸奶，我等你，我生命中的那片空白，等你来填！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EF4486" w:rsidRDefault="00EF4486" w:rsidP="0012561B">
      <w:pPr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滨江中学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七（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）班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戴佳璐</w:t>
      </w:r>
    </w:p>
    <w:p w:rsidR="00EF4486" w:rsidRDefault="00EF4486" w:rsidP="00CF4AFC">
      <w:pPr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  <w:r w:rsidRPr="00CF4AFC">
        <w:rPr>
          <w:rFonts w:ascii="微软雅黑" w:eastAsia="微软雅黑" w:hAnsi="微软雅黑"/>
          <w:sz w:val="24"/>
          <w:szCs w:val="24"/>
        </w:rPr>
        <w:t>                                         </w:t>
      </w:r>
    </w:p>
    <w:p w:rsidR="00EF4486" w:rsidRPr="00CF4AFC" w:rsidRDefault="00EF4486" w:rsidP="00CF4AF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</w:t>
      </w:r>
    </w:p>
    <w:sectPr w:rsidR="00EF4486" w:rsidRPr="00CF4AFC" w:rsidSect="00B5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86" w:rsidRDefault="00EF4486" w:rsidP="00C80554">
      <w:r>
        <w:separator/>
      </w:r>
    </w:p>
  </w:endnote>
  <w:endnote w:type="continuationSeparator" w:id="0">
    <w:p w:rsidR="00EF4486" w:rsidRDefault="00EF4486" w:rsidP="00C80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Arial"/>
    <w:panose1 w:val="00000000000000000000"/>
    <w:charset w:val="86"/>
    <w:family w:val="swiss"/>
    <w:notTrueType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86" w:rsidRDefault="00EF4486" w:rsidP="00C80554">
      <w:r>
        <w:separator/>
      </w:r>
    </w:p>
  </w:footnote>
  <w:footnote w:type="continuationSeparator" w:id="0">
    <w:p w:rsidR="00EF4486" w:rsidRDefault="00EF4486" w:rsidP="00C80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554"/>
    <w:rsid w:val="0004020C"/>
    <w:rsid w:val="0012561B"/>
    <w:rsid w:val="00203DFB"/>
    <w:rsid w:val="00216160"/>
    <w:rsid w:val="0025290C"/>
    <w:rsid w:val="00290EBE"/>
    <w:rsid w:val="002979EA"/>
    <w:rsid w:val="00326488"/>
    <w:rsid w:val="004B43C7"/>
    <w:rsid w:val="004E2191"/>
    <w:rsid w:val="00535B27"/>
    <w:rsid w:val="005452B3"/>
    <w:rsid w:val="00577216"/>
    <w:rsid w:val="00680BF2"/>
    <w:rsid w:val="0079625E"/>
    <w:rsid w:val="0087545D"/>
    <w:rsid w:val="00890B9E"/>
    <w:rsid w:val="009824E9"/>
    <w:rsid w:val="00A20779"/>
    <w:rsid w:val="00AC6A43"/>
    <w:rsid w:val="00B50F55"/>
    <w:rsid w:val="00B74ADC"/>
    <w:rsid w:val="00BC0145"/>
    <w:rsid w:val="00C52A11"/>
    <w:rsid w:val="00C74438"/>
    <w:rsid w:val="00C80554"/>
    <w:rsid w:val="00CF4AFC"/>
    <w:rsid w:val="00D67971"/>
    <w:rsid w:val="00D85AD6"/>
    <w:rsid w:val="00D9215D"/>
    <w:rsid w:val="00E11E6B"/>
    <w:rsid w:val="00E56154"/>
    <w:rsid w:val="00EF4486"/>
    <w:rsid w:val="00F2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5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05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171</Words>
  <Characters>981</Characters>
  <Application>Microsoft Office Outlook</Application>
  <DocSecurity>0</DocSecurity>
  <Lines>0</Lines>
  <Paragraphs>0</Paragraphs>
  <ScaleCrop>false</ScaleCrop>
  <Company>Trinasolar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lijun.shi</dc:creator>
  <cp:keywords/>
  <dc:description/>
  <cp:lastModifiedBy>微软用户</cp:lastModifiedBy>
  <cp:revision>14</cp:revision>
  <dcterms:created xsi:type="dcterms:W3CDTF">2017-02-27T10:19:00Z</dcterms:created>
  <dcterms:modified xsi:type="dcterms:W3CDTF">2017-03-05T13:46:00Z</dcterms:modified>
</cp:coreProperties>
</file>