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16</w:t>
      </w:r>
      <w:r>
        <w:rPr>
          <w:rFonts w:hint="eastAsia" w:ascii="黑体" w:hAnsi="黑体" w:eastAsia="黑体" w:cs="黑体"/>
          <w:sz w:val="32"/>
          <w:szCs w:val="32"/>
        </w:rPr>
        <w:t>周周五学生家庭作业记录表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语：复习</w:t>
            </w:r>
            <w:r>
              <w:rPr>
                <w:rFonts w:ascii="宋体" w:hAnsi="宋体"/>
                <w:sz w:val="28"/>
                <w:szCs w:val="28"/>
              </w:rPr>
              <w:t>23</w:t>
            </w:r>
            <w:r>
              <w:rPr>
                <w:rFonts w:hint="eastAsia" w:ascii="宋体" w:hAnsi="宋体"/>
                <w:sz w:val="28"/>
                <w:szCs w:val="28"/>
              </w:rPr>
              <w:t>课词，预习</w:t>
            </w:r>
            <w:r>
              <w:rPr>
                <w:rFonts w:ascii="宋体" w:hAnsi="宋体"/>
                <w:sz w:val="28"/>
                <w:szCs w:val="28"/>
              </w:rPr>
              <w:t>24</w:t>
            </w:r>
            <w:r>
              <w:rPr>
                <w:rFonts w:hint="eastAsia" w:ascii="宋体" w:hAnsi="宋体"/>
                <w:sz w:val="28"/>
                <w:szCs w:val="28"/>
              </w:rPr>
              <w:t>课，看课外书，习作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英：预习第七课，做单词卡。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、复习第六单元。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、作文。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、读课外书第六章。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数：数：《数补》两页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英：预习第七课，做单词卡。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语：作文：编童话故事；复习练习</w:t>
            </w: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，预习</w:t>
            </w:r>
            <w:r>
              <w:rPr>
                <w:rFonts w:ascii="宋体" w:hAnsi="宋体"/>
                <w:sz w:val="28"/>
                <w:szCs w:val="28"/>
              </w:rPr>
              <w:t>23</w:t>
            </w:r>
            <w:r>
              <w:rPr>
                <w:rFonts w:hint="eastAsia" w:ascii="宋体" w:hAnsi="宋体"/>
                <w:sz w:val="28"/>
                <w:szCs w:val="28"/>
              </w:rPr>
              <w:t>，读课外书。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英：预习第七课，做单词卡。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语：作文：编童话故事；复习第七单元读课外书。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大练习册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2页，看报纸。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英语：练习册</w:t>
            </w:r>
            <w:r>
              <w:rPr>
                <w:rFonts w:ascii="宋体" w:hAnsi="宋体"/>
                <w:sz w:val="28"/>
                <w:szCs w:val="28"/>
              </w:rPr>
              <w:t>38.39</w:t>
            </w:r>
            <w:r>
              <w:rPr>
                <w:rFonts w:hint="eastAsia" w:ascii="宋体" w:hAnsi="宋体"/>
                <w:sz w:val="28"/>
                <w:szCs w:val="28"/>
              </w:rPr>
              <w:t>，做单词卡片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语文：作文：编童话故事；预习</w:t>
            </w:r>
            <w:r>
              <w:rPr>
                <w:rFonts w:ascii="宋体" w:hAnsi="宋体"/>
                <w:sz w:val="28"/>
                <w:szCs w:val="28"/>
              </w:rPr>
              <w:t>24</w:t>
            </w:r>
            <w:r>
              <w:rPr>
                <w:rFonts w:hint="eastAsia" w:ascii="宋体" w:hAnsi="宋体"/>
                <w:sz w:val="28"/>
                <w:szCs w:val="28"/>
              </w:rPr>
              <w:t>课，读课外书。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英语：练习册</w:t>
            </w:r>
            <w:r>
              <w:rPr>
                <w:rFonts w:ascii="宋体" w:hAnsi="宋体"/>
                <w:sz w:val="28"/>
                <w:szCs w:val="28"/>
              </w:rPr>
              <w:t>38.39</w:t>
            </w:r>
            <w:r>
              <w:rPr>
                <w:rFonts w:hint="eastAsia" w:ascii="宋体" w:hAnsi="宋体"/>
                <w:sz w:val="28"/>
                <w:szCs w:val="28"/>
              </w:rPr>
              <w:t>，做单词卡片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大练习册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1页，读小数报。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语文：复习第七单元，预习</w:t>
            </w:r>
            <w:r>
              <w:rPr>
                <w:rFonts w:ascii="宋体" w:hAnsi="宋体"/>
                <w:sz w:val="28"/>
                <w:szCs w:val="28"/>
              </w:rPr>
              <w:t>23</w:t>
            </w:r>
            <w:r>
              <w:rPr>
                <w:rFonts w:hint="eastAsia" w:ascii="宋体" w:hAnsi="宋体"/>
                <w:sz w:val="28"/>
                <w:szCs w:val="28"/>
              </w:rPr>
              <w:t>，读课外书。英语：练习册</w:t>
            </w:r>
            <w:r>
              <w:rPr>
                <w:rFonts w:ascii="宋体" w:hAnsi="宋体"/>
                <w:sz w:val="28"/>
                <w:szCs w:val="28"/>
              </w:rPr>
              <w:t>38.39</w:t>
            </w:r>
            <w:r>
              <w:rPr>
                <w:rFonts w:hint="eastAsia" w:ascii="宋体" w:hAnsi="宋体"/>
                <w:sz w:val="28"/>
                <w:szCs w:val="28"/>
              </w:rPr>
              <w:t>，做单词卡片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大练习册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1页，读小数报。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语：默写词语，小作。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英：练习册</w:t>
            </w:r>
            <w:r>
              <w:rPr>
                <w:rFonts w:ascii="宋体" w:hAnsi="宋体"/>
                <w:sz w:val="28"/>
                <w:szCs w:val="28"/>
              </w:rPr>
              <w:t>38.39</w:t>
            </w:r>
            <w:r>
              <w:rPr>
                <w:rFonts w:hint="eastAsia" w:ascii="宋体" w:hAnsi="宋体"/>
                <w:sz w:val="28"/>
                <w:szCs w:val="28"/>
              </w:rPr>
              <w:t>，做单词卡片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A6"/>
    <w:rsid w:val="000B53E1"/>
    <w:rsid w:val="000E4E07"/>
    <w:rsid w:val="00120B4A"/>
    <w:rsid w:val="00132603"/>
    <w:rsid w:val="00174B47"/>
    <w:rsid w:val="0019238B"/>
    <w:rsid w:val="00192C68"/>
    <w:rsid w:val="002226E9"/>
    <w:rsid w:val="00230F5E"/>
    <w:rsid w:val="002C7614"/>
    <w:rsid w:val="002D374F"/>
    <w:rsid w:val="003476CE"/>
    <w:rsid w:val="00414ABB"/>
    <w:rsid w:val="00430DB0"/>
    <w:rsid w:val="00463F04"/>
    <w:rsid w:val="00477166"/>
    <w:rsid w:val="00560E74"/>
    <w:rsid w:val="005F1197"/>
    <w:rsid w:val="005F7751"/>
    <w:rsid w:val="006A4E6E"/>
    <w:rsid w:val="0071703F"/>
    <w:rsid w:val="0088680B"/>
    <w:rsid w:val="008A73F4"/>
    <w:rsid w:val="008C2334"/>
    <w:rsid w:val="008D41E5"/>
    <w:rsid w:val="00997D89"/>
    <w:rsid w:val="00AC6C4B"/>
    <w:rsid w:val="00B50175"/>
    <w:rsid w:val="00B62259"/>
    <w:rsid w:val="00C37DB8"/>
    <w:rsid w:val="00CB4B5C"/>
    <w:rsid w:val="00D40CF4"/>
    <w:rsid w:val="00DE2E5E"/>
    <w:rsid w:val="00E06BA6"/>
    <w:rsid w:val="00E3458C"/>
    <w:rsid w:val="00F06DB6"/>
    <w:rsid w:val="00F4348E"/>
    <w:rsid w:val="0BEA515C"/>
    <w:rsid w:val="10CC4E58"/>
    <w:rsid w:val="158902A2"/>
    <w:rsid w:val="24256A78"/>
    <w:rsid w:val="280F28DD"/>
    <w:rsid w:val="40FC7E41"/>
    <w:rsid w:val="45D24AE1"/>
    <w:rsid w:val="48277584"/>
    <w:rsid w:val="581F00D2"/>
    <w:rsid w:val="586467ED"/>
    <w:rsid w:val="62F711B1"/>
    <w:rsid w:val="6A364FF9"/>
    <w:rsid w:val="7417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宋体"/>
      <w:sz w:val="18"/>
      <w:szCs w:val="18"/>
    </w:rPr>
  </w:style>
  <w:style w:type="character" w:customStyle="1" w:styleId="8">
    <w:name w:val="Header Char"/>
    <w:basedOn w:val="4"/>
    <w:link w:val="3"/>
    <w:qFormat/>
    <w:locked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94</Words>
  <Characters>540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2017-12-15T07:47:00Z</dcterms:created>
  <dc:creator>Lenovo</dc:creator>
  <cp:lastModifiedBy>Administrator</cp:lastModifiedBy>
  <cp:lastPrinted>2016-08-28T21:34:00Z</cp:lastPrinted>
  <dcterms:modified xsi:type="dcterms:W3CDTF">2017-12-15T08:25:52Z</dcterms:modified>
  <dc:title>三 年级第　13　周周四学生家庭作业记录表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