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周周三学生家庭作业记录表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5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复习第5单元，读课外书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数：《数补》两页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、复习第八单元。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、背诗，读课外书第三章。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数：数：《数补》两页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复习成语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语：复习第七单元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</w:rPr>
              <w:t>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复习第三单元，</w:t>
            </w:r>
            <w:r>
              <w:rPr>
                <w:rFonts w:hint="eastAsia" w:ascii="宋体" w:hAnsi="宋体"/>
                <w:sz w:val="28"/>
                <w:szCs w:val="28"/>
              </w:rPr>
              <w:t>读课外书。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小练，复习第6单元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练习对话，准备下一个话题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语：默写词语，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读课外书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趣配音，背话题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朱梦云</w:t>
            </w: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A6"/>
    <w:rsid w:val="000B53E1"/>
    <w:rsid w:val="000E4E07"/>
    <w:rsid w:val="00120B4A"/>
    <w:rsid w:val="00132603"/>
    <w:rsid w:val="00174B47"/>
    <w:rsid w:val="0019238B"/>
    <w:rsid w:val="00192C68"/>
    <w:rsid w:val="002226E9"/>
    <w:rsid w:val="00230F5E"/>
    <w:rsid w:val="002C007D"/>
    <w:rsid w:val="002C7614"/>
    <w:rsid w:val="002D374F"/>
    <w:rsid w:val="0033614F"/>
    <w:rsid w:val="003476CE"/>
    <w:rsid w:val="003859C4"/>
    <w:rsid w:val="003C72D5"/>
    <w:rsid w:val="00414ABB"/>
    <w:rsid w:val="004162AF"/>
    <w:rsid w:val="004224A5"/>
    <w:rsid w:val="00430DB0"/>
    <w:rsid w:val="00463F04"/>
    <w:rsid w:val="00477166"/>
    <w:rsid w:val="00523DA3"/>
    <w:rsid w:val="00550238"/>
    <w:rsid w:val="005569FE"/>
    <w:rsid w:val="00560E74"/>
    <w:rsid w:val="005F1197"/>
    <w:rsid w:val="005F7751"/>
    <w:rsid w:val="006A4E6E"/>
    <w:rsid w:val="006B29F7"/>
    <w:rsid w:val="0071703F"/>
    <w:rsid w:val="00722C1E"/>
    <w:rsid w:val="00876EAA"/>
    <w:rsid w:val="0088680B"/>
    <w:rsid w:val="008A73F4"/>
    <w:rsid w:val="008C2334"/>
    <w:rsid w:val="008C7803"/>
    <w:rsid w:val="008D41E5"/>
    <w:rsid w:val="00997D89"/>
    <w:rsid w:val="009A0D07"/>
    <w:rsid w:val="00A17A78"/>
    <w:rsid w:val="00AC6C4B"/>
    <w:rsid w:val="00AE3587"/>
    <w:rsid w:val="00B50175"/>
    <w:rsid w:val="00B62259"/>
    <w:rsid w:val="00BC1D6B"/>
    <w:rsid w:val="00C37DB8"/>
    <w:rsid w:val="00CB4B5C"/>
    <w:rsid w:val="00CB4F15"/>
    <w:rsid w:val="00D012E8"/>
    <w:rsid w:val="00D40CF4"/>
    <w:rsid w:val="00D625C4"/>
    <w:rsid w:val="00D8754C"/>
    <w:rsid w:val="00DE2E5E"/>
    <w:rsid w:val="00E06BA6"/>
    <w:rsid w:val="00E303A1"/>
    <w:rsid w:val="00E3458C"/>
    <w:rsid w:val="00E5397D"/>
    <w:rsid w:val="00E72685"/>
    <w:rsid w:val="00EC69EB"/>
    <w:rsid w:val="00ED65E7"/>
    <w:rsid w:val="00EE4118"/>
    <w:rsid w:val="00EE63A9"/>
    <w:rsid w:val="00F06DB6"/>
    <w:rsid w:val="00F4348E"/>
    <w:rsid w:val="00F96FDA"/>
    <w:rsid w:val="01193262"/>
    <w:rsid w:val="04BE6537"/>
    <w:rsid w:val="0BEA515C"/>
    <w:rsid w:val="0C085FF6"/>
    <w:rsid w:val="0D9366EC"/>
    <w:rsid w:val="10CC4E58"/>
    <w:rsid w:val="12C427F1"/>
    <w:rsid w:val="158902A2"/>
    <w:rsid w:val="16E60561"/>
    <w:rsid w:val="1BCD711A"/>
    <w:rsid w:val="24256A78"/>
    <w:rsid w:val="280F28DD"/>
    <w:rsid w:val="36712DB0"/>
    <w:rsid w:val="40FC7E41"/>
    <w:rsid w:val="48277584"/>
    <w:rsid w:val="4AB52F97"/>
    <w:rsid w:val="500D5D79"/>
    <w:rsid w:val="50686008"/>
    <w:rsid w:val="51D451EA"/>
    <w:rsid w:val="57580674"/>
    <w:rsid w:val="575B15F8"/>
    <w:rsid w:val="581F00D2"/>
    <w:rsid w:val="586467ED"/>
    <w:rsid w:val="5A722078"/>
    <w:rsid w:val="5EE665DF"/>
    <w:rsid w:val="5FB22A27"/>
    <w:rsid w:val="62F711B1"/>
    <w:rsid w:val="64542E49"/>
    <w:rsid w:val="66773B8F"/>
    <w:rsid w:val="686E032C"/>
    <w:rsid w:val="6A364FF9"/>
    <w:rsid w:val="6C477F72"/>
    <w:rsid w:val="716D6B29"/>
    <w:rsid w:val="72372487"/>
    <w:rsid w:val="723920E7"/>
    <w:rsid w:val="763270C6"/>
    <w:rsid w:val="7CD4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94</Words>
  <Characters>539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2017-12-15T07:47:00Z</dcterms:created>
  <dc:creator>Lenovo</dc:creator>
  <cp:lastModifiedBy>Administrator</cp:lastModifiedBy>
  <cp:lastPrinted>2016-08-28T21:34:00Z</cp:lastPrinted>
  <dcterms:modified xsi:type="dcterms:W3CDTF">2017-12-27T05:50:06Z</dcterms:modified>
  <dc:title>三 年级第　13　周周四学生家庭作业记录表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