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73" w:firstLineChars="14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常州地铁我先乘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68" w:firstLineChars="9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新北区圩塘中心小学 三（3）班 刘心悦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今天我们小记者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</w:t>
      </w:r>
      <w:r>
        <w:rPr>
          <w:rFonts w:hint="eastAsia" w:ascii="宋体" w:hAnsi="宋体" w:eastAsia="宋体" w:cs="宋体"/>
          <w:sz w:val="24"/>
          <w:szCs w:val="24"/>
        </w:rPr>
        <w:t>和老师一起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去</w:t>
      </w:r>
      <w:r>
        <w:rPr>
          <w:rFonts w:hint="eastAsia" w:ascii="宋体" w:hAnsi="宋体" w:eastAsia="宋体" w:cs="宋体"/>
          <w:sz w:val="24"/>
          <w:szCs w:val="24"/>
        </w:rPr>
        <w:t>试乘常州地铁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开心得</w:t>
      </w:r>
      <w:r>
        <w:rPr>
          <w:rFonts w:hint="eastAsia" w:ascii="宋体" w:hAnsi="宋体" w:eastAsia="宋体" w:cs="宋体"/>
          <w:sz w:val="24"/>
          <w:szCs w:val="24"/>
        </w:rPr>
        <w:t>都要飞上天了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，激动地坐立难安，早早地来到了校门口，和同学们一起出发。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“地铁启发是由老鼠打洞来的，打洞又分几种方法，明挖法和盾构法……”这时，我们已经戴好安全帽，准备前往地铁了。讲解员边讲解边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说：</w:t>
      </w:r>
      <w:r>
        <w:rPr>
          <w:rFonts w:hint="eastAsia" w:ascii="宋体" w:hAnsi="宋体" w:eastAsia="宋体" w:cs="宋体"/>
          <w:sz w:val="24"/>
          <w:szCs w:val="24"/>
        </w:rPr>
        <w:t>“我们常州地铁，有个可爱的名字叫红小梦，等会你们就知道它是多么可爱。红小梦有个标志是由淹城总地图，C.M组成的……大家还有什么问题想问就问吧!”大家七嘴八舌问了起来:“老师，那灰色的小房子，是干什么的呀？”“老师,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那像车站的是干嘛的呀？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讲解员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微笑着认真地</w:t>
      </w:r>
      <w:r>
        <w:rPr>
          <w:rFonts w:hint="eastAsia" w:ascii="宋体" w:hAnsi="宋体" w:eastAsia="宋体" w:cs="宋体"/>
          <w:sz w:val="24"/>
          <w:szCs w:val="24"/>
        </w:rPr>
        <w:t>回答了我们的问题。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不知不觉，我们来到了地铁的面前。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红小梦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精彩亮相，它的“衣服”，鲜红鲜红的，上面还有许多漂亮的花纹，红小梦像一个热情的小姑娘，让我们到它“家”里去做客呢!红小梦的“家”里湛蓝湛蓝的，讲解员说，这体现出了常州“全国科技先进城市”的主题。红小梦的“家”让我们感到很舒适，它跑的很快的时候，我居然没晕，我坐大巴车、坐公交车至少也有一点晕的感觉。它可不像公交车会遇到堵车的情况，很准时。而且，红小梦的速度很快，上班的人离公司远或早上晚起的，只要几分钟就到了。我印象最深的是，常州地铁比上海和南京地铁更人性化，因为它有残疾座位，给那些行动不便的人带来便捷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红小梦代表了常州社会发展的进步，真希望红小梦能快点开通呀!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指导老师:王雪娟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E4200"/>
    <w:rsid w:val="5B4E420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2018-08-28T07:26:00Z</dcterms:created>
  <dc:creator>Administrator</dc:creator>
  <cp:lastModifiedBy>Administrator</cp:lastModifiedBy>
  <dcterms:modified xsi:type="dcterms:W3CDTF">2018-08-28T07:30:26Z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