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  <w:lang w:val="en-US" w:eastAsia="zh-CN"/>
        </w:rPr>
        <w:t>-</w:t>
      </w:r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15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周周三学生家庭作业记录表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课词语写两遍。预习习作五。看课外书第七第八章。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CT,课课练31,32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、默写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课词语、练习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成语、古诗，自批改。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、读课外书第四章。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31,32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趣配音，课课练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31，,32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</w:t>
            </w: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，看课外书</w:t>
            </w:r>
            <w:r>
              <w:rPr>
                <w:rFonts w:ascii="宋体" w:hAnsi="宋体"/>
                <w:sz w:val="28"/>
                <w:szCs w:val="28"/>
              </w:rPr>
              <w:t>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20课词语两遍，看课外书。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习作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数学：《数补》</w:t>
            </w:r>
            <w:r>
              <w:rPr>
                <w:rFonts w:ascii="宋体" w:hAnsi="宋体"/>
                <w:sz w:val="28"/>
                <w:szCs w:val="28"/>
              </w:rPr>
              <w:t>54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修改作文</w:t>
            </w:r>
            <w:r>
              <w:rPr>
                <w:rFonts w:hint="eastAsia" w:ascii="宋体" w:hAnsi="宋体"/>
                <w:sz w:val="28"/>
                <w:szCs w:val="28"/>
              </w:rPr>
              <w:t>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st,读ct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CE"/>
    <w:rsid w:val="00044881"/>
    <w:rsid w:val="00044F32"/>
    <w:rsid w:val="002743FB"/>
    <w:rsid w:val="002773C2"/>
    <w:rsid w:val="00284BC5"/>
    <w:rsid w:val="002852BC"/>
    <w:rsid w:val="00304069"/>
    <w:rsid w:val="0035785B"/>
    <w:rsid w:val="003B6B80"/>
    <w:rsid w:val="003D11FD"/>
    <w:rsid w:val="00407C59"/>
    <w:rsid w:val="00422BFC"/>
    <w:rsid w:val="00423E15"/>
    <w:rsid w:val="00431D96"/>
    <w:rsid w:val="004D60B5"/>
    <w:rsid w:val="004F4154"/>
    <w:rsid w:val="005100B2"/>
    <w:rsid w:val="00566DE1"/>
    <w:rsid w:val="005B4E5D"/>
    <w:rsid w:val="00602310"/>
    <w:rsid w:val="006F64D8"/>
    <w:rsid w:val="00872AAB"/>
    <w:rsid w:val="00885BA1"/>
    <w:rsid w:val="008972CE"/>
    <w:rsid w:val="008A657C"/>
    <w:rsid w:val="00934EC2"/>
    <w:rsid w:val="009831D9"/>
    <w:rsid w:val="00A10158"/>
    <w:rsid w:val="00A3535F"/>
    <w:rsid w:val="00AE6102"/>
    <w:rsid w:val="00B527B5"/>
    <w:rsid w:val="00BA7BC4"/>
    <w:rsid w:val="00C82F7F"/>
    <w:rsid w:val="00CE6C09"/>
    <w:rsid w:val="00D62AAA"/>
    <w:rsid w:val="00DD1502"/>
    <w:rsid w:val="00E07D57"/>
    <w:rsid w:val="00EB577F"/>
    <w:rsid w:val="00F4289F"/>
    <w:rsid w:val="00FE652A"/>
    <w:rsid w:val="00FF65A0"/>
    <w:rsid w:val="00FF66B2"/>
    <w:rsid w:val="03AF179F"/>
    <w:rsid w:val="07A83171"/>
    <w:rsid w:val="07E96611"/>
    <w:rsid w:val="08F44BE8"/>
    <w:rsid w:val="0F6A0648"/>
    <w:rsid w:val="102D33BE"/>
    <w:rsid w:val="114401C7"/>
    <w:rsid w:val="13DC5CC2"/>
    <w:rsid w:val="160A246B"/>
    <w:rsid w:val="1F2A7437"/>
    <w:rsid w:val="26FE0825"/>
    <w:rsid w:val="28541D63"/>
    <w:rsid w:val="29896B5F"/>
    <w:rsid w:val="2F4F51C1"/>
    <w:rsid w:val="30263348"/>
    <w:rsid w:val="347A74D3"/>
    <w:rsid w:val="36BF5156"/>
    <w:rsid w:val="3C130542"/>
    <w:rsid w:val="3C5074C6"/>
    <w:rsid w:val="3D057F82"/>
    <w:rsid w:val="3D786A63"/>
    <w:rsid w:val="3F3B67F0"/>
    <w:rsid w:val="4B7E43C2"/>
    <w:rsid w:val="528178DC"/>
    <w:rsid w:val="532669C8"/>
    <w:rsid w:val="5940099A"/>
    <w:rsid w:val="614B6CC0"/>
    <w:rsid w:val="6668251E"/>
    <w:rsid w:val="66896BD6"/>
    <w:rsid w:val="76524E41"/>
    <w:rsid w:val="77AD6E11"/>
    <w:rsid w:val="7ADC0A27"/>
    <w:rsid w:val="7C364C58"/>
    <w:rsid w:val="7C3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96</Words>
  <Characters>548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2017-11-23T08:19:00Z</dcterms:created>
  <dc:creator>Lenovo</dc:creator>
  <cp:lastModifiedBy>Administrator</cp:lastModifiedBy>
  <cp:lastPrinted>2016-08-28T21:34:00Z</cp:lastPrinted>
  <dcterms:modified xsi:type="dcterms:W3CDTF">2017-12-06T08:50:09Z</dcterms:modified>
  <dc:title>　　             三   年级第　13　周周四学生家庭作业记录表　　　　　　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