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 w:ascii="楷体_GB2312" w:eastAsia="楷体_GB2312"/>
          <w:b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</w:rPr>
        <w:t>常州市新北区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圩塘中心</w:t>
      </w:r>
      <w:r>
        <w:rPr>
          <w:rFonts w:hint="eastAsia" w:ascii="楷体_GB2312" w:eastAsia="楷体_GB2312"/>
          <w:b/>
          <w:sz w:val="32"/>
          <w:szCs w:val="32"/>
        </w:rPr>
        <w:t xml:space="preserve">小学    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周敏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各位评委、老师，大家好。我是</w:t>
      </w:r>
      <w:r>
        <w:rPr>
          <w:rFonts w:hint="eastAsia" w:ascii="宋体" w:hAnsi="宋体"/>
          <w:sz w:val="24"/>
          <w:szCs w:val="24"/>
          <w:lang w:val="en-US" w:eastAsia="zh-CN"/>
        </w:rPr>
        <w:t>8好</w:t>
      </w:r>
      <w:r>
        <w:rPr>
          <w:rFonts w:hint="eastAsia" w:ascii="宋体" w:hAnsi="宋体"/>
          <w:sz w:val="24"/>
          <w:szCs w:val="24"/>
          <w:lang w:eastAsia="zh-CN"/>
        </w:rPr>
        <w:t>圩塘</w:t>
      </w:r>
      <w:r>
        <w:rPr>
          <w:rFonts w:hint="eastAsia" w:ascii="宋体" w:hAnsi="宋体"/>
          <w:sz w:val="24"/>
          <w:szCs w:val="24"/>
        </w:rPr>
        <w:t>小学的</w:t>
      </w:r>
      <w:r>
        <w:rPr>
          <w:rFonts w:hint="eastAsia" w:ascii="宋体" w:hAnsi="宋体"/>
          <w:sz w:val="24"/>
          <w:szCs w:val="24"/>
          <w:lang w:eastAsia="zh-CN"/>
        </w:rPr>
        <w:t>周敏</w:t>
      </w:r>
      <w:r>
        <w:rPr>
          <w:rFonts w:hint="eastAsia" w:ascii="宋体" w:hAnsi="宋体"/>
          <w:sz w:val="24"/>
          <w:szCs w:val="24"/>
        </w:rPr>
        <w:t>，今天我说课的内容是《</w:t>
      </w:r>
      <w:r>
        <w:rPr>
          <w:rFonts w:hint="eastAsia" w:ascii="宋体" w:hAnsi="宋体"/>
          <w:sz w:val="24"/>
          <w:szCs w:val="24"/>
          <w:lang w:eastAsia="zh-CN"/>
        </w:rPr>
        <w:t>白兰鸽》。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Comic Sans MS"/>
          <w:b/>
          <w:color w:val="000000"/>
          <w:sz w:val="24"/>
        </w:rPr>
      </w:pPr>
      <w:r>
        <w:rPr>
          <w:rFonts w:hint="eastAsia" w:ascii="Comic Sans MS"/>
          <w:b/>
          <w:color w:val="000000"/>
          <w:sz w:val="24"/>
        </w:rPr>
        <w:t>教材分析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《</w:t>
      </w:r>
      <w:r>
        <w:rPr>
          <w:rFonts w:hint="eastAsia" w:ascii="宋体" w:hAnsi="宋体"/>
          <w:sz w:val="24"/>
          <w:lang w:eastAsia="zh-CN"/>
        </w:rPr>
        <w:t>白兰鸽</w:t>
      </w:r>
      <w:r>
        <w:rPr>
          <w:rFonts w:hint="eastAsia" w:ascii="宋体" w:hAnsi="宋体"/>
          <w:sz w:val="24"/>
        </w:rPr>
        <w:t>》是苏</w:t>
      </w:r>
      <w:r>
        <w:rPr>
          <w:rFonts w:hint="eastAsia" w:ascii="宋体" w:hAnsi="宋体"/>
          <w:sz w:val="24"/>
          <w:lang w:eastAsia="zh-CN"/>
        </w:rPr>
        <w:t>少</w:t>
      </w:r>
      <w:r>
        <w:rPr>
          <w:rFonts w:hint="eastAsia" w:ascii="宋体" w:hAnsi="宋体"/>
          <w:sz w:val="24"/>
        </w:rPr>
        <w:t>版小学音乐</w:t>
      </w:r>
      <w:r>
        <w:rPr>
          <w:rFonts w:hint="eastAsia" w:ascii="宋体" w:hAnsi="宋体"/>
          <w:sz w:val="24"/>
          <w:lang w:eastAsia="zh-CN"/>
        </w:rPr>
        <w:t>六</w:t>
      </w:r>
      <w:r>
        <w:rPr>
          <w:rFonts w:hint="eastAsia" w:ascii="宋体" w:hAnsi="宋体"/>
          <w:sz w:val="24"/>
        </w:rPr>
        <w:t>年级</w:t>
      </w:r>
      <w:r>
        <w:rPr>
          <w:rFonts w:hint="eastAsia" w:ascii="宋体" w:hAnsi="宋体"/>
          <w:sz w:val="24"/>
          <w:lang w:eastAsia="zh-CN"/>
        </w:rPr>
        <w:t>下</w:t>
      </w:r>
      <w:r>
        <w:rPr>
          <w:rFonts w:hint="eastAsia" w:ascii="宋体" w:hAnsi="宋体"/>
          <w:sz w:val="24"/>
        </w:rPr>
        <w:t>册第</w:t>
      </w:r>
      <w:r>
        <w:rPr>
          <w:rFonts w:hint="eastAsia" w:ascii="宋体" w:hAnsi="宋体"/>
          <w:sz w:val="24"/>
          <w:lang w:eastAsia="zh-CN"/>
        </w:rPr>
        <w:t>七</w:t>
      </w:r>
      <w:r>
        <w:rPr>
          <w:rFonts w:hint="eastAsia" w:ascii="宋体" w:hAnsi="宋体"/>
          <w:sz w:val="24"/>
        </w:rPr>
        <w:t>单元中的歌曲</w:t>
      </w:r>
      <w:r>
        <w:rPr>
          <w:rFonts w:hint="eastAsia" w:ascii="宋体" w:hAnsi="宋体"/>
          <w:sz w:val="24"/>
          <w:lang w:eastAsia="zh-CN"/>
        </w:rPr>
        <w:t>，本单元都是具有代表性的北美音乐作品，从这些作品中感受北美音乐的风格，了解北美音乐与其他音乐文化之间的联系。北美音乐的发展与欧洲、非洲及印第安音乐有着密切联系，对比不同民族的音乐风格。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《白兰鸽》由美国音乐人鲍温思所作，后由荷兰乐队乔治贝克组合到美国演唱而风靡全球，并于</w:t>
      </w:r>
      <w:r>
        <w:rPr>
          <w:rFonts w:hint="eastAsia" w:ascii="宋体" w:hAnsi="宋体"/>
          <w:sz w:val="24"/>
          <w:lang w:val="en-US" w:eastAsia="zh-CN"/>
        </w:rPr>
        <w:t>1976年获得格莱美最佳歌曲奖。该曲</w:t>
      </w:r>
      <w:r>
        <w:rPr>
          <w:rFonts w:hint="eastAsia" w:ascii="宋体" w:hAnsi="宋体"/>
          <w:sz w:val="24"/>
          <w:lang w:eastAsia="zh-CN"/>
        </w:rPr>
        <w:t>速度稍快，情绪较活跃，充满了内在的激情和生命力，歌曲的第二部分为二部合唱，且每个乐句都以长音结束，演唱时气息控制尤显重要。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0" w:firstLineChars="0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学情分析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 w:firstLine="480" w:firstLineChars="200"/>
        <w:textAlignment w:val="auto"/>
        <w:rPr>
          <w:rFonts w:hint="eastAsia" w:ascii="宋体" w:hAnsi="宋体"/>
          <w:b w:val="0"/>
          <w:bCs/>
          <w:sz w:val="24"/>
          <w:lang w:eastAsia="zh-CN"/>
        </w:rPr>
      </w:pPr>
      <w:r>
        <w:rPr>
          <w:rFonts w:hint="eastAsia" w:ascii="宋体" w:hAnsi="宋体"/>
          <w:b w:val="0"/>
          <w:bCs/>
          <w:sz w:val="24"/>
          <w:lang w:eastAsia="zh-CN"/>
        </w:rPr>
        <w:t>六年级学生有了一定的音乐积累，能够用音乐的方式表达不同民族音乐风格的异同。六年级的学生处在变声阶段，要懂得嗓音保护的方法。已经具备演唱二声部的能力，能够用自然的声音，准确的节奏和音调，有表情得合唱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 w:firstLine="480" w:firstLineChars="200"/>
        <w:textAlignment w:val="auto"/>
        <w:rPr>
          <w:rFonts w:hint="eastAsia" w:ascii="宋体" w:hAnsi="宋体"/>
          <w:b w:val="0"/>
          <w:bCs/>
          <w:sz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三、教学目标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基于教材内容及学情，我将本课的教学目标定为：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能够用自然的声音，</w:t>
      </w:r>
      <w:r>
        <w:rPr>
          <w:rFonts w:hint="eastAsia" w:ascii="宋体" w:hAnsi="宋体"/>
          <w:sz w:val="24"/>
        </w:rPr>
        <w:t>富有弹性的声音演唱《</w:t>
      </w:r>
      <w:r>
        <w:rPr>
          <w:rFonts w:hint="eastAsia" w:ascii="宋体" w:hAnsi="宋体"/>
          <w:sz w:val="24"/>
          <w:lang w:eastAsia="zh-CN"/>
        </w:rPr>
        <w:t>白兰鸽</w:t>
      </w:r>
      <w:r>
        <w:rPr>
          <w:rFonts w:hint="eastAsia" w:ascii="宋体" w:hAnsi="宋体"/>
          <w:sz w:val="24"/>
        </w:rPr>
        <w:t>》，表现</w:t>
      </w:r>
      <w:r>
        <w:rPr>
          <w:rFonts w:hint="eastAsia" w:ascii="宋体" w:hAnsi="宋体"/>
          <w:sz w:val="24"/>
          <w:lang w:eastAsia="zh-CN"/>
        </w:rPr>
        <w:t>歌曲内在的激情和生命力；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  <w:lang w:eastAsia="zh-CN"/>
        </w:rPr>
        <w:t>能够准确地演唱歌曲的休止切分、长音。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sz w:val="24"/>
        </w:rPr>
        <w:t>3、通过学唱《</w:t>
      </w:r>
      <w:r>
        <w:rPr>
          <w:rFonts w:hint="eastAsia" w:ascii="宋体" w:hAnsi="宋体"/>
          <w:sz w:val="24"/>
          <w:lang w:eastAsia="zh-CN"/>
        </w:rPr>
        <w:t>白兰鸽</w:t>
      </w:r>
      <w:r>
        <w:rPr>
          <w:rFonts w:hint="eastAsia" w:ascii="宋体" w:hAnsi="宋体"/>
          <w:sz w:val="24"/>
        </w:rPr>
        <w:t>》，</w:t>
      </w:r>
      <w:r>
        <w:rPr>
          <w:rFonts w:hint="eastAsia" w:ascii="宋体" w:hAnsi="宋体"/>
          <w:sz w:val="24"/>
          <w:lang w:eastAsia="zh-CN"/>
        </w:rPr>
        <w:t>了解</w:t>
      </w:r>
      <w:r>
        <w:rPr>
          <w:rFonts w:hint="eastAsia" w:ascii="宋体" w:hAnsi="宋体"/>
          <w:color w:val="000000"/>
          <w:sz w:val="24"/>
          <w:lang w:eastAsia="zh-CN"/>
        </w:rPr>
        <w:t>歌曲的内容、情绪、节奏，感受北美音乐的音乐风格。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其中教学重点为</w:t>
      </w:r>
      <w:r>
        <w:rPr>
          <w:rFonts w:hint="eastAsia" w:ascii="宋体" w:hAnsi="宋体"/>
          <w:sz w:val="24"/>
          <w:lang w:eastAsia="zh-CN"/>
        </w:rPr>
        <w:t>能够用自然</w:t>
      </w:r>
      <w:r>
        <w:rPr>
          <w:rFonts w:hint="eastAsia" w:ascii="宋体" w:hAnsi="宋体"/>
          <w:sz w:val="24"/>
        </w:rPr>
        <w:t>、富有弹性的声音演唱《</w:t>
      </w:r>
      <w:r>
        <w:rPr>
          <w:rFonts w:hint="eastAsia" w:ascii="宋体" w:hAnsi="宋体"/>
          <w:sz w:val="24"/>
          <w:lang w:eastAsia="zh-CN"/>
        </w:rPr>
        <w:t>白兰鸽</w:t>
      </w:r>
      <w:r>
        <w:rPr>
          <w:rFonts w:hint="eastAsia" w:ascii="宋体" w:hAnsi="宋体"/>
          <w:sz w:val="24"/>
        </w:rPr>
        <w:t>》，难点在于歌曲中</w:t>
      </w:r>
      <w:r>
        <w:rPr>
          <w:rFonts w:hint="eastAsia" w:ascii="宋体" w:hAnsi="宋体"/>
          <w:sz w:val="24"/>
          <w:lang w:eastAsia="zh-CN"/>
        </w:rPr>
        <w:t>休止切分、长音</w:t>
      </w:r>
      <w:r>
        <w:rPr>
          <w:rFonts w:hint="eastAsia" w:ascii="宋体" w:hAnsi="宋体"/>
          <w:sz w:val="24"/>
        </w:rPr>
        <w:t>的</w:t>
      </w:r>
      <w:r>
        <w:rPr>
          <w:rFonts w:hint="eastAsia" w:ascii="宋体" w:hAnsi="宋体"/>
          <w:sz w:val="24"/>
          <w:lang w:eastAsia="zh-CN"/>
        </w:rPr>
        <w:t>准</w:t>
      </w:r>
      <w:r>
        <w:rPr>
          <w:rFonts w:hint="eastAsia" w:ascii="宋体" w:hAnsi="宋体"/>
          <w:sz w:val="24"/>
        </w:rPr>
        <w:t>确演唱。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</w:rPr>
        <w:t>四、教学过程和设计理念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依据教学目标和教学重难点，我将教学过程设计为四个环节</w:t>
      </w:r>
      <w:r>
        <w:rPr>
          <w:rFonts w:hint="eastAsia" w:ascii="宋体" w:hAnsi="宋体"/>
          <w:sz w:val="24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下面，我就每个环节具体来说说我的教学预设。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4"/>
          <w:lang w:eastAsia="zh-CN"/>
        </w:rPr>
        <w:t>（一）、</w:t>
      </w:r>
      <w:r>
        <w:rPr>
          <w:rFonts w:hint="eastAsia" w:ascii="宋体" w:hAnsi="宋体"/>
          <w:sz w:val="28"/>
          <w:szCs w:val="28"/>
          <w:lang w:eastAsia="zh-CN"/>
        </w:rPr>
        <w:t>律动</w:t>
      </w:r>
      <w:r>
        <w:rPr>
          <w:rFonts w:hint="eastAsia" w:ascii="宋体" w:hAnsi="宋体"/>
          <w:sz w:val="28"/>
          <w:szCs w:val="28"/>
        </w:rPr>
        <w:t>导入</w:t>
      </w:r>
    </w:p>
    <w:p>
      <w:pPr>
        <w:pStyle w:val="2"/>
        <w:keepNext w:val="0"/>
        <w:keepLines w:val="0"/>
        <w:pageBreakBefore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律动练习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在上课之前，先一起来做一个律动练习。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240" w:firstLineChars="100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X      X   |  X      X   ||  （休止切分）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拍手   拍腿   踏脚   捻指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240" w:firstLineChars="100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X      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XX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|  X      X   ||  （长音处）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拍手    踏脚    拍手   踏脚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【设计意图】在前一课已经欣赏过音乐《密西西比河》《捷瑞克之役》，对黑人历史与美国音乐发展之间的关系有一定的了解，我们知道节奏是非洲音乐的灵魂，美国音乐也是很有节奏感的，恰巧用律动的方式为后面解决歌曲中的休止切分和长音作铺垫，并且活跃了课堂氛围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0" w:firstLineChars="0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跟随《白兰鸽》歌曲伴奏律动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接下来播放《白兰鸽》的音乐，将刚刚练习的律动带到音乐中，跟随音乐动一动。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、聆听体验，了解歌曲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1、</w:t>
      </w:r>
      <w:r>
        <w:rPr>
          <w:rFonts w:hint="eastAsia"/>
          <w:color w:val="auto"/>
          <w:sz w:val="24"/>
          <w:szCs w:val="24"/>
          <w:lang w:val="en-US" w:eastAsia="zh-CN"/>
        </w:rPr>
        <w:t>揭题《白兰鸽》，简单介绍美国乡村音乐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师：其实刚刚这首音乐属于美国的乡村音乐，提到乡村，你会想到什么？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介绍：一提到乡村，我们能想象到那绿色的农田，开满鲜花的院子，一副生机勃勃的景象。乡村音乐是一种具有美国民族特色的流行音乐，于20世纪20年代兴起于美国南部，其根源来自英国民谣，是美国白人民族音乐代表。乡村音乐的特点是曲调简单，节奏平稳，具有较浓的乡土气息，亲切热情而不失流行元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outlineLvl w:val="9"/>
        <w:rPr>
          <w:rFonts w:hint="eastAsia" w:ascii="宋体" w:hAnsi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2、聆听体验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音乐是听觉艺术，通过多次聆听，感受体验歌曲。在第一遍聆听时对学生提出聆听的要求，有关歌曲段落、情绪、演唱顺序、演唱形式等问题，用音乐的术语来表达。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在第二遍在聆听时，充分理解歌词的含义，表达了人们对美好生活的向往之情。用有弹性地声音唱出歌曲活跃、充满内在生命力的音乐情绪。为下面的学唱奠定基础。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 w:firstLine="480" w:firstLineChars="200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在第三遍聆听时，我会边范唱边引导学生在长音处用“画鸽子”的方式，唱准长音的拍数。（本环节用画图谱的方式更好地帮助学生唱准长音的拍数）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【设计意图】本环节用画图谱的方式，帮助学生更直观地唱好长音。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学唱歌曲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在学唱歌曲时，我会用听唱法唱歌谱、用“lu”模唱、填词唱，默唱等常规方法来进行教唱。因为六年级的学生处在变声期，我会引导他们轻声唱，口腔打开，用胸腔共鸣。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在教唱的过程中，为了解决本课难点“休止切分”，其实在本课一开始的律动环节，学生对该节奏就有一定的感觉，如果学生还不能很好地掌握，我会再引导他们在半拍休止处轻快点头，在一拍休止处点头稍作停留，像这样：（唱一唱一、二乐句）；或者也可以在半拍休止的地方快速换气，在一拍休止的地方稍慢一些换气，像这样：（唱一唱）；在长音处，就用第二个环节中“画鸽子”的方式，唱“一天之计在于晨”，（边唱边画）这样就能够更准确地唱准长音拖长的拍数。解决好难点、达成这一个目标后，下面重点表现歌曲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为了达到本课第一个教学目标，我会对学生的声音有进一步的要求，在情绪上，用有弹性地声音唱出歌曲活跃的情绪；在力度上，注意切分节奏的强音在一拍音上；在每个乐句的长音处，可以根据自己对歌曲的理解，作不同的渐强、渐弱的处理。这样完整得演唱歌曲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在唱好一声部后，还将进行二声部的学习，六年级学生已经具备一定演唱二声部的能力，在演唱时，复习简单的三度音程的合唱练习，然后分声部学唱；两个声部合练时提醒学生注意控制音量，培养学生主动倾听其他声部的意识和能力，启发他们我会引导学生这是一个下方三度的旋律，演唱时二声部声音要轻，并且注意聆听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为了增强歌曲的表现力，我会组织学生进行小组讨论可以用什么样的方式表现音乐，学生发挥创编能力，可以用已学过的，或者即兴创编。最后归纳总结，还可以用本课导入部分的律动来表现音乐。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（四）、拓展延伸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textAlignment w:val="auto"/>
        <w:outlineLvl w:val="9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唱好歌曲后，我们再来欣赏，</w:t>
      </w:r>
      <w:r>
        <w:rPr>
          <w:rFonts w:hint="eastAsia" w:ascii="宋体" w:hAnsi="宋体"/>
          <w:sz w:val="24"/>
          <w:lang w:eastAsia="zh-CN"/>
        </w:rPr>
        <w:t>由美国歌手</w:t>
      </w:r>
      <w:r>
        <w:rPr>
          <w:rFonts w:hint="eastAsia" w:ascii="宋体" w:hAnsi="宋体"/>
          <w:sz w:val="24"/>
          <w:lang w:val="en-US" w:eastAsia="zh-CN"/>
        </w:rPr>
        <w:t>John Denver创作于1971年的一首乡村音乐经典歌曲《take me home country roads》,在音乐声中结束今天的课程。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65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lang w:val="en-US" w:eastAsia="zh-CN"/>
        </w:rPr>
        <w:t>整个教学过程，我都是基于学生立场，以学生为主体，让学生聆听，感受音乐，</w:t>
      </w:r>
      <w:r>
        <w:rPr>
          <w:rFonts w:hint="eastAsia" w:ascii="宋体" w:hAnsi="宋体"/>
          <w:sz w:val="24"/>
        </w:rPr>
        <w:t>让学生自主合作、进行创编，教师只是进行适当的点拨，</w:t>
      </w:r>
      <w:r>
        <w:rPr>
          <w:rFonts w:hint="eastAsia" w:ascii="宋体" w:hAnsi="宋体"/>
          <w:sz w:val="24"/>
          <w:szCs w:val="24"/>
        </w:rPr>
        <w:t xml:space="preserve">这样学生的音乐素养就在音乐实践中得到提升,音乐才能真正走进孩子的心灵。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 w:firstLine="480" w:firstLineChars="200"/>
        <w:textAlignment w:val="auto"/>
        <w:outlineLvl w:val="9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以上就是我对本课的个人理解和构思，敬请各位专家批评指正，谢谢</w:t>
      </w:r>
      <w:r>
        <w:rPr>
          <w:rFonts w:hint="eastAsia" w:ascii="宋体" w:hAnsi="宋体"/>
          <w:sz w:val="24"/>
          <w:lang w:eastAsia="zh-CN"/>
        </w:rPr>
        <w:t>！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/>
        <w:textAlignment w:val="auto"/>
        <w:rPr>
          <w:rFonts w:hint="eastAsia" w:ascii="宋体" w:hAnsi="宋体" w:eastAsia="宋体"/>
          <w:sz w:val="24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宋体" w:hAnsi="宋体" w:eastAsia="宋体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AEB5D7"/>
    <w:multiLevelType w:val="singleLevel"/>
    <w:tmpl w:val="8EAEB5D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FACF0E1"/>
    <w:multiLevelType w:val="singleLevel"/>
    <w:tmpl w:val="9FACF0E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EEA9664"/>
    <w:multiLevelType w:val="singleLevel"/>
    <w:tmpl w:val="AEEA966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749E53B"/>
    <w:multiLevelType w:val="singleLevel"/>
    <w:tmpl w:val="C749E5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1ADAEA29"/>
    <w:multiLevelType w:val="singleLevel"/>
    <w:tmpl w:val="1ADAEA2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15AE0"/>
    <w:rsid w:val="0AAE48E9"/>
    <w:rsid w:val="3DC7072E"/>
    <w:rsid w:val="428010B8"/>
    <w:rsid w:val="4D815AE0"/>
    <w:rsid w:val="6703286F"/>
    <w:rsid w:val="6BD30F68"/>
    <w:rsid w:val="6D535020"/>
    <w:rsid w:val="79F1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95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2018-09-15T11:52:00Z</dcterms:created>
  <dc:creator>周粥粥1411200057</dc:creator>
  <cp:lastModifiedBy>周粥粥1411200057</cp:lastModifiedBy>
  <dcterms:modified xsi:type="dcterms:W3CDTF">2018-09-18T01:03:36Z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