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老师们、同学们：大家早上好！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2008年奥运会办成“绿色奥运”的主张，在中小学中开展了“绿色学校”的创建活动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这就是世界地球日的来历和宗旨，你们记住了吗？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37A8C"/>
    <w:rsid w:val="54A37A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2018-04-10T07:36:00Z</dcterms:created>
  <dc:creator>upset</dc:creator>
  <cp:lastModifiedBy>upset</cp:lastModifiedBy>
  <dcterms:modified xsi:type="dcterms:W3CDTF">2018-04-10T07:39:14Z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