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周周二学生家庭作业记录表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5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课，看课外书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数：《数补》两页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制作纸风车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、默写练习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成语、《古今贤文》，自批改。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、昨天默错的重新默。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、读</w:t>
            </w:r>
            <w:r>
              <w:rPr>
                <w:rFonts w:ascii="宋体" w:hAnsi="宋体"/>
                <w:sz w:val="28"/>
                <w:szCs w:val="28"/>
              </w:rPr>
              <w:t>24</w:t>
            </w:r>
            <w:r>
              <w:rPr>
                <w:rFonts w:hint="eastAsia" w:ascii="宋体" w:hAnsi="宋体"/>
                <w:sz w:val="28"/>
                <w:szCs w:val="28"/>
              </w:rPr>
              <w:t>课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遍。读课外书第一章。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数：数：《数补》两页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制作纸风车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，预习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，读课外书。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语：作文：编童话故事；复习第七单元读课外书。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复习练习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，读课外书。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</w:rPr>
              <w:t>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小练习册一页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语文：预习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，读课外书。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小练习册一页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24课词语两遍，看课外书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卡通世界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读第七单元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朱梦云</w:t>
            </w: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A6"/>
    <w:rsid w:val="000B53E1"/>
    <w:rsid w:val="000E4E07"/>
    <w:rsid w:val="00120B4A"/>
    <w:rsid w:val="00132603"/>
    <w:rsid w:val="00174B47"/>
    <w:rsid w:val="0019238B"/>
    <w:rsid w:val="00192C68"/>
    <w:rsid w:val="002226E9"/>
    <w:rsid w:val="00230F5E"/>
    <w:rsid w:val="002C7614"/>
    <w:rsid w:val="002D374F"/>
    <w:rsid w:val="003476CE"/>
    <w:rsid w:val="003859C4"/>
    <w:rsid w:val="003C72D5"/>
    <w:rsid w:val="00414ABB"/>
    <w:rsid w:val="004162AF"/>
    <w:rsid w:val="004224A5"/>
    <w:rsid w:val="00430DB0"/>
    <w:rsid w:val="00463F04"/>
    <w:rsid w:val="00477166"/>
    <w:rsid w:val="00550238"/>
    <w:rsid w:val="00560E74"/>
    <w:rsid w:val="005F1197"/>
    <w:rsid w:val="005F7751"/>
    <w:rsid w:val="006A4E6E"/>
    <w:rsid w:val="006B29F7"/>
    <w:rsid w:val="0071703F"/>
    <w:rsid w:val="00722C1E"/>
    <w:rsid w:val="0088680B"/>
    <w:rsid w:val="008A73F4"/>
    <w:rsid w:val="008C2334"/>
    <w:rsid w:val="008D41E5"/>
    <w:rsid w:val="00997D89"/>
    <w:rsid w:val="00AC6C4B"/>
    <w:rsid w:val="00B50175"/>
    <w:rsid w:val="00B62259"/>
    <w:rsid w:val="00C37DB8"/>
    <w:rsid w:val="00CB4B5C"/>
    <w:rsid w:val="00CB4F15"/>
    <w:rsid w:val="00D40CF4"/>
    <w:rsid w:val="00DE2E5E"/>
    <w:rsid w:val="00E06BA6"/>
    <w:rsid w:val="00E3458C"/>
    <w:rsid w:val="00E72685"/>
    <w:rsid w:val="00EC69EB"/>
    <w:rsid w:val="00ED65E7"/>
    <w:rsid w:val="00F06DB6"/>
    <w:rsid w:val="00F4348E"/>
    <w:rsid w:val="00F96FDA"/>
    <w:rsid w:val="0BEA515C"/>
    <w:rsid w:val="10CC4E58"/>
    <w:rsid w:val="158902A2"/>
    <w:rsid w:val="24256A78"/>
    <w:rsid w:val="280F28DD"/>
    <w:rsid w:val="28610884"/>
    <w:rsid w:val="2F0632B2"/>
    <w:rsid w:val="369C0B89"/>
    <w:rsid w:val="40FC7E41"/>
    <w:rsid w:val="48277584"/>
    <w:rsid w:val="4BC60CC1"/>
    <w:rsid w:val="4E2F23B5"/>
    <w:rsid w:val="581F00D2"/>
    <w:rsid w:val="586467ED"/>
    <w:rsid w:val="62F711B1"/>
    <w:rsid w:val="6A364FF9"/>
    <w:rsid w:val="73A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98</Words>
  <Characters>562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2017-12-15T07:47:00Z</dcterms:created>
  <dc:creator>Lenovo</dc:creator>
  <cp:lastModifiedBy>Administrator</cp:lastModifiedBy>
  <cp:lastPrinted>2016-08-28T21:34:00Z</cp:lastPrinted>
  <dcterms:modified xsi:type="dcterms:W3CDTF">2017-12-19T08:32:58Z</dcterms:modified>
  <dc:title>三 年级第　13　周周四学生家庭作业记录表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