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79"/>
        <w:gridCol w:w="2881"/>
        <w:gridCol w:w="2880"/>
      </w:tblGrid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班级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>
              <w:rPr>
                <w:rFonts w:hint="eastAsia"/>
              </w:rPr>
              <w:t>最佳</w:t>
            </w:r>
            <w:r w:rsidRPr="00571C32">
              <w:rPr>
                <w:rFonts w:hint="eastAsia"/>
              </w:rPr>
              <w:t>爱心小天使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最佳售货员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三（</w:t>
            </w:r>
            <w:r w:rsidRPr="00571C32">
              <w:t>1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李曹熠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曹雅婷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三（</w:t>
            </w:r>
            <w:r w:rsidRPr="00571C32">
              <w:t>2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吴行楷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吴悦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三（</w:t>
            </w:r>
            <w:r w:rsidRPr="00571C32">
              <w:t>3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桂婧煊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陈义涵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三（</w:t>
            </w:r>
            <w:r w:rsidRPr="00571C32">
              <w:t>4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唐梦茜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孙永康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三（</w:t>
            </w:r>
            <w:r w:rsidRPr="00571C32">
              <w:t>5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王盈盈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侯欣妍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四（</w:t>
            </w:r>
            <w:r w:rsidRPr="00571C32">
              <w:t>1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岳琪竣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焦雅熙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四（</w:t>
            </w:r>
            <w:r w:rsidRPr="00571C32">
              <w:t>2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庄秋钰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吴云舒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四（</w:t>
            </w:r>
            <w:r w:rsidRPr="00571C32">
              <w:t>3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孙小婷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蒋雨芸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四（</w:t>
            </w:r>
            <w:r w:rsidRPr="00571C32">
              <w:t>4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t xml:space="preserve"> </w:t>
            </w:r>
            <w:r w:rsidRPr="00571C32">
              <w:rPr>
                <w:rFonts w:hint="eastAsia"/>
              </w:rPr>
              <w:t>曹琳烨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孙紫婷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五（</w:t>
            </w:r>
            <w:r w:rsidRPr="00571C32">
              <w:t>1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许恩莹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孙梦颖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五（</w:t>
            </w:r>
            <w:r w:rsidRPr="00571C32">
              <w:t>2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汪钰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李雨馨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五（</w:t>
            </w:r>
            <w:r w:rsidRPr="00571C32">
              <w:t>3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宿文月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张镏芸</w:t>
            </w:r>
          </w:p>
        </w:tc>
      </w:tr>
      <w:tr w:rsidR="005A62DC" w:rsidRPr="00571C32" w:rsidTr="00571C32">
        <w:trPr>
          <w:trHeight w:val="400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五（</w:t>
            </w:r>
            <w:r w:rsidRPr="00571C32">
              <w:t>4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吴梓睿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陈嘉建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五（</w:t>
            </w:r>
            <w:r w:rsidRPr="00571C32">
              <w:t>5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袁畅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王安娜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六（</w:t>
            </w:r>
            <w:r w:rsidRPr="00571C32">
              <w:t>1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吕湘瑶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马明森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六（</w:t>
            </w:r>
            <w:r w:rsidRPr="00571C32">
              <w:t>2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蒋仟贺、李行健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陈梅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六（</w:t>
            </w:r>
            <w:r w:rsidRPr="00571C32">
              <w:t>3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张喆卉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王湘君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六（</w:t>
            </w:r>
            <w:r w:rsidRPr="00571C32">
              <w:t>4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曹可欣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汪悦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六（</w:t>
            </w:r>
            <w:r w:rsidRPr="00571C32">
              <w:t>5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程丹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涂栋民</w:t>
            </w:r>
          </w:p>
        </w:tc>
      </w:tr>
      <w:tr w:rsidR="005A62DC" w:rsidRPr="00571C32" w:rsidTr="00571C32">
        <w:trPr>
          <w:trHeight w:val="419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一（</w:t>
            </w:r>
            <w:r w:rsidRPr="00571C32">
              <w:t>1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李鹏辉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一（</w:t>
            </w:r>
            <w:r w:rsidRPr="00571C32">
              <w:t>2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许露丹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一（</w:t>
            </w:r>
            <w:r w:rsidRPr="00571C32">
              <w:t>3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张朕瑜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一（</w:t>
            </w:r>
            <w:r w:rsidRPr="00571C32">
              <w:t>4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凌诗语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一（</w:t>
            </w:r>
            <w:r w:rsidRPr="00571C32">
              <w:t>5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周楚涵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二（</w:t>
            </w:r>
            <w:r w:rsidRPr="00571C32">
              <w:t>1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宋恩哲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二（</w:t>
            </w:r>
            <w:r w:rsidRPr="00571C32">
              <w:t>2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沈钟雯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二（</w:t>
            </w:r>
            <w:r w:rsidRPr="00571C32">
              <w:t>3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徐逸凡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二（</w:t>
            </w:r>
            <w:r w:rsidRPr="00571C32">
              <w:t>4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t xml:space="preserve"> </w:t>
            </w:r>
            <w:r w:rsidRPr="00571C32">
              <w:rPr>
                <w:rFonts w:hint="eastAsia"/>
              </w:rPr>
              <w:t>徐浩轩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  <w:tr w:rsidR="005A62DC" w:rsidRPr="00571C32" w:rsidTr="00571C32">
        <w:trPr>
          <w:trHeight w:val="427"/>
        </w:trPr>
        <w:tc>
          <w:tcPr>
            <w:tcW w:w="2879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二（</w:t>
            </w:r>
            <w:r w:rsidRPr="00571C32">
              <w:t>5</w:t>
            </w:r>
            <w:r w:rsidRPr="00571C32">
              <w:rPr>
                <w:rFonts w:hint="eastAsia"/>
              </w:rPr>
              <w:t>）班</w:t>
            </w:r>
          </w:p>
        </w:tc>
        <w:tc>
          <w:tcPr>
            <w:tcW w:w="2881" w:type="dxa"/>
            <w:vAlign w:val="center"/>
          </w:tcPr>
          <w:p w:rsidR="005A62DC" w:rsidRPr="00571C32" w:rsidRDefault="005A62DC" w:rsidP="00571C32">
            <w:pPr>
              <w:jc w:val="center"/>
            </w:pPr>
            <w:r w:rsidRPr="00571C32">
              <w:rPr>
                <w:rFonts w:hint="eastAsia"/>
              </w:rPr>
              <w:t>周雨彤</w:t>
            </w:r>
          </w:p>
        </w:tc>
        <w:tc>
          <w:tcPr>
            <w:tcW w:w="2880" w:type="dxa"/>
            <w:vAlign w:val="center"/>
          </w:tcPr>
          <w:p w:rsidR="005A62DC" w:rsidRPr="00571C32" w:rsidRDefault="005A62DC" w:rsidP="00571C32">
            <w:pPr>
              <w:jc w:val="center"/>
            </w:pPr>
          </w:p>
        </w:tc>
      </w:tr>
    </w:tbl>
    <w:p w:rsidR="005A62DC" w:rsidRDefault="005A62DC"/>
    <w:sectPr w:rsidR="005A62DC" w:rsidSect="0062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083"/>
    <w:rsid w:val="00356B62"/>
    <w:rsid w:val="00571C32"/>
    <w:rsid w:val="005A62DC"/>
    <w:rsid w:val="00625083"/>
    <w:rsid w:val="00E55897"/>
    <w:rsid w:val="070C234E"/>
    <w:rsid w:val="0BF9486F"/>
    <w:rsid w:val="0E307D7B"/>
    <w:rsid w:val="167F08AA"/>
    <w:rsid w:val="205623FD"/>
    <w:rsid w:val="210945DF"/>
    <w:rsid w:val="23FF5D9B"/>
    <w:rsid w:val="290229E2"/>
    <w:rsid w:val="2A4757E9"/>
    <w:rsid w:val="4DC878AF"/>
    <w:rsid w:val="5CBD36D1"/>
    <w:rsid w:val="5CF607DE"/>
    <w:rsid w:val="5E0F4D57"/>
    <w:rsid w:val="67D36D40"/>
    <w:rsid w:val="688329CE"/>
    <w:rsid w:val="68FE05C8"/>
    <w:rsid w:val="6BDC3356"/>
    <w:rsid w:val="70421127"/>
    <w:rsid w:val="733A4975"/>
    <w:rsid w:val="79A3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8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508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2018-10-08T08:53:00Z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