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教育随笔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作为一名语文老师，深知预习的重要性。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在课堂中，教师对新知识的传授，是在学生准备程度和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现今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知识水平的基础上进行的。问题的思考也是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严格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的时间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把控。因此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在这种状况下，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学生如果对于新认识的学习对象心里没底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，不但影响对新知识的理解，而且更不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思维，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活学活用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。这样，就一步不备，处处被动。久而久之，就会对学习语文失去兴趣，甚至产生畏惧心理，严重影响成绩的提高和潜力的培养。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有些学生对于语文预习很是积极，但往往由于没有老师的指导而无从下手，不知道语文该怎样预习，预习的方式多种多样，有最常见的阅读法，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阅读是预习的主要方式之一，首先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把书本上有关资料从头到尾，仔细阅读一遍，容易理解的能够“走马观花”。对于陌生的新知识，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不能仅看一遍，而要多看几遍，反复研读，可在重点和难点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做记号，以引起自己足够的注意。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学好一篇文章，阅读是至关重要的。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预习也有设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问法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从某种角度讲，能对某物提出问题，说明对该事物是了解</w:t>
      </w:r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的，同样，若对预习的资料能提出几个为什么，则说明预习是成功的，不怕不会学，就怕没问题。在预习时，除了将自己不懂的地方提出来外，还应逐步锻炼自己变换思维的角度，要一题多问，故设难关，以求甚解的自学潜力。可见预习时应个性避免的是那种表面无所不知，其实一无所知，头脑中一片混沌。勤于思考，多多设问，无疑是解决问题的有效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当然预习的方式除了上述两种方法只玩还有联想法，整理法等等。在掌握预习方法的同时学生也要学会关注预习的步骤，有些学生已经掌握了方法，知道自己该怎样预习，但只会“纸上谈兵”，若是让他来和其他同学分享自己的预习成果，反而没有很好的答案，因此预习的步骤也是极为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现在我们的语文课文分为七个单元，每个单元都有不同的主题，同一单元的几篇课文除各具有特色外，也有其共同的知识和规律。所以预习中我们首先要浏览单元。因此，对整个单元浏览一遍，预先构成一个知识系统，明确单元要点，高屋建瓴，可少走弯路，便于比较和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其次我们要学会分析题目。题目是文章的眼睛，是“观察”美景的“窗口”，充分利用这个窗口，也就占据了“攻击”课文的有利地势。有的题目启人深思，学生在预习时往往会有围绕课题的一系列问题，这些问题在老师上课过程中由学生提出，由学生解答，可以培养学生的自主学习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接着是熟悉作者和了解背景。作者的生活经历、文化素养和思想观念往往影响他作品的风格。而且文章都是为时而作，有针对性，是有感而发的。对背景的了解有利于把握文章的写作目的和中心资料，譬如课文中选入大作家鲁迅的文章，有些资料与背景有直接的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最后是课后的思考练习。对课后的思考和练习，若能事先思考，就会做到心中有数，在老师讲授时，就会找到这些问题的思考角度或解答。这样既提高了作业的质量，同时又节省了时间。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预习是一种科学的学习方法，它对培养我们勤于思考的习惯，提高分析问题、解决问题的潜力及语文成绩有很大的帮忙，在知道预习的重要同时我们也要学会预习，善于预习。</w:t>
      </w:r>
    </w:p>
    <w:p>
      <w:pPr>
        <w:ind w:firstLine="42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E405B"/>
    <w:rsid w:val="572E405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2018-10-07T11:05:00Z</dcterms:created>
  <dc:creator>……</dc:creator>
  <cp:lastModifiedBy>……</cp:lastModifiedBy>
  <dcterms:modified xsi:type="dcterms:W3CDTF">2018-10-07T11:27:43Z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