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《认识小数》讲课稿</w:t>
      </w:r>
    </w:p>
    <w:p>
      <w:pPr>
        <w:pStyle w:val="2"/>
        <w:spacing w:before="0" w:beforeAutospacing="0" w:after="0" w:afterAutospacing="0" w:line="360" w:lineRule="auto"/>
        <w:rPr>
          <w:rFonts w:hint="eastAsia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【教学内容】</w:t>
      </w:r>
    </w:p>
    <w:p>
      <w:pPr>
        <w:pStyle w:val="2"/>
        <w:spacing w:before="0" w:beforeAutospacing="0" w:after="0" w:afterAutospacing="0" w:line="360" w:lineRule="auto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五年级上册第30～32页例1、“试一试”“练一练”。</w:t>
      </w:r>
    </w:p>
    <w:p>
      <w:pPr>
        <w:pStyle w:val="2"/>
        <w:spacing w:before="0" w:beforeAutospacing="0" w:after="0" w:afterAutospacing="0" w:line="360" w:lineRule="auto"/>
        <w:rPr>
          <w:rFonts w:hint="eastAsia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【教学目标】</w:t>
      </w:r>
    </w:p>
    <w:p>
      <w:pPr>
        <w:spacing w:line="360" w:lineRule="auto"/>
        <w:ind w:firstLine="413" w:firstLineChars="197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1．使学生现实情境中初步理解小数的意义，学会读、写小数，体会小数与十进分数之间的联系。</w:t>
      </w:r>
    </w:p>
    <w:p>
      <w:pPr>
        <w:spacing w:line="360" w:lineRule="auto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2．使学生在建构小数概念的过程中，培养初步的观察、比较、抽象和概括能力。</w:t>
      </w:r>
    </w:p>
    <w:p>
      <w:pPr>
        <w:spacing w:line="360" w:lineRule="auto"/>
        <w:ind w:left="359" w:leftChars="171" w:firstLine="105" w:firstLineChars="5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3.通过练习，在巩固小数知识的同时培养学生对小数大小的直观感觉。</w:t>
      </w:r>
    </w:p>
    <w:p>
      <w:pPr>
        <w:pStyle w:val="2"/>
        <w:spacing w:before="0" w:beforeAutospacing="0" w:after="0" w:afterAutospacing="0" w:line="360" w:lineRule="auto"/>
        <w:rPr>
          <w:rFonts w:hint="eastAsia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【教学重点】</w:t>
      </w:r>
    </w:p>
    <w:p>
      <w:pPr>
        <w:pStyle w:val="2"/>
        <w:spacing w:before="0" w:beforeAutospacing="0" w:after="0" w:afterAutospacing="0" w:line="360" w:lineRule="auto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理解小数的意义。</w:t>
      </w:r>
    </w:p>
    <w:p>
      <w:pPr>
        <w:pStyle w:val="2"/>
        <w:spacing w:before="0" w:beforeAutospacing="0" w:after="0" w:afterAutospacing="0" w:line="360" w:lineRule="auto"/>
        <w:rPr>
          <w:rFonts w:hint="eastAsia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【教学难点】</w:t>
      </w:r>
    </w:p>
    <w:p>
      <w:pPr>
        <w:pStyle w:val="2"/>
        <w:spacing w:before="0" w:beforeAutospacing="0" w:after="0" w:afterAutospacing="0" w:line="360" w:lineRule="auto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如何通过观察、比较，抽象概括出小数的意义。</w:t>
      </w:r>
    </w:p>
    <w:p>
      <w:pPr>
        <w:pStyle w:val="2"/>
        <w:spacing w:before="0" w:beforeAutospacing="0" w:after="0" w:afterAutospacing="0" w:line="360" w:lineRule="auto"/>
        <w:rPr>
          <w:rFonts w:hint="eastAsia"/>
          <w:b/>
          <w:bCs/>
          <w:color w:val="000000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>【教具准备】</w:t>
      </w:r>
    </w:p>
    <w:p>
      <w:pPr>
        <w:pStyle w:val="2"/>
        <w:spacing w:before="0" w:beforeAutospacing="0" w:after="0" w:afterAutospacing="0" w:line="360" w:lineRule="auto"/>
        <w:ind w:firstLine="420" w:firstLineChars="200"/>
        <w:rPr>
          <w:rFonts w:hint="eastAsia"/>
          <w:color w:val="000000"/>
        </w:rPr>
      </w:pPr>
      <w:r>
        <w:rPr>
          <w:rFonts w:hint="eastAsia" w:asciiTheme="minorHAnsi" w:hAnsiTheme="minorHAnsi" w:cstheme="minorBidi"/>
          <w:kern w:val="2"/>
          <w:sz w:val="21"/>
          <w:szCs w:val="24"/>
          <w:lang w:val="en-US" w:eastAsia="zh-CN" w:bidi="ar-SA"/>
        </w:rPr>
        <w:t>学习单、板贴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、多媒体课件。</w:t>
      </w:r>
    </w:p>
    <w:p>
      <w:pPr>
        <w:pStyle w:val="2"/>
        <w:spacing w:before="0" w:beforeAutospacing="0" w:after="0" w:afterAutospacing="0" w:line="360" w:lineRule="auto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【</w:t>
      </w:r>
      <w:r>
        <w:rPr>
          <w:b/>
          <w:bCs/>
          <w:color w:val="000000"/>
        </w:rPr>
        <w:t>教学过程</w:t>
      </w:r>
      <w:r>
        <w:rPr>
          <w:rFonts w:hint="eastAsia"/>
          <w:b/>
          <w:bCs/>
          <w:color w:val="000000"/>
          <w:lang w:eastAsia="zh-CN"/>
        </w:rPr>
        <w:t>】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复习导入，揭示课题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师：（出示图片）25年前的今天，有一可爱的小宝贝诞生了，它身长——5分米，护士阿姨要给她填健康卡，可是健康卡上的单位是米，护士阿姨犯了难，她该怎么填，你们能帮帮她吗？（预设1:5/10米  还有其他填法吗？ 预设2:0.5米）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他</w:t>
      </w:r>
      <w:r>
        <w:rPr>
          <w:rFonts w:hint="eastAsia"/>
          <w:lang w:val="en-US" w:eastAsia="zh-CN"/>
        </w:rPr>
        <w:t>们两个填的好像不一样？你们觉得哪个对呀？为什么？（学生说理由）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看来，5分米既可以写成5/10米，也可以写成0.5米。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【板贴：5分米=5/10米=0.5米】——5/10就是0.5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师：0.5怎么读？【板贴：零点五】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Ppt出示：把1米平均分成10份，其中的5份就是5/10米，写成小数就是0.5米。（一起读一读）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师：这个小孩长到了8个月大，她的身长变成了——7分米，护士阿姨又要填健康卡啦，你还能帮她填一填吗？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你是怎么想的？（1米=10分米。把1米平均分成10份，每份是1/10米，用小数表示是0.1米。而7分米是其中的7份，是7/10米，就是0.7米。——7/10就是0.7）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所以，7分米既可以写成7/10米，也可以写成0.7米。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【板贴：7分米=7/10米=0.7米】——7/10就是0.7.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师：0.7怎么读？【板贴：零点七】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Ppt出示：把1米平均分成10份，其中的7份就是7/10米，写成小数就是0.7米。（一起读一读）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师：刚才我们发现了哪两个小数？（0.5和0.7）这两个小数都是几位小数？</w:t>
      </w:r>
      <w:r>
        <w:rPr>
          <w:rFonts w:hint="eastAsia"/>
          <w:lang w:val="en-US" w:eastAsia="zh-CN"/>
        </w:rPr>
        <w:t>（一位）他们都是由什么样的分数得到的？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【板贴：十分之几——一位小数】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说明：十分之几可以写成一位小数，一位小数就是表示十分之几。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引导：其实除了一位小数，还有许许多多小数朋友等着我们去认识，想不想自己去发现他们？【板贴：认识小数】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二、自主探究，以学促教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通过厘米探究两位小数的意义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引导：刚才我们在米尺上找到了5分米和7分米。如果把1米平均分成10份，每份是？（0.1米/1分米）老师要考考你们，1厘米是把1米平均分成多少份？4厘米呢？12厘米呢？想不想自己探究一下？自主思考，把想法记录在学习单活动一的（1）中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044065"/>
            <wp:effectExtent l="0" t="0" r="3810" b="1333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汇报交流，并请学生说说为什么。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（1米=100厘米。把1米平均分成100份，每份就是1/100米，用小数表示就是0.01米。所以1厘米是1/100米，就是0.01米。）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</w:t>
      </w:r>
      <w:r>
        <w:rPr>
          <w:rFonts w:hint="eastAsia"/>
          <w:b w:val="0"/>
          <w:bCs w:val="0"/>
          <w:position w:val="-24"/>
          <w:lang w:val="en-US" w:eastAsia="zh-CN"/>
        </w:rPr>
        <w:object>
          <v:shape id="_x0000_i1025" o:spt="75" alt="" type="#_x0000_t75" style="height:31pt;width:22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/>
          <w:lang w:val="en-US" w:eastAsia="zh-CN"/>
        </w:rPr>
        <w:t>】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</w:t>
      </w:r>
      <w:r>
        <w:rPr>
          <w:rFonts w:hint="eastAsia"/>
          <w:b w:val="0"/>
          <w:bCs w:val="0"/>
          <w:position w:val="-24"/>
          <w:lang w:val="en-US" w:eastAsia="zh-CN"/>
        </w:rPr>
        <w:object>
          <v:shape id="_x0000_i1026" o:spt="75" alt="" type="#_x0000_t75" style="height:31pt;width:2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/>
          <w:lang w:val="en-US" w:eastAsia="zh-CN"/>
        </w:rPr>
        <w:t>】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师：还想认识更多小数吗？（2）中还有一个直尺图，你能把它补充完整吗？自己填一填。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1654810"/>
            <wp:effectExtent l="0" t="0" r="5080" b="254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（汇报交流）说明：箭头指的7代表什么？11呢？7厘米改写成米是什么？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师：你是怎么想到把7厘米写成0.07米的？11厘米呢？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（把1米平均分成100份，1份就是1/100米，用小数表示就是0.01米，其中的7份就是7/100米，就是0.01米。）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师：刚才我们又发现了一些小数，0.01、0.04、0.12、0.07、0.11，他们都是几位小数？（两位小数）他们都是由什么样的分数得到的呢？（分母是100的分数）你有什么想法？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小结：分母是100的分数可以写成两位小数。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【板贴：百分之几——两位小数】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解释说明：百分之几可以写成两位小数，两位小数就是表示百分之几。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通过毫米探究三位小数的意义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引导：（联系板书）刚才我们通过探究知道了：通过之前的探究活动，我们知道了：1分米就是0.1米，1厘米就是0.01米，那么1毫米呢？它是几分之几米？用小数怎么表示呢？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带着这个问题，让我们一起进入活动二的探究。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Ppt出示探究要求：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highlight w:val="none"/>
          <w:lang w:val="en-US" w:eastAsia="zh-CN"/>
        </w:rPr>
      </w:pPr>
      <w:r>
        <w:drawing>
          <wp:inline distT="0" distB="0" distL="114300" distR="114300">
            <wp:extent cx="4883785" cy="2784475"/>
            <wp:effectExtent l="0" t="0" r="12065" b="1587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师：先自己填一填，如果觉得有困难，可以去前面的直尺图上找找答案。（等待若干分钟）填好了吗？4个人一小组交流交流。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（汇报交流，请学生说说是怎么想的）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【</w:t>
      </w:r>
      <w:r>
        <w:rPr>
          <w:rFonts w:hint="eastAsia"/>
          <w:b w:val="0"/>
          <w:bCs w:val="0"/>
          <w:position w:val="-24"/>
          <w:lang w:val="en-US" w:eastAsia="zh-CN"/>
        </w:rPr>
        <w:object>
          <v:shape id="_x0000_i1035" o:spt="75" type="#_x0000_t75" style="height:31pt;width:23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35" DrawAspect="Content" ObjectID="_1468075727" r:id="rId11">
            <o:LockedField>false</o:LockedField>
          </o:OLEObject>
        </w:object>
      </w:r>
      <w:r>
        <w:rPr>
          <w:rFonts w:hint="eastAsia"/>
          <w:highlight w:val="none"/>
          <w:lang w:val="en-US" w:eastAsia="zh-CN"/>
        </w:rPr>
        <w:t>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b w:val="0"/>
          <w:bCs w:val="0"/>
          <w:position w:val="-24"/>
          <w:lang w:val="en-US" w:eastAsia="zh-CN"/>
        </w:rPr>
        <w:t>【</w:t>
      </w:r>
      <w:r>
        <w:rPr>
          <w:rFonts w:hint="eastAsia"/>
          <w:b w:val="0"/>
          <w:bCs w:val="0"/>
          <w:position w:val="-24"/>
          <w:lang w:val="en-US" w:eastAsia="zh-CN"/>
        </w:rPr>
        <w:object>
          <v:shape id="_x0000_i1034" o:spt="75" alt="" type="#_x0000_t75" style="height:31pt;width:25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4" DrawAspect="Content" ObjectID="_1468075728" r:id="rId13">
            <o:LockedField>false</o:LockedField>
          </o:OLEObject>
        </w:object>
      </w:r>
      <w:r>
        <w:rPr>
          <w:rFonts w:hint="eastAsia"/>
          <w:b w:val="0"/>
          <w:bCs w:val="0"/>
          <w:position w:val="-24"/>
          <w:lang w:val="en-US" w:eastAsia="zh-CN"/>
        </w:rPr>
        <w:t>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师：刚才，我们又认识了一些小数，他们有什么特点？他们是怎么得到的？你有什么发现？你们可以帮老师把板书补充完整吗？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【千分之几——三位小数】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师：知道了这些，下面的（2）请你们快速填一填。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（用希沃投屏学生答案，并交流）</w:t>
      </w: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3352800" cy="1428750"/>
            <wp:effectExtent l="0" t="0" r="0" b="0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三、归纳对比，提炼意义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师：今天我们学习了什么？认识了哪些小数？他们又是这样得来的呢？（用手势在黑板上提示）说给你的同桌听一听。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（引导学生说出分母为10、100、1000的分数分别可以用一位、两位、三位小数表示。）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师：（用手指着板贴说一说）——分母是10、100、1000......的分数可以用小数表示。一位小数表示十分之几，两位小数表示百分之几，三位小数表示千分之几......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（出示ppt）请你们自己再读一读。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师：省略号隐含了什么意思？你还能继续说下去吗？说得完吗？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师：小数是无穷无尽的，不仅如此，我们生活中也经常能看到它的身影。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练习巩固，拓展提升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1、价格中的小数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师：（手指板贴）同学们，你们知道吗：小数不仅可以用来表示长度，其实元角分里也经常用到小数，请你们自己去练习1中找一找。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2962275" cy="1276350"/>
            <wp:effectExtent l="0" t="0" r="9525" b="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（用希沃投频学生答案）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追问：你们是怎么改写7角3分的？（7角就是70分，加上3分，就是73分）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2、图形中的小数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师：小数不仅在长度里有，在元角分里有，在图形里面也藏着一些小数，你能把它们找出来吗？（把题目中的第一句话一起读一读，在独立完成。）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2405" cy="1920240"/>
            <wp:effectExtent l="0" t="0" r="4445" b="3810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（用希沃投屏学生答案）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追问：图</w:t>
      </w:r>
      <w:r>
        <w:rPr>
          <w:rFonts w:hint="eastAsia"/>
          <w:lang w:val="en-US" w:eastAsia="zh-CN"/>
        </w:rPr>
        <w:t>3的大正方形被分成了多少个小正方体？你是怎么想的？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师：</w:t>
      </w:r>
      <w:r>
        <w:rPr>
          <w:rFonts w:hint="eastAsia"/>
          <w:lang w:eastAsia="zh-CN"/>
        </w:rPr>
        <w:t>看图你还能想到什么分数？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（我们不管可以观察到涂色部分是其中的几份，相对的，我们还可以观察不涂色的部分是其中的几份。）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3、小数的意义练习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师：第3题一定也难不倒你们，自己试一试。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highlight w:val="lightGray"/>
          <w:lang w:val="en-US" w:eastAsia="zh-CN"/>
        </w:rPr>
      </w:pPr>
      <w:r>
        <w:drawing>
          <wp:inline distT="0" distB="0" distL="114300" distR="114300">
            <wp:extent cx="5019675" cy="904875"/>
            <wp:effectExtent l="0" t="0" r="9525" b="9525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（交流汇报）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4、小数的读法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师：这几个数你们会读吗？读给同桌听一听，然后一起读一读。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827405"/>
            <wp:effectExtent l="0" t="0" r="5080" b="10795"/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5.小数的写法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师：看来大家都掌握的不错，请继续完成第5题。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3574415" cy="982980"/>
            <wp:effectExtent l="0" t="0" r="6985" b="762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课堂小结，体验收获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师：今天这节课我们重新认识了小数，关于小数，你有哪些收获？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A65FF"/>
    <w:multiLevelType w:val="singleLevel"/>
    <w:tmpl w:val="9C9A65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78905AE"/>
    <w:multiLevelType w:val="singleLevel"/>
    <w:tmpl w:val="A78905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09FB78F"/>
    <w:multiLevelType w:val="singleLevel"/>
    <w:tmpl w:val="D09FB78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DBD68E"/>
    <w:multiLevelType w:val="singleLevel"/>
    <w:tmpl w:val="41DBD6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5EAE"/>
    <w:rsid w:val="03812D91"/>
    <w:rsid w:val="04E35D16"/>
    <w:rsid w:val="06925B7A"/>
    <w:rsid w:val="06BF3D9F"/>
    <w:rsid w:val="07663620"/>
    <w:rsid w:val="0F55244C"/>
    <w:rsid w:val="138F25CE"/>
    <w:rsid w:val="17BB157A"/>
    <w:rsid w:val="19AB1C3A"/>
    <w:rsid w:val="2659251B"/>
    <w:rsid w:val="30AE463C"/>
    <w:rsid w:val="30AF4744"/>
    <w:rsid w:val="530341B8"/>
    <w:rsid w:val="536A5AAA"/>
    <w:rsid w:val="5BB362D4"/>
    <w:rsid w:val="69101358"/>
    <w:rsid w:val="6D3838FE"/>
    <w:rsid w:val="706A0FBA"/>
    <w:rsid w:val="72192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2018-09-20T09:31:00Z</dcterms:created>
  <dc:creator>luna</dc:creator>
  <cp:lastModifiedBy>luna</cp:lastModifiedBy>
  <cp:lastPrinted>2018-09-24T15:55:00Z</cp:lastPrinted>
  <dcterms:modified xsi:type="dcterms:W3CDTF">2018-10-07T07:09:06Z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