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附件1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入围现场决赛的团队名单公示</w:t>
      </w:r>
    </w:p>
    <w:p/>
    <w:tbl>
      <w:tblPr>
        <w:tblStyle w:val="3"/>
        <w:tblpPr w:leftFromText="180" w:rightFromText="180" w:vertAnchor="text" w:horzAnchor="page" w:tblpXSpec="center" w:tblpY="311"/>
        <w:tblOverlap w:val="never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305"/>
        <w:gridCol w:w="3390"/>
        <w:gridCol w:w="124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入围序号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第一作者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第二作者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第三作者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孙宇轩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常州市正衡中学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邓  美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孙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张旭玚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常州外国语学校（初中）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张友华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赵思博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溧阳市文化小学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赵金猛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刘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汤加慧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常州市西新桥小学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汤  剑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彭  岩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常州市第二十四中学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彭小星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陈秋旭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常州市第二十四中学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钱亦涵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  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费  扬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常州市正衡中学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薛立垚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陈秋志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季  序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常州市正衡中学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方子凡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季序爸爸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黄涵伊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常州市正衡中学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黄晓寒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章迎曙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陈峋蒙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常州市金坛区西城实验小学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陈  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夏  林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常州市第二十四中学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夏  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林晓中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马佳雯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常州市第二十四中学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龚红艳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马  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王一尧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常州外国语学校（初中）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徐  敏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王作战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钱其晟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常州市第二十四中学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钱　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胡　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徐博文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常州市正衡中学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徐  昊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黄丹毓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杨子勋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常州市新北区龙虎塘实验小学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黄玥妍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常州市第二十四中学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羊子恺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何笑玲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钱  晟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常州市正衡中学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聂  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王云珂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韦国江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常州市武进区横山桥初级中学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韦  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韦海霞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徐俊杰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常州市武进区横山桥初级中学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徐贵阳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贾艳华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贾逸凝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常州市解放路小学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赵  源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贾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张锦程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常州市清潭实验小学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  敏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潘红艳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楼朝缘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常州市实验小学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陈修言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王  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陈卓尔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常州市西新桥小学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周寅昌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陈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蒋  能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常州市翠竹中学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吴爱妮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常州市武进区城东小学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吴艳然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施贝妍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常州市龙城小学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施伟锋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黄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余青洲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常州市清潭中学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张名君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余文荣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周祺伦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常州市清潭实验小学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陈宇轩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常州市清潭中学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陈太洪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田奕诺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常州市觅渡桥小学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田奕言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田真平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张乐暄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常州市市北实验初级中学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张平伟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牛光裕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常州市局前街小学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史宇轩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孙  乙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常州市新北区春江中心小学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孙  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郭金萍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王一卜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常州市第二十四中学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王尚龙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何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邵昕蕊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常州市市北实验初级中学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邵  盛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任红光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汤  丽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常州市武进区清英外国语学校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丁馨果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杨  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杨清岚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常州市第二实验小学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杨  震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刘沛塽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常州市正衡中学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吕布基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戚立可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孙亦徐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常州市新北区百草园小学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张馨元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尹煜皓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常州市局前街小学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邵  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任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姜泓峥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常州市局前街小学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姜熙炯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徐海燕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陶俊文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常州市局前街小学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詹若颖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杨晓兰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孙霄羽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常州市局前街小学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居春燕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孙吴飞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李一诺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常州市新北区百草园小学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李振华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张哲嘉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常州市实验小学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张明山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程  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曹乐阳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常州市新北区国英小学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曹宏俊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李逸轩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常州市局前街小学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李  麒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杭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程心文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常州市新北区中天实验学校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陈  凯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钱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倪  敏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常州市新北区中天实验学校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顾  昔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王佳亦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徐天豪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常州市金坛区东城实验小学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宗子洋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丁梓高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刘粮瑜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常州市潞城小学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马昼容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常州市博爱教育集团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马  中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王禹钦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常州市武进区湖塘桥实验小学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冯明智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沈文茜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常州市新北区薛家中心小学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沈元进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杨子烆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常州市第二十四中学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杨文俊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周昕锐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常州市龙城小学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周亚军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别怀伟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金佳妮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三井实验小学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周伊铭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许孔金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周一杉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常州市解放路小学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周海兵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丁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周申韬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常州市第二十四中学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周红军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蒋新红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杜万正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常州市白云小学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杜向峰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  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徐修阳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常州市局前街小学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杨剑龙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庄译程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余思源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常州市局前街小学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林子馨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林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唐  果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常州市新北区泰山小学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左梓瑄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丁郭晨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李苏伟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常州市金坛区段玉裁中学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李  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张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潘嘉楷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常州市博爱教育集团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葛千寻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</w:rPr>
              <w:t>葛千羽</w:t>
            </w:r>
          </w:p>
        </w:tc>
      </w:tr>
    </w:tbl>
    <w:p>
      <w:pPr>
        <w:rPr>
          <w:color w:val="000000" w:themeColor="text1"/>
        </w:rPr>
      </w:pPr>
    </w:p>
    <w:p>
      <w:r>
        <w:rPr>
          <w:rFonts w:hint="eastAsia"/>
          <w:b/>
          <w:bCs/>
          <w:color w:val="000000" w:themeColor="text1"/>
        </w:rPr>
        <w:t>对以上结果若有疑义，请于4月22日前联系邱老师，联系电话：86636960。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E23E9C"/>
    <w:rsid w:val="00181F56"/>
    <w:rsid w:val="001E22F1"/>
    <w:rsid w:val="00245D66"/>
    <w:rsid w:val="003563F8"/>
    <w:rsid w:val="0039329C"/>
    <w:rsid w:val="0065473A"/>
    <w:rsid w:val="008C2AAA"/>
    <w:rsid w:val="009B0770"/>
    <w:rsid w:val="00D819CB"/>
    <w:rsid w:val="2B285723"/>
    <w:rsid w:val="61D32431"/>
    <w:rsid w:val="6D535020"/>
    <w:rsid w:val="6FE23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268</Words>
  <Characters>1534</Characters>
  <Lines>12</Lines>
  <Paragraphs>3</Paragraphs>
  <TotalTime>0</TotalTime>
  <ScaleCrop>false</ScaleCrop>
  <LinksUpToDate>false</LinksUpToDate>
  <CharactersWithSpaces>1799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2018-04-16T08:19:00Z</dcterms:created>
  <dc:creator>Administrator</dc:creator>
  <cp:lastModifiedBy>Administrator</cp:lastModifiedBy>
  <dcterms:modified xsi:type="dcterms:W3CDTF">2018-04-17T01:18:41Z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