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7E" w:rsidRDefault="00AB6F7E" w:rsidP="00083D6B">
      <w:pPr>
        <w:widowControl/>
        <w:jc w:val="center"/>
        <w:rPr>
          <w:rFonts w:ascii="宋体"/>
          <w:b/>
          <w:kern w:val="0"/>
          <w:sz w:val="28"/>
          <w:szCs w:val="28"/>
        </w:rPr>
      </w:pPr>
      <w:r w:rsidRPr="00C8314A">
        <w:rPr>
          <w:rFonts w:ascii="宋体" w:hAnsi="宋体" w:hint="eastAsia"/>
          <w:b/>
          <w:kern w:val="0"/>
          <w:sz w:val="28"/>
          <w:szCs w:val="28"/>
        </w:rPr>
        <w:t>新北区第七届“骏马杯”</w:t>
      </w:r>
      <w:r>
        <w:rPr>
          <w:rFonts w:ascii="宋体" w:hAnsi="宋体" w:hint="eastAsia"/>
          <w:b/>
          <w:kern w:val="0"/>
          <w:sz w:val="28"/>
          <w:szCs w:val="28"/>
        </w:rPr>
        <w:t>小学信息技术</w:t>
      </w:r>
      <w:r w:rsidRPr="00C8314A">
        <w:rPr>
          <w:rFonts w:ascii="宋体" w:hAnsi="宋体" w:hint="eastAsia"/>
          <w:b/>
          <w:kern w:val="0"/>
          <w:sz w:val="28"/>
          <w:szCs w:val="28"/>
        </w:rPr>
        <w:t>教师基本功</w:t>
      </w:r>
    </w:p>
    <w:p w:rsidR="00AB6F7E" w:rsidRPr="00C8314A" w:rsidRDefault="00AB6F7E" w:rsidP="006133C8">
      <w:pPr>
        <w:widowControl/>
        <w:jc w:val="center"/>
        <w:rPr>
          <w:rFonts w:ascii="宋体"/>
          <w:b/>
          <w:kern w:val="0"/>
          <w:sz w:val="28"/>
          <w:szCs w:val="28"/>
        </w:rPr>
      </w:pPr>
      <w:r w:rsidRPr="00C8314A">
        <w:rPr>
          <w:rFonts w:ascii="宋体" w:hAnsi="宋体" w:hint="eastAsia"/>
          <w:b/>
          <w:kern w:val="0"/>
          <w:sz w:val="28"/>
          <w:szCs w:val="28"/>
        </w:rPr>
        <w:t>比赛结果公示</w:t>
      </w:r>
    </w:p>
    <w:p w:rsidR="00AB6F7E" w:rsidRPr="00BB174F" w:rsidRDefault="00AB6F7E" w:rsidP="00083D6B">
      <w:pPr>
        <w:widowControl/>
        <w:spacing w:line="240" w:lineRule="atLeast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各小学</w:t>
      </w:r>
      <w:r w:rsidRPr="00BB174F">
        <w:rPr>
          <w:rFonts w:ascii="宋体" w:hAnsi="宋体" w:hint="eastAsia"/>
          <w:kern w:val="0"/>
          <w:sz w:val="24"/>
          <w:szCs w:val="24"/>
        </w:rPr>
        <w:t>：</w:t>
      </w:r>
      <w:r w:rsidRPr="00BB174F">
        <w:rPr>
          <w:rFonts w:ascii="宋体" w:hAnsi="宋体"/>
          <w:kern w:val="0"/>
          <w:sz w:val="24"/>
          <w:szCs w:val="24"/>
        </w:rPr>
        <w:t xml:space="preserve"> </w:t>
      </w:r>
    </w:p>
    <w:p w:rsidR="00AB6F7E" w:rsidRPr="00BB174F" w:rsidRDefault="00AB6F7E" w:rsidP="00083D6B">
      <w:pPr>
        <w:widowControl/>
        <w:spacing w:line="240" w:lineRule="atLeast"/>
        <w:ind w:leftChars="267" w:left="561" w:firstLineChars="200" w:firstLine="480"/>
        <w:jc w:val="left"/>
        <w:rPr>
          <w:rFonts w:ascii="宋体"/>
          <w:kern w:val="0"/>
          <w:sz w:val="24"/>
          <w:szCs w:val="24"/>
        </w:rPr>
      </w:pPr>
      <w:r w:rsidRPr="00BB174F">
        <w:rPr>
          <w:rFonts w:ascii="宋体" w:hAnsi="宋体" w:hint="eastAsia"/>
          <w:kern w:val="0"/>
          <w:sz w:val="24"/>
          <w:szCs w:val="24"/>
        </w:rPr>
        <w:t>新北区第七届</w:t>
      </w:r>
      <w:r w:rsidRPr="00BB174F">
        <w:rPr>
          <w:rFonts w:ascii="宋体" w:hint="eastAsia"/>
          <w:kern w:val="0"/>
          <w:sz w:val="24"/>
          <w:szCs w:val="24"/>
        </w:rPr>
        <w:t>“</w:t>
      </w:r>
      <w:r w:rsidRPr="00BB174F">
        <w:rPr>
          <w:rFonts w:ascii="宋体" w:hAnsi="宋体" w:hint="eastAsia"/>
          <w:kern w:val="0"/>
          <w:sz w:val="24"/>
          <w:szCs w:val="24"/>
        </w:rPr>
        <w:t>骏马杯</w:t>
      </w:r>
      <w:r w:rsidRPr="00BB174F">
        <w:rPr>
          <w:rFonts w:ascii="宋体" w:hint="eastAsia"/>
          <w:kern w:val="0"/>
          <w:sz w:val="24"/>
          <w:szCs w:val="24"/>
        </w:rPr>
        <w:t>”</w:t>
      </w:r>
      <w:r>
        <w:rPr>
          <w:rFonts w:ascii="宋体" w:hint="eastAsia"/>
          <w:kern w:val="0"/>
          <w:sz w:val="24"/>
          <w:szCs w:val="24"/>
        </w:rPr>
        <w:t>小学信息技术</w:t>
      </w:r>
      <w:r w:rsidRPr="00BB174F">
        <w:rPr>
          <w:rFonts w:ascii="宋体" w:hAnsi="宋体" w:hint="eastAsia"/>
          <w:kern w:val="0"/>
          <w:sz w:val="24"/>
          <w:szCs w:val="24"/>
        </w:rPr>
        <w:t>教师基本功比赛按照方案已顺利结束，现将</w:t>
      </w:r>
      <w:r>
        <w:rPr>
          <w:rFonts w:ascii="宋体" w:hAnsi="宋体" w:hint="eastAsia"/>
          <w:kern w:val="0"/>
          <w:sz w:val="24"/>
          <w:szCs w:val="24"/>
        </w:rPr>
        <w:t>比赛</w:t>
      </w:r>
      <w:r w:rsidRPr="00BB174F">
        <w:rPr>
          <w:rFonts w:ascii="宋体" w:hAnsi="宋体" w:hint="eastAsia"/>
          <w:kern w:val="0"/>
          <w:sz w:val="24"/>
          <w:szCs w:val="24"/>
        </w:rPr>
        <w:t>结果公示如下：</w:t>
      </w:r>
    </w:p>
    <w:p w:rsidR="00AB6F7E" w:rsidRPr="00295422" w:rsidRDefault="00AB6F7E" w:rsidP="00E24EDB">
      <w:pPr>
        <w:widowControl/>
        <w:spacing w:line="240" w:lineRule="atLeast"/>
        <w:ind w:leftChars="267" w:left="561" w:firstLineChars="200" w:firstLine="480"/>
        <w:jc w:val="left"/>
        <w:rPr>
          <w:rFonts w:ascii="宋体"/>
          <w:kern w:val="0"/>
          <w:sz w:val="24"/>
          <w:szCs w:val="24"/>
        </w:rPr>
      </w:pPr>
    </w:p>
    <w:tbl>
      <w:tblPr>
        <w:tblW w:w="7665" w:type="dxa"/>
        <w:jc w:val="right"/>
        <w:tblInd w:w="528" w:type="dxa"/>
        <w:tblLook w:val="00A0"/>
      </w:tblPr>
      <w:tblGrid>
        <w:gridCol w:w="1050"/>
        <w:gridCol w:w="1141"/>
        <w:gridCol w:w="1983"/>
        <w:gridCol w:w="236"/>
        <w:gridCol w:w="1036"/>
        <w:gridCol w:w="2219"/>
      </w:tblGrid>
      <w:tr w:rsidR="00AB6F7E" w:rsidRPr="00BB174F" w:rsidTr="00083D6B">
        <w:trPr>
          <w:trHeight w:val="499"/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BB174F" w:rsidRDefault="00AB6F7E" w:rsidP="00083D6B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张玲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龙虎塘实验小学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徐丹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奔牛实验小学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333333"/>
                <w:szCs w:val="21"/>
              </w:rPr>
              <w:t>黄松华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333333"/>
                <w:szCs w:val="21"/>
              </w:rPr>
              <w:t>香槟湖小学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纪海荣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国英小学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</w:rPr>
              <w:t>周元兰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</w:rPr>
              <w:t>三井实验小学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包艳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春江中心小学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泰山小学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景柯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新桥实验小学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李金娟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孟河实验小学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徐宁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新华实验小学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龙城小学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许丽华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罗溪中心小学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吴苏媛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龙城小学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徐妃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龙虎塘实验小学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刘小峰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圩塘小学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朱燕峰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圩塘小学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乔路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国英小学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王益锋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国英小学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巢一开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泰山小学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陈鹏凯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泰山小学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华怡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333333"/>
                <w:szCs w:val="21"/>
              </w:rPr>
              <w:t>薛家中心小学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Default="00AB6F7E" w:rsidP="00083D6B">
            <w:pPr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张程铭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333333"/>
                <w:szCs w:val="21"/>
              </w:rPr>
              <w:t>新桥实验小学</w:t>
            </w:r>
          </w:p>
        </w:tc>
      </w:tr>
      <w:tr w:rsidR="00AB6F7E" w:rsidRPr="00BB174F" w:rsidTr="00083D6B">
        <w:trPr>
          <w:trHeight w:val="499"/>
          <w:jc w:val="right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戎丽娜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安家小学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F7E" w:rsidRPr="008A1A46" w:rsidRDefault="00AB6F7E" w:rsidP="00083D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F7E" w:rsidRPr="00BB174F" w:rsidRDefault="00AB6F7E" w:rsidP="00083D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B6F7E" w:rsidRDefault="00AB6F7E" w:rsidP="007B41FB">
      <w:pPr>
        <w:tabs>
          <w:tab w:val="left" w:pos="7110"/>
        </w:tabs>
        <w:ind w:firstLineChars="2400" w:firstLine="5040"/>
      </w:pPr>
    </w:p>
    <w:p w:rsidR="00AB6F7E" w:rsidRDefault="00AB6F7E" w:rsidP="007B41FB">
      <w:pPr>
        <w:tabs>
          <w:tab w:val="left" w:pos="7110"/>
        </w:tabs>
        <w:ind w:firstLineChars="350" w:firstLine="735"/>
      </w:pPr>
      <w:r>
        <w:rPr>
          <w:rFonts w:hint="eastAsia"/>
        </w:rPr>
        <w:t>如有问题请与发展中心丁玉龙联系，电话：</w:t>
      </w:r>
      <w:r>
        <w:t>85127367</w:t>
      </w:r>
    </w:p>
    <w:p w:rsidR="00AB6F7E" w:rsidRDefault="00AB6F7E" w:rsidP="007B41FB">
      <w:pPr>
        <w:tabs>
          <w:tab w:val="left" w:pos="7110"/>
        </w:tabs>
        <w:ind w:firstLineChars="350" w:firstLine="735"/>
      </w:pPr>
    </w:p>
    <w:p w:rsidR="00AB6F7E" w:rsidRDefault="00AB6F7E" w:rsidP="007B41FB">
      <w:pPr>
        <w:tabs>
          <w:tab w:val="left" w:pos="7110"/>
        </w:tabs>
        <w:ind w:firstLineChars="350" w:firstLine="840"/>
        <w:rPr>
          <w:sz w:val="24"/>
          <w:szCs w:val="24"/>
        </w:rPr>
      </w:pPr>
    </w:p>
    <w:p w:rsidR="00AB6F7E" w:rsidRPr="00BB174F" w:rsidRDefault="00AB6F7E" w:rsidP="008A1A46">
      <w:pPr>
        <w:tabs>
          <w:tab w:val="left" w:pos="7110"/>
        </w:tabs>
        <w:ind w:firstLineChars="2400" w:firstLine="5760"/>
        <w:rPr>
          <w:sz w:val="24"/>
          <w:szCs w:val="24"/>
        </w:rPr>
      </w:pPr>
      <w:r w:rsidRPr="00BB174F">
        <w:rPr>
          <w:rFonts w:hint="eastAsia"/>
          <w:sz w:val="24"/>
          <w:szCs w:val="24"/>
        </w:rPr>
        <w:t>新北区教师发展中心</w:t>
      </w:r>
    </w:p>
    <w:p w:rsidR="00AB6F7E" w:rsidRPr="00BB174F" w:rsidRDefault="00AB6F7E" w:rsidP="008A1A46">
      <w:pPr>
        <w:tabs>
          <w:tab w:val="left" w:pos="7215"/>
        </w:tabs>
        <w:ind w:left="6480" w:hangingChars="2700" w:hanging="6480"/>
        <w:rPr>
          <w:sz w:val="24"/>
          <w:szCs w:val="24"/>
        </w:rPr>
      </w:pPr>
      <w:r w:rsidRPr="00BB174F">
        <w:rPr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2018.4</w:t>
      </w:r>
    </w:p>
    <w:sectPr w:rsidR="00AB6F7E" w:rsidRPr="00BB174F" w:rsidSect="00BB1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BCF"/>
    <w:rsid w:val="00083D6B"/>
    <w:rsid w:val="00085BCF"/>
    <w:rsid w:val="000D292A"/>
    <w:rsid w:val="00126912"/>
    <w:rsid w:val="0017636C"/>
    <w:rsid w:val="001A4933"/>
    <w:rsid w:val="00295422"/>
    <w:rsid w:val="00344DD5"/>
    <w:rsid w:val="003565AD"/>
    <w:rsid w:val="003E082B"/>
    <w:rsid w:val="004007E9"/>
    <w:rsid w:val="00415BA3"/>
    <w:rsid w:val="00451254"/>
    <w:rsid w:val="00467556"/>
    <w:rsid w:val="004A44CE"/>
    <w:rsid w:val="00531157"/>
    <w:rsid w:val="005512D3"/>
    <w:rsid w:val="006133C8"/>
    <w:rsid w:val="00626649"/>
    <w:rsid w:val="006337E1"/>
    <w:rsid w:val="00785F5B"/>
    <w:rsid w:val="007B41FB"/>
    <w:rsid w:val="007D4391"/>
    <w:rsid w:val="008A1A46"/>
    <w:rsid w:val="009F24B6"/>
    <w:rsid w:val="00AB6F7E"/>
    <w:rsid w:val="00AB7FB2"/>
    <w:rsid w:val="00AD0FC0"/>
    <w:rsid w:val="00B3192E"/>
    <w:rsid w:val="00B76938"/>
    <w:rsid w:val="00B76FB6"/>
    <w:rsid w:val="00BA64FA"/>
    <w:rsid w:val="00BB174F"/>
    <w:rsid w:val="00C635E3"/>
    <w:rsid w:val="00C73157"/>
    <w:rsid w:val="00C8314A"/>
    <w:rsid w:val="00D1379C"/>
    <w:rsid w:val="00D54655"/>
    <w:rsid w:val="00E055E0"/>
    <w:rsid w:val="00E24EDB"/>
    <w:rsid w:val="00E3710C"/>
    <w:rsid w:val="00FC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CF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71</Words>
  <Characters>411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新北区第七届“骏马杯”小学信息技术教师基本功</dc:title>
  <dc:subject/>
  <dc:creator>Administrator</dc:creator>
  <cp:keywords/>
  <dc:description/>
  <cp:lastModifiedBy>yu</cp:lastModifiedBy>
  <cp:revision>3</cp:revision>
  <dcterms:created xsi:type="dcterms:W3CDTF">2018-05-01T12:29:00Z</dcterms:created>
  <dcterms:modified xsi:type="dcterms:W3CDTF">2018-05-01T12:31:00Z</dcterms:modified>
</cp:coreProperties>
</file>