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241" w:firstLineChars="100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学校：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填表人：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联系方式：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</w:t>
      </w:r>
    </w:p>
    <w:tbl>
      <w:tblPr>
        <w:tblStyle w:val="3"/>
        <w:tblW w:w="13368" w:type="dxa"/>
        <w:jc w:val="center"/>
        <w:tblInd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2"/>
        <w:gridCol w:w="1755"/>
        <w:gridCol w:w="1905"/>
        <w:gridCol w:w="2054"/>
        <w:gridCol w:w="2121"/>
        <w:gridCol w:w="2514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36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子课题视频成果汇总表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视频成果名称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视频成果形式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视频成果承担人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发表（出版）时间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视频成果颁奖单位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视频成果时间长度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042C9"/>
    <w:rsid w:val="0618669A"/>
    <w:rsid w:val="18EB4DF2"/>
    <w:rsid w:val="38101ED4"/>
    <w:rsid w:val="6A3042C9"/>
    <w:rsid w:val="6D535020"/>
    <w:rsid w:val="70376578"/>
    <w:rsid w:val="79864263"/>
    <w:rsid w:val="7B86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2018-04-16T07:55:00Z</dcterms:created>
  <dc:creator>Administrator</dc:creator>
  <cp:lastModifiedBy>Administrator</cp:lastModifiedBy>
  <dcterms:modified xsi:type="dcterms:W3CDTF">2018-04-18T02:57:48Z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