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B6" w:rsidRDefault="00B76FB6" w:rsidP="006133C8">
      <w:pPr>
        <w:widowControl/>
        <w:jc w:val="center"/>
        <w:rPr>
          <w:rFonts w:asci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新北区第七届“骏马杯”</w:t>
      </w:r>
      <w:r>
        <w:rPr>
          <w:rFonts w:ascii="宋体" w:hAnsi="宋体" w:hint="eastAsia"/>
          <w:b/>
          <w:kern w:val="0"/>
          <w:sz w:val="28"/>
          <w:szCs w:val="28"/>
        </w:rPr>
        <w:t>初中劳动技术</w:t>
      </w:r>
      <w:r w:rsidRPr="00C8314A">
        <w:rPr>
          <w:rFonts w:ascii="宋体" w:hAnsi="宋体" w:hint="eastAsia"/>
          <w:b/>
          <w:kern w:val="0"/>
          <w:sz w:val="28"/>
          <w:szCs w:val="28"/>
        </w:rPr>
        <w:t>教师基本功</w:t>
      </w:r>
    </w:p>
    <w:p w:rsidR="00B76FB6" w:rsidRPr="00C8314A" w:rsidRDefault="00B76FB6" w:rsidP="006133C8">
      <w:pPr>
        <w:widowControl/>
        <w:jc w:val="center"/>
        <w:rPr>
          <w:rFonts w:asci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比赛结果公示</w:t>
      </w:r>
    </w:p>
    <w:p w:rsidR="00B76FB6" w:rsidRPr="00BB174F" w:rsidRDefault="00B76FB6" w:rsidP="00AB7FB2">
      <w:pPr>
        <w:widowControl/>
        <w:spacing w:line="240" w:lineRule="atLeas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各初中</w:t>
      </w:r>
      <w:r w:rsidRPr="00BB174F">
        <w:rPr>
          <w:rFonts w:ascii="宋体" w:hAnsi="宋体" w:hint="eastAsia"/>
          <w:kern w:val="0"/>
          <w:sz w:val="24"/>
          <w:szCs w:val="24"/>
        </w:rPr>
        <w:t>：</w:t>
      </w:r>
      <w:r w:rsidRPr="00BB174F">
        <w:rPr>
          <w:rFonts w:ascii="宋体" w:hAnsi="宋体"/>
          <w:kern w:val="0"/>
          <w:sz w:val="24"/>
          <w:szCs w:val="24"/>
        </w:rPr>
        <w:t xml:space="preserve"> </w:t>
      </w:r>
    </w:p>
    <w:p w:rsidR="00B76FB6" w:rsidRPr="00BB174F" w:rsidRDefault="00B76FB6" w:rsidP="00AB7FB2">
      <w:pPr>
        <w:widowControl/>
        <w:spacing w:line="240" w:lineRule="atLeast"/>
        <w:ind w:leftChars="267" w:left="561" w:firstLineChars="200" w:firstLine="480"/>
        <w:jc w:val="left"/>
        <w:rPr>
          <w:rFonts w:asci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新北区第七届</w:t>
      </w:r>
      <w:r w:rsidRPr="00BB174F">
        <w:rPr>
          <w:rFonts w:ascii="宋体" w:hint="eastAsia"/>
          <w:kern w:val="0"/>
          <w:sz w:val="24"/>
          <w:szCs w:val="24"/>
        </w:rPr>
        <w:t>“</w:t>
      </w:r>
      <w:r w:rsidRPr="00BB174F">
        <w:rPr>
          <w:rFonts w:ascii="宋体" w:hAnsi="宋体" w:hint="eastAsia"/>
          <w:kern w:val="0"/>
          <w:sz w:val="24"/>
          <w:szCs w:val="24"/>
        </w:rPr>
        <w:t>骏马杯</w:t>
      </w:r>
      <w:r w:rsidRPr="00BB174F">
        <w:rPr>
          <w:rFonts w:ascii="宋体" w:hint="eastAsia"/>
          <w:kern w:val="0"/>
          <w:sz w:val="24"/>
          <w:szCs w:val="24"/>
        </w:rPr>
        <w:t>”</w:t>
      </w:r>
      <w:r>
        <w:rPr>
          <w:rFonts w:ascii="宋体" w:hAnsi="宋体" w:hint="eastAsia"/>
          <w:kern w:val="0"/>
          <w:sz w:val="24"/>
          <w:szCs w:val="24"/>
        </w:rPr>
        <w:t>初中劳动技术</w:t>
      </w:r>
      <w:r w:rsidRPr="00BB174F">
        <w:rPr>
          <w:rFonts w:ascii="宋体" w:hAnsi="宋体" w:hint="eastAsia"/>
          <w:kern w:val="0"/>
          <w:sz w:val="24"/>
          <w:szCs w:val="24"/>
        </w:rPr>
        <w:t>教师基本功比赛按照方案已顺利结束，现将</w:t>
      </w:r>
      <w:r>
        <w:rPr>
          <w:rFonts w:ascii="宋体" w:hAnsi="宋体" w:hint="eastAsia"/>
          <w:kern w:val="0"/>
          <w:sz w:val="24"/>
          <w:szCs w:val="24"/>
        </w:rPr>
        <w:t>比赛</w:t>
      </w:r>
      <w:r w:rsidRPr="00BB174F">
        <w:rPr>
          <w:rFonts w:ascii="宋体" w:hAnsi="宋体" w:hint="eastAsia"/>
          <w:kern w:val="0"/>
          <w:sz w:val="24"/>
          <w:szCs w:val="24"/>
        </w:rPr>
        <w:t>结果公示如下：</w:t>
      </w:r>
    </w:p>
    <w:p w:rsidR="00B76FB6" w:rsidRPr="00295422" w:rsidRDefault="00B76FB6" w:rsidP="00E24EDB">
      <w:pPr>
        <w:widowControl/>
        <w:spacing w:line="240" w:lineRule="atLeast"/>
        <w:ind w:leftChars="267" w:left="561" w:firstLineChars="200" w:firstLine="480"/>
        <w:jc w:val="left"/>
        <w:rPr>
          <w:rFonts w:ascii="宋体"/>
          <w:kern w:val="0"/>
          <w:sz w:val="24"/>
          <w:szCs w:val="24"/>
        </w:rPr>
      </w:pPr>
    </w:p>
    <w:tbl>
      <w:tblPr>
        <w:tblW w:w="7665" w:type="dxa"/>
        <w:jc w:val="right"/>
        <w:tblInd w:w="528" w:type="dxa"/>
        <w:tblLook w:val="00A0"/>
      </w:tblPr>
      <w:tblGrid>
        <w:gridCol w:w="1050"/>
        <w:gridCol w:w="1470"/>
        <w:gridCol w:w="1654"/>
        <w:gridCol w:w="236"/>
        <w:gridCol w:w="1712"/>
        <w:gridCol w:w="1543"/>
      </w:tblGrid>
      <w:tr w:rsidR="00B76FB6" w:rsidRPr="00BB174F" w:rsidTr="008A1A46">
        <w:trPr>
          <w:trHeight w:val="499"/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BB174F" w:rsidRDefault="00B76FB6" w:rsidP="001A49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BB174F" w:rsidRDefault="00B76FB6" w:rsidP="00AD0FC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BB174F" w:rsidRDefault="00B76FB6" w:rsidP="00AD0FC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BB174F" w:rsidRDefault="00B76FB6" w:rsidP="006266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BB174F" w:rsidRDefault="00B76FB6" w:rsidP="006266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B76FB6" w:rsidRPr="00BB174F" w:rsidTr="008A1A46">
        <w:trPr>
          <w:trHeight w:val="499"/>
          <w:jc w:val="right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BB174F" w:rsidRDefault="00B76FB6" w:rsidP="00BA64F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AD0FC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陈仁年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AD0FC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龙虎塘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B17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肖云峰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3565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龙虎塘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 w:rsidR="00B76FB6" w:rsidRPr="00BB174F" w:rsidTr="008A1A46">
        <w:trPr>
          <w:trHeight w:val="499"/>
          <w:jc w:val="right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415B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4007E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蒋民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1269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769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吴秋萍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769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龙虎塘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 w:rsidR="00B76FB6" w:rsidRPr="00BB174F" w:rsidTr="008A1A46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B174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0D29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缪艳红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0D29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吕墅中学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C63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C63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飞龙中</w:t>
            </w: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</w:tc>
      </w:tr>
      <w:tr w:rsidR="00B76FB6" w:rsidRPr="00BB174F" w:rsidTr="008A1A46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B174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5512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陈萍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BB174F" w:rsidRDefault="00B76FB6" w:rsidP="005512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新桥初中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6337E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6337E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FB6" w:rsidRPr="00BB174F" w:rsidTr="008A1A46">
        <w:trPr>
          <w:trHeight w:val="499"/>
          <w:jc w:val="right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45125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7D4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潘晓丽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7D4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吕墅中学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531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刘程鑫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5311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新桥初中</w:t>
            </w:r>
          </w:p>
        </w:tc>
      </w:tr>
      <w:tr w:rsidR="00B76FB6" w:rsidRPr="00BB174F" w:rsidTr="008A1A46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B174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E055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张良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E055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新桥初中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D546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赵安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D546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中天实验</w:t>
            </w:r>
          </w:p>
        </w:tc>
      </w:tr>
      <w:tr w:rsidR="00B76FB6" w:rsidRPr="00BB174F" w:rsidTr="008A1A46">
        <w:trPr>
          <w:trHeight w:val="499"/>
          <w:jc w:val="right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B174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B17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朱威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BB17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中天实验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FB6" w:rsidRPr="008A1A46" w:rsidRDefault="00B76FB6" w:rsidP="008A1A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34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范志雨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B6" w:rsidRPr="00BB174F" w:rsidRDefault="00B76FB6" w:rsidP="0034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薛家中学</w:t>
            </w:r>
          </w:p>
        </w:tc>
      </w:tr>
    </w:tbl>
    <w:p w:rsidR="00B76FB6" w:rsidRDefault="00B76FB6" w:rsidP="00FC374E"/>
    <w:p w:rsidR="00B76FB6" w:rsidRPr="00BB174F" w:rsidRDefault="00B76FB6" w:rsidP="008A1A46">
      <w:pPr>
        <w:tabs>
          <w:tab w:val="left" w:pos="7110"/>
        </w:tabs>
        <w:ind w:firstLineChars="2400" w:firstLine="576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>新北区教师发展中心</w:t>
      </w:r>
    </w:p>
    <w:p w:rsidR="00B76FB6" w:rsidRPr="00BB174F" w:rsidRDefault="00B76FB6" w:rsidP="008A1A46">
      <w:pPr>
        <w:tabs>
          <w:tab w:val="left" w:pos="7215"/>
        </w:tabs>
        <w:ind w:left="6480" w:hangingChars="2700" w:hanging="6480"/>
        <w:rPr>
          <w:sz w:val="24"/>
          <w:szCs w:val="24"/>
        </w:rPr>
      </w:pPr>
      <w:r w:rsidRPr="00BB174F">
        <w:rPr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2018.4</w:t>
      </w:r>
    </w:p>
    <w:sectPr w:rsidR="00B76FB6" w:rsidRPr="00BB174F" w:rsidSect="00BB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CF"/>
    <w:rsid w:val="00085BCF"/>
    <w:rsid w:val="000D292A"/>
    <w:rsid w:val="00126912"/>
    <w:rsid w:val="001A4933"/>
    <w:rsid w:val="00295422"/>
    <w:rsid w:val="00344DD5"/>
    <w:rsid w:val="003565AD"/>
    <w:rsid w:val="004007E9"/>
    <w:rsid w:val="00415BA3"/>
    <w:rsid w:val="00451254"/>
    <w:rsid w:val="00531157"/>
    <w:rsid w:val="005512D3"/>
    <w:rsid w:val="006133C8"/>
    <w:rsid w:val="00626649"/>
    <w:rsid w:val="006337E1"/>
    <w:rsid w:val="007D4391"/>
    <w:rsid w:val="008A1A46"/>
    <w:rsid w:val="009F24B6"/>
    <w:rsid w:val="00AB7FB2"/>
    <w:rsid w:val="00AD0FC0"/>
    <w:rsid w:val="00B3192E"/>
    <w:rsid w:val="00B76938"/>
    <w:rsid w:val="00B76FB6"/>
    <w:rsid w:val="00BA64FA"/>
    <w:rsid w:val="00BB174F"/>
    <w:rsid w:val="00C635E3"/>
    <w:rsid w:val="00C8314A"/>
    <w:rsid w:val="00D1379C"/>
    <w:rsid w:val="00D54655"/>
    <w:rsid w:val="00E055E0"/>
    <w:rsid w:val="00E24EDB"/>
    <w:rsid w:val="00E3710C"/>
    <w:rsid w:val="00FC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C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49</Words>
  <Characters>280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8</cp:revision>
  <dcterms:created xsi:type="dcterms:W3CDTF">2018-04-08T00:22:00Z</dcterms:created>
  <dcterms:modified xsi:type="dcterms:W3CDTF">2018-04-22T08:32:00Z</dcterms:modified>
</cp:coreProperties>
</file>