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F1" w:rsidRDefault="0089361A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附件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3</w:t>
      </w:r>
    </w:p>
    <w:p w:rsidR="00626FF1" w:rsidRDefault="0089361A">
      <w:pPr>
        <w:jc w:val="center"/>
        <w:rPr>
          <w:rFonts w:ascii="宋体" w:eastAsia="宋体" w:hAnsi="宋体" w:cs="宋体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三等奖及</w:t>
      </w:r>
      <w:proofErr w:type="gramStart"/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人气奖</w:t>
      </w:r>
      <w:proofErr w:type="gramEnd"/>
      <w:r>
        <w:rPr>
          <w:rFonts w:ascii="宋体" w:eastAsia="宋体" w:hAnsi="宋体" w:cs="宋体" w:hint="eastAsia"/>
          <w:b/>
          <w:bCs/>
          <w:color w:val="000000"/>
          <w:sz w:val="30"/>
          <w:szCs w:val="30"/>
        </w:rPr>
        <w:t>获奖名单公示</w:t>
      </w:r>
    </w:p>
    <w:p w:rsidR="00626FF1" w:rsidRDefault="00626FF1"/>
    <w:tbl>
      <w:tblPr>
        <w:tblW w:w="6600" w:type="dxa"/>
        <w:jc w:val="center"/>
        <w:tblInd w:w="8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1080"/>
        <w:gridCol w:w="1845"/>
        <w:gridCol w:w="1515"/>
        <w:gridCol w:w="1080"/>
      </w:tblGrid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奖项序号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第一作者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第二作者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2"/>
              </w:rPr>
              <w:t>第三作者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奖项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张铭轩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李加薇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徐陈誉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徐晓春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徐京九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蒋汤州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灏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蒋浩亮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果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蓓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夏泓毅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夏中法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王履洁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李彦廷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好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左志豪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眭昀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轩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清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喆凯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路子赟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路友群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奚万齐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垚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董晓恬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魏晨睿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巍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陈晶晶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吴哲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戴敬源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陈红澜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戴兆华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朱嘉航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唐春艳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应天睿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波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樊雅君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秦泽恺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秦小涛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金霞萍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袁坚纲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张兰飞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存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汤皎丽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马晨柯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谭天成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谢宇凡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邹智杰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刘诚智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李嘉伟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陈一雄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曹云霞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刘欣语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刘敖挺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刘冰复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胡逸恺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徐华荣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航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航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欧阳康成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许嘉宸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蒋书云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许嘉怡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崔禺桐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璟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万蕴慧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丁子淇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涵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刘寻天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李冉燃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刘永杰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珥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蔡文明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王学翠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陈恺岩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陈精明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马洪霞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杨哲涵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李昱霖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郭韵竹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巍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郑俊杰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飞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李兆坤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飚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李腊毛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李雅文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骆飞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谈子谦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江嘉豪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江剑平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李文耀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王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柯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史悦然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张默涵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三等奖</w:t>
            </w:r>
            <w:bookmarkStart w:id="0" w:name="_GoBack"/>
            <w:bookmarkEnd w:id="0"/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戚熠成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于子涵</w:t>
            </w:r>
            <w:proofErr w:type="gramEnd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顾奕诚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人气奖</w:t>
            </w:r>
            <w:proofErr w:type="gramEnd"/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华鑫怡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陈玉慧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陈智慧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人气奖</w:t>
            </w:r>
            <w:proofErr w:type="gramEnd"/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徐培炎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人气奖</w:t>
            </w:r>
            <w:proofErr w:type="gramEnd"/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徐函炜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徐云开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陆利琴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人气奖</w:t>
            </w:r>
            <w:proofErr w:type="gramEnd"/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陈艺玮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戴誉宸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翟科皓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人气奖</w:t>
            </w:r>
            <w:proofErr w:type="gramEnd"/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杨心悦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弘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人气奖</w:t>
            </w:r>
            <w:proofErr w:type="gramEnd"/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张梓钰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人气奖</w:t>
            </w:r>
            <w:proofErr w:type="gramEnd"/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周国良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人气奖</w:t>
            </w:r>
            <w:proofErr w:type="gramEnd"/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王芸菲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人气奖</w:t>
            </w:r>
            <w:proofErr w:type="gramEnd"/>
          </w:p>
        </w:tc>
      </w:tr>
      <w:tr w:rsidR="00626FF1">
        <w:trPr>
          <w:trHeight w:val="28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王语欣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王海平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6FF1" w:rsidRDefault="0089361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人气奖</w:t>
            </w:r>
            <w:proofErr w:type="gramEnd"/>
          </w:p>
        </w:tc>
      </w:tr>
    </w:tbl>
    <w:p w:rsidR="00626FF1" w:rsidRDefault="00626FF1">
      <w:pPr>
        <w:jc w:val="left"/>
        <w:rPr>
          <w:b/>
          <w:bCs/>
          <w:color w:val="000000" w:themeColor="text1"/>
        </w:rPr>
      </w:pPr>
    </w:p>
    <w:p w:rsidR="00626FF1" w:rsidRDefault="0089361A">
      <w:pPr>
        <w:jc w:val="left"/>
        <w:rPr>
          <w:rFonts w:ascii="宋体" w:eastAsia="宋体" w:hAnsi="宋体" w:cs="宋体"/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 w:themeColor="text1"/>
        </w:rPr>
        <w:t>对以上结果若有疑义，请于</w:t>
      </w:r>
      <w:r>
        <w:rPr>
          <w:rFonts w:hint="eastAsia"/>
          <w:b/>
          <w:bCs/>
          <w:color w:val="000000" w:themeColor="text1"/>
        </w:rPr>
        <w:t>4</w:t>
      </w:r>
      <w:r>
        <w:rPr>
          <w:rFonts w:hint="eastAsia"/>
          <w:b/>
          <w:bCs/>
          <w:color w:val="000000" w:themeColor="text1"/>
        </w:rPr>
        <w:t>月</w:t>
      </w:r>
      <w:r>
        <w:rPr>
          <w:rFonts w:hint="eastAsia"/>
          <w:b/>
          <w:bCs/>
          <w:color w:val="000000" w:themeColor="text1"/>
        </w:rPr>
        <w:t>22</w:t>
      </w:r>
      <w:r>
        <w:rPr>
          <w:rFonts w:hint="eastAsia"/>
          <w:b/>
          <w:bCs/>
          <w:color w:val="000000" w:themeColor="text1"/>
        </w:rPr>
        <w:t>日前联系邱老师，联系电话：</w:t>
      </w:r>
      <w:r>
        <w:rPr>
          <w:rFonts w:hint="eastAsia"/>
          <w:b/>
          <w:bCs/>
          <w:color w:val="000000" w:themeColor="text1"/>
        </w:rPr>
        <w:t>86636960</w:t>
      </w:r>
      <w:r>
        <w:rPr>
          <w:rFonts w:hint="eastAsia"/>
          <w:b/>
          <w:bCs/>
          <w:color w:val="000000" w:themeColor="text1"/>
        </w:rPr>
        <w:t>。</w:t>
      </w:r>
    </w:p>
    <w:sectPr w:rsidR="00626FF1" w:rsidSect="00626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9FD4377"/>
    <w:rsid w:val="002C0C80"/>
    <w:rsid w:val="00626FF1"/>
    <w:rsid w:val="006D1CB2"/>
    <w:rsid w:val="0085050A"/>
    <w:rsid w:val="0089361A"/>
    <w:rsid w:val="00BF30AD"/>
    <w:rsid w:val="00C824F5"/>
    <w:rsid w:val="15A72432"/>
    <w:rsid w:val="19FD4377"/>
    <w:rsid w:val="32A96982"/>
    <w:rsid w:val="3AC36A40"/>
    <w:rsid w:val="5F2E0366"/>
    <w:rsid w:val="6D535020"/>
    <w:rsid w:val="7AB76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F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2018-04-16T08:16:00Z</dcterms:created>
  <dcterms:modified xsi:type="dcterms:W3CDTF">2018-04-17T07:40:00Z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