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36" w:rsidRDefault="0073542B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“青果阅读时空”暑期阅读活动方案</w:t>
      </w:r>
    </w:p>
    <w:p w:rsidR="00ED7636" w:rsidRDefault="00ED7636">
      <w:pPr>
        <w:spacing w:line="360" w:lineRule="auto"/>
        <w:rPr>
          <w:sz w:val="24"/>
        </w:rPr>
      </w:pPr>
    </w:p>
    <w:p w:rsidR="00ED7636" w:rsidRDefault="0073542B">
      <w:pPr>
        <w:spacing w:line="360" w:lineRule="auto"/>
        <w:rPr>
          <w:sz w:val="24"/>
        </w:rPr>
      </w:pPr>
      <w:r>
        <w:rPr>
          <w:rFonts w:hint="eastAsia"/>
          <w:sz w:val="24"/>
        </w:rPr>
        <w:t>一、活动目标</w:t>
      </w:r>
    </w:p>
    <w:p w:rsidR="00ED7636" w:rsidRDefault="0073542B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利用“互联网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”创新阅读活动形式，激发广大中小学生健康的阅读兴趣，培养优秀的阅读品质。</w:t>
      </w:r>
    </w:p>
    <w:p w:rsidR="00ED7636" w:rsidRDefault="0073542B" w:rsidP="0073542B">
      <w:pPr>
        <w:spacing w:line="360" w:lineRule="auto"/>
        <w:rPr>
          <w:sz w:val="24"/>
        </w:rPr>
      </w:pPr>
      <w:r>
        <w:rPr>
          <w:rFonts w:hint="eastAsia"/>
          <w:sz w:val="24"/>
        </w:rPr>
        <w:t>二、</w:t>
      </w:r>
      <w:r>
        <w:rPr>
          <w:rFonts w:hint="eastAsia"/>
          <w:sz w:val="24"/>
        </w:rPr>
        <w:t>组织机构</w:t>
      </w:r>
    </w:p>
    <w:p w:rsidR="00ED7636" w:rsidRDefault="0073542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主办：常州市文明办、常州市教育局、常州新华书店有限公司</w:t>
      </w:r>
    </w:p>
    <w:p w:rsidR="00ED7636" w:rsidRDefault="0073542B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承办：常州市教育服务中心、青果在线学校（</w:t>
      </w:r>
      <w:r>
        <w:rPr>
          <w:rFonts w:hint="eastAsia"/>
          <w:sz w:val="24"/>
        </w:rPr>
        <w:t>www.iqingguo.cn</w:t>
      </w:r>
      <w:r>
        <w:rPr>
          <w:rFonts w:hint="eastAsia"/>
          <w:sz w:val="24"/>
        </w:rPr>
        <w:t>）</w:t>
      </w:r>
    </w:p>
    <w:p w:rsidR="00ED7636" w:rsidRDefault="0073542B" w:rsidP="0073542B">
      <w:pPr>
        <w:spacing w:line="360" w:lineRule="auto"/>
        <w:rPr>
          <w:sz w:val="24"/>
        </w:rPr>
      </w:pPr>
      <w:r>
        <w:rPr>
          <w:rFonts w:hint="eastAsia"/>
          <w:sz w:val="24"/>
        </w:rPr>
        <w:t>三、</w:t>
      </w:r>
      <w:r>
        <w:rPr>
          <w:rFonts w:hint="eastAsia"/>
          <w:sz w:val="24"/>
        </w:rPr>
        <w:t>活动主题</w:t>
      </w:r>
    </w:p>
    <w:p w:rsidR="00ED7636" w:rsidRDefault="0073542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乐享青春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我为书狂</w:t>
      </w:r>
    </w:p>
    <w:p w:rsidR="00ED7636" w:rsidRDefault="0073542B">
      <w:pPr>
        <w:spacing w:line="360" w:lineRule="auto"/>
        <w:rPr>
          <w:sz w:val="24"/>
        </w:rPr>
      </w:pPr>
      <w:r>
        <w:rPr>
          <w:rFonts w:hint="eastAsia"/>
          <w:sz w:val="24"/>
        </w:rPr>
        <w:t>四、活动时间</w:t>
      </w:r>
    </w:p>
    <w:p w:rsidR="00ED7636" w:rsidRDefault="0073542B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--9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日；</w:t>
      </w:r>
    </w:p>
    <w:p w:rsidR="00ED7636" w:rsidRDefault="0073542B">
      <w:pPr>
        <w:spacing w:line="360" w:lineRule="auto"/>
        <w:rPr>
          <w:sz w:val="24"/>
        </w:rPr>
      </w:pPr>
      <w:r>
        <w:rPr>
          <w:rFonts w:hint="eastAsia"/>
          <w:sz w:val="24"/>
        </w:rPr>
        <w:t>五、服务对象</w:t>
      </w:r>
    </w:p>
    <w:p w:rsidR="00ED7636" w:rsidRDefault="0073542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全市中小学生</w:t>
      </w:r>
    </w:p>
    <w:p w:rsidR="00ED7636" w:rsidRDefault="0073542B">
      <w:pPr>
        <w:spacing w:line="360" w:lineRule="auto"/>
        <w:rPr>
          <w:sz w:val="24"/>
        </w:rPr>
      </w:pPr>
      <w:r>
        <w:rPr>
          <w:rFonts w:hint="eastAsia"/>
          <w:sz w:val="24"/>
        </w:rPr>
        <w:t>六、活动形式</w:t>
      </w:r>
    </w:p>
    <w:p w:rsidR="00ED7636" w:rsidRDefault="0073542B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线上、线下相结合，线下纸质阅读，线上发布视频参与票选活动，线上投票与线下专家评审相结合评定奖项。</w:t>
      </w:r>
    </w:p>
    <w:p w:rsidR="00ED7636" w:rsidRDefault="0073542B">
      <w:pPr>
        <w:spacing w:line="360" w:lineRule="auto"/>
        <w:rPr>
          <w:sz w:val="24"/>
        </w:rPr>
      </w:pPr>
      <w:r>
        <w:rPr>
          <w:rFonts w:hint="eastAsia"/>
          <w:sz w:val="24"/>
        </w:rPr>
        <w:t>七、活动内容</w:t>
      </w:r>
    </w:p>
    <w:p w:rsidR="00ED7636" w:rsidRDefault="0073542B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（一）线下纸质阅读</w:t>
      </w:r>
    </w:p>
    <w:p w:rsidR="00ED7636" w:rsidRDefault="0073542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学生根据选定的阅读主题和推荐书籍，挑选书籍线下阅读。</w:t>
      </w:r>
    </w:p>
    <w:p w:rsidR="00ED7636" w:rsidRDefault="0073542B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（二）线上票选活动：</w:t>
      </w:r>
    </w:p>
    <w:p w:rsidR="00ED7636" w:rsidRDefault="0073542B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参赛要求：</w:t>
      </w:r>
    </w:p>
    <w:p w:rsidR="00ED7636" w:rsidRDefault="0073542B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根据阅读的书籍内容，录制视频。视频内容可为书评及推荐理由、读书故事讲述、亲子表演、节选内容朗读等方面的内容，也鼓励学生通过更多有创意的形式来分享自己的阅读生活。视频时间</w:t>
      </w:r>
      <w:r>
        <w:rPr>
          <w:rFonts w:hint="eastAsia"/>
          <w:sz w:val="24"/>
        </w:rPr>
        <w:t>3-5</w:t>
      </w:r>
      <w:r>
        <w:rPr>
          <w:rFonts w:hint="eastAsia"/>
          <w:sz w:val="24"/>
        </w:rPr>
        <w:t>分钟，视频大小不超过</w:t>
      </w:r>
      <w:r>
        <w:rPr>
          <w:rFonts w:hint="eastAsia"/>
          <w:sz w:val="24"/>
        </w:rPr>
        <w:t>100M</w:t>
      </w:r>
      <w:r>
        <w:rPr>
          <w:rFonts w:hint="eastAsia"/>
          <w:sz w:val="24"/>
        </w:rPr>
        <w:t>，格式为</w:t>
      </w:r>
      <w:r>
        <w:rPr>
          <w:rFonts w:hint="eastAsia"/>
          <w:sz w:val="24"/>
        </w:rPr>
        <w:t>MP4</w:t>
      </w:r>
      <w:r>
        <w:rPr>
          <w:rFonts w:hint="eastAsia"/>
          <w:sz w:val="24"/>
        </w:rPr>
        <w:t>。</w:t>
      </w:r>
    </w:p>
    <w:p w:rsidR="00ED7636" w:rsidRDefault="0073542B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参赛方式：</w:t>
      </w:r>
    </w:p>
    <w:p w:rsidR="00ED7636" w:rsidRDefault="0073542B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学生使用全国统一学籍号（字母</w:t>
      </w:r>
      <w:r>
        <w:rPr>
          <w:rFonts w:hint="eastAsia"/>
          <w:sz w:val="24"/>
        </w:rPr>
        <w:t>G</w:t>
      </w:r>
      <w:r>
        <w:rPr>
          <w:rFonts w:hint="eastAsia"/>
          <w:sz w:val="24"/>
        </w:rPr>
        <w:t>开头）或学籍辅号（由学</w:t>
      </w:r>
      <w:r>
        <w:rPr>
          <w:rFonts w:hint="eastAsia"/>
          <w:sz w:val="24"/>
        </w:rPr>
        <w:t>校提供）登录“青果在线学校”（</w:t>
      </w:r>
      <w:r>
        <w:rPr>
          <w:rFonts w:hint="eastAsia"/>
          <w:sz w:val="24"/>
        </w:rPr>
        <w:t>www.iqingguo.cn</w:t>
      </w:r>
      <w:r>
        <w:rPr>
          <w:rFonts w:hint="eastAsia"/>
          <w:sz w:val="24"/>
        </w:rPr>
        <w:t>），并将录制的视频上传至“乐园”栏目指定</w:t>
      </w:r>
      <w:r>
        <w:rPr>
          <w:rFonts w:hint="eastAsia"/>
          <w:sz w:val="24"/>
        </w:rPr>
        <w:lastRenderedPageBreak/>
        <w:t>活动页面，学校将参赛作品汇总表于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日前上传至指定邮箱</w:t>
      </w:r>
      <w:r>
        <w:rPr>
          <w:rFonts w:hint="eastAsia"/>
          <w:sz w:val="24"/>
        </w:rPr>
        <w:t>qingguoschool@163.com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 </w:t>
      </w:r>
    </w:p>
    <w:p w:rsidR="00ED7636" w:rsidRDefault="0073542B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奖励形式：</w:t>
      </w:r>
    </w:p>
    <w:p w:rsidR="00ED7636" w:rsidRDefault="0073542B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在活动期间，各校师生可对参赛视频进行投票。活动结束后，评委专家对各参赛视频进行打分，专家评委打分与投票结果相结合，由组委会评选出一等奖、二等奖、三等奖获奖学生、优秀组织学校和优秀指导老师。</w:t>
      </w:r>
    </w:p>
    <w:p w:rsidR="00ED7636" w:rsidRDefault="0073542B">
      <w:pPr>
        <w:spacing w:line="360" w:lineRule="auto"/>
        <w:rPr>
          <w:sz w:val="24"/>
        </w:rPr>
      </w:pPr>
      <w:r>
        <w:rPr>
          <w:rFonts w:hint="eastAsia"/>
          <w:sz w:val="24"/>
        </w:rPr>
        <w:t>八、其他</w:t>
      </w:r>
    </w:p>
    <w:p w:rsidR="00ED7636" w:rsidRDefault="0073542B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联系人：何老师</w:t>
      </w:r>
      <w:r>
        <w:rPr>
          <w:rFonts w:hint="eastAsia"/>
          <w:sz w:val="24"/>
        </w:rPr>
        <w:t xml:space="preserve">    </w:t>
      </w:r>
    </w:p>
    <w:p w:rsidR="00ED7636" w:rsidRDefault="0073542B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86632009</w:t>
      </w:r>
    </w:p>
    <w:p w:rsidR="00ED7636" w:rsidRDefault="00ED7636">
      <w:pPr>
        <w:spacing w:line="360" w:lineRule="auto"/>
        <w:rPr>
          <w:sz w:val="24"/>
        </w:rPr>
      </w:pPr>
    </w:p>
    <w:p w:rsidR="00ED7636" w:rsidRDefault="0073542B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 xml:space="preserve">1  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“青果阅读时空”暑期阅读活动参赛作品汇总表</w:t>
      </w:r>
    </w:p>
    <w:p w:rsidR="00ED7636" w:rsidRDefault="0073542B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2  2018</w:t>
      </w:r>
      <w:r>
        <w:rPr>
          <w:rFonts w:hint="eastAsia"/>
          <w:sz w:val="24"/>
        </w:rPr>
        <w:t>“青果阅读时空”暑期阅读活动推荐书目（小学部分、中学部分）</w:t>
      </w:r>
    </w:p>
    <w:p w:rsidR="00ED7636" w:rsidRDefault="00ED7636">
      <w:pPr>
        <w:spacing w:line="360" w:lineRule="auto"/>
        <w:ind w:firstLine="480"/>
        <w:rPr>
          <w:sz w:val="24"/>
        </w:rPr>
      </w:pPr>
    </w:p>
    <w:p w:rsidR="00ED7636" w:rsidRDefault="00ED7636">
      <w:pPr>
        <w:spacing w:line="360" w:lineRule="auto"/>
        <w:ind w:firstLine="480"/>
        <w:rPr>
          <w:sz w:val="24"/>
        </w:rPr>
      </w:pPr>
    </w:p>
    <w:p w:rsidR="00ED7636" w:rsidRDefault="00ED7636">
      <w:pPr>
        <w:spacing w:line="360" w:lineRule="auto"/>
        <w:ind w:firstLine="480"/>
        <w:rPr>
          <w:sz w:val="24"/>
        </w:rPr>
      </w:pPr>
    </w:p>
    <w:p w:rsidR="00ED7636" w:rsidRDefault="00ED7636">
      <w:pPr>
        <w:spacing w:line="360" w:lineRule="auto"/>
        <w:ind w:firstLine="480"/>
        <w:rPr>
          <w:sz w:val="24"/>
        </w:rPr>
      </w:pPr>
    </w:p>
    <w:p w:rsidR="00ED7636" w:rsidRDefault="00ED7636">
      <w:pPr>
        <w:spacing w:line="360" w:lineRule="auto"/>
        <w:ind w:firstLine="480"/>
        <w:rPr>
          <w:sz w:val="24"/>
        </w:rPr>
      </w:pPr>
    </w:p>
    <w:p w:rsidR="00ED7636" w:rsidRDefault="00ED7636">
      <w:pPr>
        <w:spacing w:line="360" w:lineRule="auto"/>
        <w:ind w:firstLine="480"/>
        <w:rPr>
          <w:sz w:val="24"/>
        </w:rPr>
      </w:pPr>
    </w:p>
    <w:p w:rsidR="00ED7636" w:rsidRDefault="00ED7636">
      <w:pPr>
        <w:spacing w:line="360" w:lineRule="auto"/>
        <w:ind w:firstLine="480"/>
        <w:rPr>
          <w:sz w:val="24"/>
        </w:rPr>
      </w:pPr>
    </w:p>
    <w:p w:rsidR="00ED7636" w:rsidRDefault="00ED7636">
      <w:pPr>
        <w:spacing w:line="360" w:lineRule="auto"/>
        <w:ind w:firstLine="480"/>
        <w:rPr>
          <w:sz w:val="24"/>
        </w:rPr>
      </w:pPr>
    </w:p>
    <w:p w:rsidR="00ED7636" w:rsidRDefault="00ED7636">
      <w:pPr>
        <w:spacing w:line="360" w:lineRule="auto"/>
        <w:ind w:firstLine="480"/>
        <w:rPr>
          <w:sz w:val="24"/>
        </w:rPr>
      </w:pPr>
    </w:p>
    <w:p w:rsidR="00ED7636" w:rsidRDefault="00ED7636">
      <w:pPr>
        <w:spacing w:line="360" w:lineRule="auto"/>
        <w:ind w:firstLine="480"/>
        <w:rPr>
          <w:sz w:val="24"/>
        </w:rPr>
      </w:pPr>
    </w:p>
    <w:p w:rsidR="00ED7636" w:rsidRDefault="00ED7636">
      <w:pPr>
        <w:spacing w:line="360" w:lineRule="auto"/>
        <w:ind w:firstLine="480"/>
        <w:rPr>
          <w:sz w:val="24"/>
        </w:rPr>
      </w:pPr>
    </w:p>
    <w:p w:rsidR="00ED7636" w:rsidRDefault="00ED7636">
      <w:pPr>
        <w:spacing w:line="360" w:lineRule="auto"/>
        <w:ind w:firstLine="480"/>
        <w:rPr>
          <w:sz w:val="24"/>
        </w:rPr>
      </w:pPr>
    </w:p>
    <w:p w:rsidR="00ED7636" w:rsidRDefault="00ED7636">
      <w:pPr>
        <w:spacing w:line="360" w:lineRule="auto"/>
        <w:ind w:firstLine="480"/>
        <w:rPr>
          <w:sz w:val="24"/>
        </w:rPr>
      </w:pPr>
    </w:p>
    <w:p w:rsidR="00ED7636" w:rsidRDefault="00ED7636">
      <w:pPr>
        <w:spacing w:line="360" w:lineRule="auto"/>
        <w:ind w:firstLine="480"/>
        <w:rPr>
          <w:sz w:val="24"/>
        </w:rPr>
      </w:pPr>
    </w:p>
    <w:p w:rsidR="00ED7636" w:rsidRDefault="00ED7636">
      <w:pPr>
        <w:spacing w:line="360" w:lineRule="auto"/>
        <w:ind w:firstLine="480"/>
        <w:rPr>
          <w:sz w:val="24"/>
        </w:rPr>
      </w:pPr>
    </w:p>
    <w:p w:rsidR="00ED7636" w:rsidRDefault="00ED7636">
      <w:pPr>
        <w:spacing w:line="360" w:lineRule="auto"/>
        <w:ind w:firstLine="480"/>
        <w:rPr>
          <w:sz w:val="24"/>
        </w:rPr>
      </w:pPr>
    </w:p>
    <w:p w:rsidR="00ED7636" w:rsidRDefault="00ED7636">
      <w:pPr>
        <w:spacing w:line="360" w:lineRule="auto"/>
        <w:ind w:firstLine="480"/>
        <w:rPr>
          <w:sz w:val="24"/>
        </w:rPr>
      </w:pPr>
    </w:p>
    <w:p w:rsidR="00ED7636" w:rsidRDefault="00ED7636">
      <w:pPr>
        <w:spacing w:line="360" w:lineRule="auto"/>
        <w:ind w:firstLine="480"/>
        <w:rPr>
          <w:sz w:val="24"/>
        </w:rPr>
      </w:pPr>
    </w:p>
    <w:p w:rsidR="00ED7636" w:rsidRDefault="0073542B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ED7636" w:rsidRDefault="0073542B">
      <w:pPr>
        <w:spacing w:line="6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2018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“青果阅读时空”暑期阅读活动</w:t>
      </w:r>
    </w:p>
    <w:p w:rsidR="00ED7636" w:rsidRDefault="0073542B">
      <w:pPr>
        <w:spacing w:line="6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参赛作品汇总表</w:t>
      </w:r>
    </w:p>
    <w:tbl>
      <w:tblPr>
        <w:tblW w:w="8857" w:type="dxa"/>
        <w:jc w:val="center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776"/>
        <w:gridCol w:w="1909"/>
        <w:gridCol w:w="1650"/>
        <w:gridCol w:w="1545"/>
        <w:gridCol w:w="1170"/>
        <w:gridCol w:w="1094"/>
      </w:tblGrid>
      <w:tr w:rsidR="00ED7636">
        <w:trPr>
          <w:trHeight w:val="636"/>
          <w:jc w:val="center"/>
        </w:trPr>
        <w:tc>
          <w:tcPr>
            <w:tcW w:w="713" w:type="dxa"/>
            <w:vAlign w:val="center"/>
          </w:tcPr>
          <w:p w:rsidR="00ED7636" w:rsidRDefault="0073542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776" w:type="dxa"/>
            <w:vAlign w:val="center"/>
          </w:tcPr>
          <w:p w:rsidR="00ED7636" w:rsidRDefault="0073542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年级</w:t>
            </w:r>
          </w:p>
        </w:tc>
        <w:tc>
          <w:tcPr>
            <w:tcW w:w="1909" w:type="dxa"/>
            <w:vAlign w:val="center"/>
          </w:tcPr>
          <w:p w:rsidR="00ED7636" w:rsidRDefault="0073542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视频</w:t>
            </w:r>
            <w:r>
              <w:rPr>
                <w:rFonts w:ascii="宋体" w:hAnsi="宋体" w:cs="宋体" w:hint="eastAsia"/>
                <w:kern w:val="0"/>
              </w:rPr>
              <w:t>标题</w:t>
            </w:r>
          </w:p>
        </w:tc>
        <w:tc>
          <w:tcPr>
            <w:tcW w:w="1650" w:type="dxa"/>
            <w:vAlign w:val="center"/>
          </w:tcPr>
          <w:p w:rsidR="00ED7636" w:rsidRDefault="0073542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阅读书籍名称</w:t>
            </w:r>
          </w:p>
        </w:tc>
        <w:tc>
          <w:tcPr>
            <w:tcW w:w="1545" w:type="dxa"/>
            <w:vAlign w:val="center"/>
          </w:tcPr>
          <w:p w:rsidR="00ED7636" w:rsidRDefault="0073542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作者</w:t>
            </w:r>
          </w:p>
        </w:tc>
        <w:tc>
          <w:tcPr>
            <w:tcW w:w="1170" w:type="dxa"/>
            <w:vAlign w:val="center"/>
          </w:tcPr>
          <w:p w:rsidR="00ED7636" w:rsidRDefault="0073542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所在学校</w:t>
            </w:r>
          </w:p>
        </w:tc>
        <w:tc>
          <w:tcPr>
            <w:tcW w:w="1094" w:type="dxa"/>
            <w:vAlign w:val="center"/>
          </w:tcPr>
          <w:p w:rsidR="00ED7636" w:rsidRDefault="0073542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指导老师</w:t>
            </w:r>
          </w:p>
        </w:tc>
      </w:tr>
      <w:tr w:rsidR="00ED7636">
        <w:trPr>
          <w:trHeight w:val="605"/>
          <w:jc w:val="center"/>
        </w:trPr>
        <w:tc>
          <w:tcPr>
            <w:tcW w:w="713" w:type="dxa"/>
            <w:vAlign w:val="center"/>
          </w:tcPr>
          <w:p w:rsidR="00ED7636" w:rsidRDefault="00ED76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ED7636" w:rsidRDefault="00ED76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9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5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5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7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94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</w:tr>
      <w:tr w:rsidR="00ED7636">
        <w:trPr>
          <w:trHeight w:val="599"/>
          <w:jc w:val="center"/>
        </w:trPr>
        <w:tc>
          <w:tcPr>
            <w:tcW w:w="713" w:type="dxa"/>
            <w:vAlign w:val="center"/>
          </w:tcPr>
          <w:p w:rsidR="00ED7636" w:rsidRDefault="00ED76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ED7636" w:rsidRDefault="00ED76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9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5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5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7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94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</w:tr>
      <w:tr w:rsidR="00ED7636">
        <w:trPr>
          <w:trHeight w:val="607"/>
          <w:jc w:val="center"/>
        </w:trPr>
        <w:tc>
          <w:tcPr>
            <w:tcW w:w="713" w:type="dxa"/>
            <w:vAlign w:val="center"/>
          </w:tcPr>
          <w:p w:rsidR="00ED7636" w:rsidRDefault="00ED76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ED7636" w:rsidRDefault="00ED76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9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5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5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7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94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</w:tr>
      <w:tr w:rsidR="00ED7636">
        <w:trPr>
          <w:trHeight w:val="588"/>
          <w:jc w:val="center"/>
        </w:trPr>
        <w:tc>
          <w:tcPr>
            <w:tcW w:w="713" w:type="dxa"/>
            <w:vAlign w:val="center"/>
          </w:tcPr>
          <w:p w:rsidR="00ED7636" w:rsidRDefault="00ED76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ED7636" w:rsidRDefault="00ED76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9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5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5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7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94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</w:tr>
      <w:tr w:rsidR="00ED7636">
        <w:trPr>
          <w:trHeight w:val="595"/>
          <w:jc w:val="center"/>
        </w:trPr>
        <w:tc>
          <w:tcPr>
            <w:tcW w:w="713" w:type="dxa"/>
            <w:vAlign w:val="center"/>
          </w:tcPr>
          <w:p w:rsidR="00ED7636" w:rsidRDefault="00ED76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ED7636" w:rsidRDefault="00ED76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9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5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5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7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94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</w:tr>
      <w:tr w:rsidR="00ED7636">
        <w:trPr>
          <w:trHeight w:val="560"/>
          <w:jc w:val="center"/>
        </w:trPr>
        <w:tc>
          <w:tcPr>
            <w:tcW w:w="713" w:type="dxa"/>
            <w:vAlign w:val="center"/>
          </w:tcPr>
          <w:p w:rsidR="00ED7636" w:rsidRDefault="00ED76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ED7636" w:rsidRDefault="00ED76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9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5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5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7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94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</w:tr>
      <w:tr w:rsidR="00ED7636">
        <w:trPr>
          <w:trHeight w:val="625"/>
          <w:jc w:val="center"/>
        </w:trPr>
        <w:tc>
          <w:tcPr>
            <w:tcW w:w="713" w:type="dxa"/>
            <w:vAlign w:val="center"/>
          </w:tcPr>
          <w:p w:rsidR="00ED7636" w:rsidRDefault="00ED76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ED7636" w:rsidRDefault="00ED76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9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5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5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7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94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</w:tr>
      <w:tr w:rsidR="00ED7636">
        <w:trPr>
          <w:trHeight w:val="590"/>
          <w:jc w:val="center"/>
        </w:trPr>
        <w:tc>
          <w:tcPr>
            <w:tcW w:w="713" w:type="dxa"/>
            <w:vAlign w:val="center"/>
          </w:tcPr>
          <w:p w:rsidR="00ED7636" w:rsidRDefault="00ED76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ED7636" w:rsidRDefault="00ED76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9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5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5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7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94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</w:tr>
      <w:tr w:rsidR="00ED7636">
        <w:trPr>
          <w:trHeight w:val="598"/>
          <w:jc w:val="center"/>
        </w:trPr>
        <w:tc>
          <w:tcPr>
            <w:tcW w:w="713" w:type="dxa"/>
            <w:vAlign w:val="center"/>
          </w:tcPr>
          <w:p w:rsidR="00ED7636" w:rsidRDefault="00ED76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ED7636" w:rsidRDefault="00ED76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9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5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5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7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94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</w:tr>
      <w:tr w:rsidR="00ED7636">
        <w:trPr>
          <w:trHeight w:val="606"/>
          <w:jc w:val="center"/>
        </w:trPr>
        <w:tc>
          <w:tcPr>
            <w:tcW w:w="713" w:type="dxa"/>
            <w:vAlign w:val="center"/>
          </w:tcPr>
          <w:p w:rsidR="00ED7636" w:rsidRDefault="00ED76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ED7636" w:rsidRDefault="00ED76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9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5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45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7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94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</w:tr>
      <w:tr w:rsidR="00ED7636">
        <w:trPr>
          <w:trHeight w:val="600"/>
          <w:jc w:val="center"/>
        </w:trPr>
        <w:tc>
          <w:tcPr>
            <w:tcW w:w="713" w:type="dxa"/>
            <w:vAlign w:val="center"/>
          </w:tcPr>
          <w:p w:rsidR="00ED7636" w:rsidRDefault="00ED76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ED7636" w:rsidRDefault="00ED76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9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5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5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7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94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</w:tr>
      <w:tr w:rsidR="00ED7636">
        <w:trPr>
          <w:trHeight w:val="608"/>
          <w:jc w:val="center"/>
        </w:trPr>
        <w:tc>
          <w:tcPr>
            <w:tcW w:w="713" w:type="dxa"/>
            <w:vAlign w:val="center"/>
          </w:tcPr>
          <w:p w:rsidR="00ED7636" w:rsidRDefault="00ED76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ED7636" w:rsidRDefault="00ED76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9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5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5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7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94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</w:tr>
      <w:tr w:rsidR="00ED7636">
        <w:trPr>
          <w:trHeight w:val="602"/>
          <w:jc w:val="center"/>
        </w:trPr>
        <w:tc>
          <w:tcPr>
            <w:tcW w:w="713" w:type="dxa"/>
            <w:vAlign w:val="center"/>
          </w:tcPr>
          <w:p w:rsidR="00ED7636" w:rsidRDefault="00ED76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ED7636" w:rsidRDefault="00ED76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9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5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5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7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94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</w:tr>
      <w:tr w:rsidR="00ED7636">
        <w:trPr>
          <w:trHeight w:val="597"/>
          <w:jc w:val="center"/>
        </w:trPr>
        <w:tc>
          <w:tcPr>
            <w:tcW w:w="713" w:type="dxa"/>
            <w:vAlign w:val="center"/>
          </w:tcPr>
          <w:p w:rsidR="00ED7636" w:rsidRDefault="00ED76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ED7636" w:rsidRDefault="00ED76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9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5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5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70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94" w:type="dxa"/>
            <w:vAlign w:val="center"/>
          </w:tcPr>
          <w:p w:rsidR="00ED7636" w:rsidRDefault="00ED7636">
            <w:pPr>
              <w:jc w:val="center"/>
              <w:rPr>
                <w:rFonts w:ascii="宋体" w:hAnsi="宋体" w:cs="宋体"/>
              </w:rPr>
            </w:pPr>
          </w:p>
        </w:tc>
      </w:tr>
      <w:tr w:rsidR="00ED7636">
        <w:trPr>
          <w:trHeight w:val="605"/>
          <w:jc w:val="center"/>
        </w:trPr>
        <w:tc>
          <w:tcPr>
            <w:tcW w:w="713" w:type="dxa"/>
            <w:vAlign w:val="center"/>
          </w:tcPr>
          <w:p w:rsidR="00ED7636" w:rsidRDefault="00ED76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ED7636" w:rsidRDefault="00ED76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9" w:type="dxa"/>
            <w:vAlign w:val="center"/>
          </w:tcPr>
          <w:p w:rsidR="00ED7636" w:rsidRDefault="00ED76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0" w:type="dxa"/>
            <w:vAlign w:val="center"/>
          </w:tcPr>
          <w:p w:rsidR="00ED7636" w:rsidRDefault="00ED76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5" w:type="dxa"/>
            <w:vAlign w:val="center"/>
          </w:tcPr>
          <w:p w:rsidR="00ED7636" w:rsidRDefault="00ED76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Align w:val="center"/>
          </w:tcPr>
          <w:p w:rsidR="00ED7636" w:rsidRDefault="00ED76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4" w:type="dxa"/>
            <w:vAlign w:val="center"/>
          </w:tcPr>
          <w:p w:rsidR="00ED7636" w:rsidRDefault="00ED7636">
            <w:pPr>
              <w:jc w:val="center"/>
              <w:rPr>
                <w:rFonts w:ascii="宋体" w:hAnsi="宋体"/>
              </w:rPr>
            </w:pPr>
          </w:p>
        </w:tc>
      </w:tr>
      <w:tr w:rsidR="00ED7636">
        <w:trPr>
          <w:trHeight w:val="598"/>
          <w:jc w:val="center"/>
        </w:trPr>
        <w:tc>
          <w:tcPr>
            <w:tcW w:w="713" w:type="dxa"/>
            <w:vAlign w:val="center"/>
          </w:tcPr>
          <w:p w:rsidR="00ED7636" w:rsidRDefault="00ED76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ED7636" w:rsidRDefault="00ED76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9" w:type="dxa"/>
            <w:vAlign w:val="center"/>
          </w:tcPr>
          <w:p w:rsidR="00ED7636" w:rsidRDefault="00ED76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50" w:type="dxa"/>
            <w:vAlign w:val="center"/>
          </w:tcPr>
          <w:p w:rsidR="00ED7636" w:rsidRDefault="00ED76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45" w:type="dxa"/>
            <w:vAlign w:val="center"/>
          </w:tcPr>
          <w:p w:rsidR="00ED7636" w:rsidRDefault="00ED76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70" w:type="dxa"/>
            <w:vAlign w:val="center"/>
          </w:tcPr>
          <w:p w:rsidR="00ED7636" w:rsidRDefault="00ED76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94" w:type="dxa"/>
            <w:vAlign w:val="center"/>
          </w:tcPr>
          <w:p w:rsidR="00ED7636" w:rsidRDefault="00ED76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ED7636" w:rsidRDefault="00ED7636">
      <w:pPr>
        <w:spacing w:line="560" w:lineRule="exact"/>
        <w:rPr>
          <w:rFonts w:ascii="黑体" w:eastAsia="黑体"/>
          <w:sz w:val="32"/>
          <w:szCs w:val="32"/>
        </w:rPr>
      </w:pPr>
    </w:p>
    <w:p w:rsidR="00ED7636" w:rsidRDefault="00ED7636">
      <w:pPr>
        <w:spacing w:line="560" w:lineRule="exact"/>
        <w:rPr>
          <w:rFonts w:ascii="黑体" w:eastAsia="黑体"/>
          <w:sz w:val="32"/>
          <w:szCs w:val="32"/>
        </w:rPr>
      </w:pPr>
    </w:p>
    <w:p w:rsidR="00ED7636" w:rsidRDefault="00ED7636">
      <w:pPr>
        <w:spacing w:line="560" w:lineRule="exact"/>
        <w:rPr>
          <w:rFonts w:ascii="黑体" w:eastAsia="黑体"/>
          <w:sz w:val="32"/>
          <w:szCs w:val="32"/>
        </w:rPr>
      </w:pPr>
    </w:p>
    <w:p w:rsidR="00ED7636" w:rsidRDefault="0073542B">
      <w:pPr>
        <w:spacing w:line="560" w:lineRule="exact"/>
        <w:rPr>
          <w:rFonts w:ascii="黑体" w:eastAsia="黑体" w:hAnsi="宋体" w:cs="Times New Roman"/>
          <w:kern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ED7636" w:rsidRDefault="0073542B">
      <w:pPr>
        <w:spacing w:line="6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2018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“青果阅读时空”暑期阅读活动</w:t>
      </w:r>
    </w:p>
    <w:p w:rsidR="00ED7636" w:rsidRDefault="0073542B">
      <w:pPr>
        <w:spacing w:line="64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推荐书目（小学部分）</w:t>
      </w:r>
    </w:p>
    <w:p w:rsidR="00ED7636" w:rsidRDefault="00ED7636">
      <w:pPr>
        <w:spacing w:line="240" w:lineRule="exact"/>
      </w:pPr>
    </w:p>
    <w:tbl>
      <w:tblPr>
        <w:tblW w:w="9601" w:type="dxa"/>
        <w:jc w:val="center"/>
        <w:tblInd w:w="-56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95"/>
        <w:gridCol w:w="4740"/>
        <w:gridCol w:w="2655"/>
        <w:gridCol w:w="1411"/>
      </w:tblGrid>
      <w:tr w:rsidR="00ED7636">
        <w:trPr>
          <w:trHeight w:val="405"/>
          <w:tblHeader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书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作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者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版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别</w:t>
            </w:r>
          </w:p>
        </w:tc>
      </w:tr>
      <w:tr w:rsidR="00ED7636">
        <w:trPr>
          <w:trHeight w:val="482"/>
          <w:jc w:val="center"/>
        </w:trPr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一、二年级</w:t>
            </w: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艾莫有了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小弟弟（绘本）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（英）罗伦·乔尔德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接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力</w:t>
            </w:r>
          </w:p>
        </w:tc>
      </w:tr>
      <w:tr w:rsidR="00ED7636">
        <w:trPr>
          <w:trHeight w:val="482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钱文忠讲《三字经》（注音）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钱文忠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长江文艺</w:t>
            </w:r>
          </w:p>
        </w:tc>
      </w:tr>
      <w:tr w:rsidR="00ED7636">
        <w:trPr>
          <w:trHeight w:val="482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小巴掌童话——呱唧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獾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和哼哼熊钓鱼（注音）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张秋生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甘肃少儿</w:t>
            </w:r>
          </w:p>
        </w:tc>
      </w:tr>
      <w:tr w:rsidR="00ED7636">
        <w:trPr>
          <w:trHeight w:val="482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再被狐狸骗一次（注音）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沈石溪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童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趣</w:t>
            </w:r>
          </w:p>
        </w:tc>
      </w:tr>
      <w:tr w:rsidR="00ED7636">
        <w:trPr>
          <w:trHeight w:val="482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好吃的项链（注音）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常星儿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万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卷</w:t>
            </w:r>
          </w:p>
        </w:tc>
      </w:tr>
      <w:tr w:rsidR="00ED7636">
        <w:trPr>
          <w:trHeight w:val="482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阿凡提经典智慧故事（注音）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桑妮等编写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辽宁少儿</w:t>
            </w:r>
          </w:p>
        </w:tc>
      </w:tr>
      <w:tr w:rsidR="00ED7636">
        <w:trPr>
          <w:trHeight w:val="482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白云亲了蓝天一下（注音）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顾之川主编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上海交大</w:t>
            </w:r>
          </w:p>
        </w:tc>
      </w:tr>
      <w:tr w:rsidR="00ED7636">
        <w:trPr>
          <w:trHeight w:val="482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云朵工厂（注音）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（西）法布拉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蕾</w:t>
            </w:r>
          </w:p>
        </w:tc>
      </w:tr>
      <w:tr w:rsidR="00ED7636">
        <w:trPr>
          <w:trHeight w:val="482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小野人和长毛象（桥梁书）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（德）亚奇·聂比奇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上海译文</w:t>
            </w:r>
          </w:p>
        </w:tc>
      </w:tr>
      <w:tr w:rsidR="00ED7636">
        <w:trPr>
          <w:trHeight w:val="482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我是一个可大可小的人（儿童诗）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任溶溶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浙江少儿</w:t>
            </w:r>
          </w:p>
        </w:tc>
      </w:tr>
      <w:tr w:rsidR="00ED7636">
        <w:trPr>
          <w:trHeight w:val="482"/>
          <w:jc w:val="center"/>
        </w:trPr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三、四年级</w:t>
            </w:r>
          </w:p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伊索寓言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（古希腊）伊索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南京大学</w:t>
            </w:r>
          </w:p>
        </w:tc>
      </w:tr>
      <w:tr w:rsidR="00ED7636">
        <w:trPr>
          <w:trHeight w:val="482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非常小子马鸣加：六一节的愿望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郑春华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地</w:t>
            </w:r>
          </w:p>
        </w:tc>
      </w:tr>
      <w:tr w:rsidR="00ED7636">
        <w:trPr>
          <w:trHeight w:val="482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儿子哥们——曹迪民先生的故事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梅子涵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江苏少儿</w:t>
            </w:r>
          </w:p>
        </w:tc>
      </w:tr>
      <w:tr w:rsidR="00ED7636">
        <w:trPr>
          <w:trHeight w:val="482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小兵立大功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刘海栖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安徽少儿</w:t>
            </w:r>
          </w:p>
        </w:tc>
      </w:tr>
      <w:tr w:rsidR="00ED7636">
        <w:trPr>
          <w:trHeight w:val="482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叮当响村庄（名家小故事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成长大道理）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汤素兰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等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万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卷</w:t>
            </w:r>
          </w:p>
        </w:tc>
      </w:tr>
      <w:tr w:rsidR="00ED7636">
        <w:trPr>
          <w:trHeight w:val="482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故宫里的大怪兽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洞光宝石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的秘密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常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怡</w:t>
            </w:r>
            <w:proofErr w:type="gramEnd"/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中国大百科</w:t>
            </w:r>
          </w:p>
        </w:tc>
      </w:tr>
      <w:tr w:rsidR="00ED7636">
        <w:trPr>
          <w:trHeight w:val="482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了不起的大盗奶奶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（英）大卫·威廉姆斯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接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力</w:t>
            </w:r>
          </w:p>
        </w:tc>
      </w:tr>
      <w:tr w:rsidR="00ED7636">
        <w:trPr>
          <w:trHeight w:val="482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神笔马良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洪汛涛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湖北少儿</w:t>
            </w:r>
          </w:p>
        </w:tc>
      </w:tr>
      <w:tr w:rsidR="00ED7636">
        <w:trPr>
          <w:trHeight w:val="482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水妖喀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喀莎</w:t>
            </w:r>
            <w:proofErr w:type="gramEnd"/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汤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汤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浙江少儿</w:t>
            </w:r>
          </w:p>
        </w:tc>
      </w:tr>
      <w:tr w:rsidR="00ED7636">
        <w:trPr>
          <w:trHeight w:val="482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不向命运屈服的科学巨星：霍金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林满秋编著</w:t>
            </w:r>
            <w:proofErr w:type="gramEnd"/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湖南少儿</w:t>
            </w:r>
          </w:p>
        </w:tc>
      </w:tr>
      <w:tr w:rsidR="00ED7636">
        <w:trPr>
          <w:trHeight w:val="482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教科书里没有的常识（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杨大盛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中国大百科</w:t>
            </w:r>
          </w:p>
        </w:tc>
      </w:tr>
      <w:tr w:rsidR="00ED7636">
        <w:trPr>
          <w:trHeight w:val="510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ED763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《精灵咪萌的冒险之旅》系列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邹超颖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上海文艺</w:t>
            </w:r>
          </w:p>
        </w:tc>
      </w:tr>
      <w:tr w:rsidR="00ED7636">
        <w:trPr>
          <w:trHeight w:val="510"/>
          <w:jc w:val="center"/>
        </w:trPr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五</w:t>
            </w:r>
          </w:p>
          <w:p w:rsidR="00ED7636" w:rsidRDefault="007354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</w:p>
          <w:p w:rsidR="00ED7636" w:rsidRDefault="007354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六</w:t>
            </w:r>
          </w:p>
          <w:p w:rsidR="00ED7636" w:rsidRDefault="007354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</w:p>
          <w:p w:rsidR="00ED7636" w:rsidRDefault="0073542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习近平讲故事（少年版）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人民日报评论部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民</w:t>
            </w:r>
          </w:p>
        </w:tc>
      </w:tr>
      <w:tr w:rsidR="00ED7636">
        <w:trPr>
          <w:trHeight w:val="510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因为爸爸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韩青辰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江苏少儿</w:t>
            </w:r>
          </w:p>
        </w:tc>
      </w:tr>
      <w:tr w:rsidR="00ED7636">
        <w:trPr>
          <w:trHeight w:val="510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借东西的小人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（英）玛丽·诺顿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译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林</w:t>
            </w:r>
          </w:p>
        </w:tc>
      </w:tr>
      <w:tr w:rsidR="00ED7636">
        <w:trPr>
          <w:trHeight w:val="510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总有一天会长大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（挪威）托摩脱·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蒿根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上海译文</w:t>
            </w:r>
          </w:p>
        </w:tc>
      </w:tr>
      <w:tr w:rsidR="00ED7636">
        <w:trPr>
          <w:trHeight w:val="510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老鼠应该有个好收成（曹文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轩编新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语文读本）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曹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文轩编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天</w:t>
            </w:r>
          </w:p>
        </w:tc>
      </w:tr>
      <w:tr w:rsidR="00ED7636">
        <w:trPr>
          <w:trHeight w:val="52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阿莲（</w:t>
            </w:r>
            <w:r>
              <w:rPr>
                <w:rFonts w:ascii="宋体" w:eastAsia="宋体" w:hAnsi="宋体" w:cs="宋体" w:hint="eastAsia"/>
                <w:sz w:val="24"/>
              </w:rPr>
              <w:t>2017</w:t>
            </w:r>
            <w:r>
              <w:rPr>
                <w:rFonts w:ascii="宋体" w:eastAsia="宋体" w:hAnsi="宋体" w:cs="宋体" w:hint="eastAsia"/>
                <w:sz w:val="24"/>
              </w:rPr>
              <w:t>年度中国好书）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汤素兰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湖南少儿</w:t>
            </w:r>
          </w:p>
        </w:tc>
      </w:tr>
      <w:tr w:rsidR="00ED7636">
        <w:trPr>
          <w:trHeight w:val="510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爱海的孩子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林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良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福建少儿</w:t>
            </w:r>
          </w:p>
        </w:tc>
      </w:tr>
      <w:tr w:rsidR="00ED7636">
        <w:trPr>
          <w:trHeight w:val="510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猎人笔记（学生版）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（俄）屠格涅夫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南京大学</w:t>
            </w:r>
          </w:p>
        </w:tc>
      </w:tr>
      <w:tr w:rsidR="00ED7636">
        <w:trPr>
          <w:trHeight w:val="510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侦探推理游戏——越玩越聪明的小学生益智游戏精选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罗非鱼主编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化学工业</w:t>
            </w:r>
          </w:p>
        </w:tc>
      </w:tr>
      <w:tr w:rsidR="00ED7636">
        <w:trPr>
          <w:trHeight w:val="510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周末与米兰聊天——赛里斯的传说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程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纬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南京大学</w:t>
            </w:r>
          </w:p>
        </w:tc>
      </w:tr>
      <w:tr w:rsidR="00ED7636">
        <w:trPr>
          <w:trHeight w:val="510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细菌世界历险记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高士其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童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趣</w:t>
            </w:r>
          </w:p>
        </w:tc>
      </w:tr>
      <w:tr w:rsidR="00ED7636">
        <w:trPr>
          <w:trHeight w:val="510"/>
          <w:jc w:val="center"/>
        </w:trPr>
        <w:tc>
          <w:tcPr>
            <w:tcW w:w="79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少年读史记：霸主的崛起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张嘉骅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36" w:rsidRDefault="007354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青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岛</w:t>
            </w:r>
          </w:p>
        </w:tc>
      </w:tr>
    </w:tbl>
    <w:p w:rsidR="00ED7636" w:rsidRDefault="00ED7636">
      <w:pPr>
        <w:spacing w:line="160" w:lineRule="exact"/>
        <w:rPr>
          <w:rFonts w:ascii="楷体_GB2312" w:eastAsia="楷体_GB2312" w:hAnsi="宋体" w:cs="Times New Roman"/>
          <w:kern w:val="0"/>
        </w:rPr>
      </w:pPr>
    </w:p>
    <w:p w:rsidR="00ED7636" w:rsidRDefault="0073542B">
      <w:pPr>
        <w:spacing w:line="6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楷体_GB2312" w:eastAsia="楷体_GB2312" w:hAnsi="宋体" w:cs="Times New Roman"/>
          <w:kern w:val="0"/>
        </w:rPr>
        <w:br w:type="page"/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2018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“青果阅读时空”暑期阅读活动</w:t>
      </w:r>
    </w:p>
    <w:p w:rsidR="00ED7636" w:rsidRDefault="0073542B">
      <w:pPr>
        <w:spacing w:line="6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推荐书目（中学部分）</w:t>
      </w:r>
    </w:p>
    <w:p w:rsidR="00ED7636" w:rsidRDefault="00ED7636">
      <w:pPr>
        <w:spacing w:line="160" w:lineRule="exact"/>
        <w:rPr>
          <w:rFonts w:ascii="楷体_GB2312" w:eastAsia="楷体_GB2312" w:hAnsi="宋体" w:cs="Times New Roman"/>
          <w:kern w:val="0"/>
        </w:rPr>
      </w:pPr>
    </w:p>
    <w:tbl>
      <w:tblPr>
        <w:tblW w:w="928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631"/>
        <w:gridCol w:w="4026"/>
        <w:gridCol w:w="2944"/>
        <w:gridCol w:w="1682"/>
      </w:tblGrid>
      <w:tr w:rsidR="00ED7636">
        <w:trPr>
          <w:trHeight w:val="540"/>
          <w:jc w:val="center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4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书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2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作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者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版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别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ED7636" w:rsidRDefault="0073542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中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海鸥乔纳森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（美）理查德·巴赫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海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觅渡觅渡</w:t>
            </w:r>
            <w:proofErr w:type="gramEnd"/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衡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北京联合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昆虫记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（法）法布尔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长江文艺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钢铁是怎样炼成的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（苏）奥斯特洛夫斯基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浙江教育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名人传（名师</w:t>
            </w:r>
            <w:proofErr w:type="gramStart"/>
            <w:r>
              <w:rPr>
                <w:rFonts w:hint="eastAsia"/>
                <w:sz w:val="24"/>
              </w:rPr>
              <w:t>导读美绘版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（法）罗曼·罗兰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长江文艺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苏北少年堂吉</w:t>
            </w:r>
            <w:proofErr w:type="gramStart"/>
            <w:r>
              <w:rPr>
                <w:rFonts w:hint="eastAsia"/>
                <w:sz w:val="24"/>
              </w:rPr>
              <w:t>诃</w:t>
            </w:r>
            <w:proofErr w:type="gramEnd"/>
            <w:r>
              <w:rPr>
                <w:rFonts w:hint="eastAsia"/>
                <w:sz w:val="24"/>
              </w:rPr>
              <w:t>德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毕飞宇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人民文学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追风筝的人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（美）</w:t>
            </w:r>
            <w:proofErr w:type="gramStart"/>
            <w:r>
              <w:rPr>
                <w:rFonts w:hint="eastAsia"/>
                <w:sz w:val="24"/>
              </w:rPr>
              <w:t>胡赛尼</w:t>
            </w:r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上海人民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在宋朝过个元宵节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顾之川主编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上海交大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飞向</w:t>
            </w:r>
            <w:proofErr w:type="gramStart"/>
            <w:r>
              <w:rPr>
                <w:rFonts w:hint="eastAsia"/>
                <w:sz w:val="24"/>
              </w:rPr>
              <w:t>太</w:t>
            </w:r>
            <w:proofErr w:type="gramEnd"/>
            <w:r>
              <w:rPr>
                <w:rFonts w:hint="eastAsia"/>
                <w:sz w:val="24"/>
              </w:rPr>
              <w:t>空港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（美）理查德·巴赫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长江文艺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小溪流·中学生悦文（分年级）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本书编写组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首都师大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凤凰悦文暑假专辑（分年级）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本书编写组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期刊社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超人总动员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——迪士尼大电影双语阅读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迪</w:t>
            </w:r>
            <w:proofErr w:type="gramEnd"/>
            <w:r>
              <w:rPr>
                <w:rFonts w:hint="eastAsia"/>
                <w:sz w:val="24"/>
              </w:rPr>
              <w:t>士尼公司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华东理工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ED7636" w:rsidRDefault="0073542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中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读者（合订本）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本书编辑部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甘肃人民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俗世奇人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冯骥才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人民文学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我这一辈子——老舍作品精选集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舍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长江文艺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旷代的忧伤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林贤治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江苏人民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品味四讲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蒋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长江文艺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不必活在别人的期待里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孙丽萍编著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京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杀死一只知更鸟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（美）哈珀·李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林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简·爱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（英）</w:t>
            </w:r>
            <w:proofErr w:type="gramStart"/>
            <w:r>
              <w:rPr>
                <w:rFonts w:hint="eastAsia"/>
                <w:sz w:val="24"/>
              </w:rPr>
              <w:t>勃</w:t>
            </w:r>
            <w:proofErr w:type="gramEnd"/>
            <w:r>
              <w:rPr>
                <w:rFonts w:hint="eastAsia"/>
                <w:sz w:val="24"/>
              </w:rPr>
              <w:t>朗特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湖南文艺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跟于丹老师一起读最美古诗词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北京联合</w:t>
            </w:r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影响孩子一生的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部电影（高中篇）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王晓琳编著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象</w:t>
            </w:r>
            <w:proofErr w:type="gramEnd"/>
          </w:p>
        </w:tc>
      </w:tr>
      <w:tr w:rsidR="00ED7636">
        <w:trPr>
          <w:trHeight w:val="454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7636" w:rsidRDefault="00ED7636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哈姆莱特（中英对照）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（英）莎士比亚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636" w:rsidRDefault="0073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林</w:t>
            </w:r>
          </w:p>
        </w:tc>
      </w:tr>
    </w:tbl>
    <w:p w:rsidR="00ED7636" w:rsidRDefault="00ED7636">
      <w:pPr>
        <w:spacing w:line="360" w:lineRule="auto"/>
        <w:rPr>
          <w:sz w:val="24"/>
        </w:rPr>
      </w:pPr>
    </w:p>
    <w:sectPr w:rsidR="00ED7636" w:rsidSect="00ED7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1E5227"/>
    <w:multiLevelType w:val="singleLevel"/>
    <w:tmpl w:val="CD1E522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93D2B24"/>
    <w:rsid w:val="002672A9"/>
    <w:rsid w:val="0073542B"/>
    <w:rsid w:val="00ED7636"/>
    <w:rsid w:val="022B0812"/>
    <w:rsid w:val="04FE2BF4"/>
    <w:rsid w:val="0CC760DD"/>
    <w:rsid w:val="0FF409E9"/>
    <w:rsid w:val="14A6399A"/>
    <w:rsid w:val="17E4657E"/>
    <w:rsid w:val="1A01767A"/>
    <w:rsid w:val="1DD4428F"/>
    <w:rsid w:val="1FF92F62"/>
    <w:rsid w:val="24265844"/>
    <w:rsid w:val="24313944"/>
    <w:rsid w:val="25310D11"/>
    <w:rsid w:val="28954D51"/>
    <w:rsid w:val="3119181C"/>
    <w:rsid w:val="393D2B24"/>
    <w:rsid w:val="3A91482A"/>
    <w:rsid w:val="462E4E81"/>
    <w:rsid w:val="4D9F18B3"/>
    <w:rsid w:val="4E5778CD"/>
    <w:rsid w:val="55951229"/>
    <w:rsid w:val="56C94FFD"/>
    <w:rsid w:val="69234FC5"/>
    <w:rsid w:val="6A222CAA"/>
    <w:rsid w:val="6C4709E4"/>
    <w:rsid w:val="6D535020"/>
    <w:rsid w:val="6FD60657"/>
    <w:rsid w:val="70657EEE"/>
    <w:rsid w:val="73710912"/>
    <w:rsid w:val="786D4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16</TotalTime>
  <Pages>6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2018-06-01T08:18:00Z</dcterms:created>
  <dcterms:modified xsi:type="dcterms:W3CDTF">2018-06-25T09:16:00Z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