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附件</w:t>
      </w:r>
      <w:r>
        <w:rPr>
          <w:rFonts w:hint="eastAsia"/>
          <w:lang w:val="en-US" w:eastAsia="zh-CN"/>
        </w:rPr>
        <w:t>1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pPr w:leftFromText="180" w:rightFromText="180" w:vertAnchor="text" w:horzAnchor="page" w:tblpX="2030" w:tblpY="603"/>
        <w:tblOverlap w:val="never"/>
        <w:tblW w:w="127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20"/>
        <w:gridCol w:w="2053"/>
        <w:gridCol w:w="1510"/>
        <w:gridCol w:w="2094"/>
        <w:gridCol w:w="2480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2762" w:type="dxa"/>
            <w:gridSpan w:val="6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子课题文字材料成果汇总表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具体研究成果名称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研究成果形式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（论文/著作等）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研究承担人</w:t>
            </w: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发表（出版）时间</w:t>
            </w: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发表刊物（出版部门）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字数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2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ind w:firstLine="482" w:firstLineChars="200"/>
        <w:jc w:val="left"/>
        <w:rPr>
          <w:rFonts w:hint="eastAsia" w:eastAsiaTheme="minor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学校：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 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填表人：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</w:t>
      </w:r>
      <w:r>
        <w:rPr>
          <w:rFonts w:hint="eastAsia"/>
          <w:b/>
          <w:bCs/>
          <w:sz w:val="24"/>
          <w:szCs w:val="24"/>
          <w:u w:val="none"/>
          <w:lang w:val="en-US" w:eastAsia="zh-CN"/>
        </w:rPr>
        <w:t xml:space="preserve"> 联系方式：</w:t>
      </w:r>
      <w:r>
        <w:rPr>
          <w:rFonts w:hint="eastAsia"/>
          <w:b/>
          <w:bCs/>
          <w:sz w:val="24"/>
          <w:szCs w:val="24"/>
          <w:u w:val="single"/>
          <w:lang w:val="en-US" w:eastAsia="zh-CN"/>
        </w:rPr>
        <w:t xml:space="preserve">                     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3042C9"/>
    <w:rsid w:val="0ADB1CC1"/>
    <w:rsid w:val="6A3042C9"/>
    <w:rsid w:val="6D535020"/>
    <w:rsid w:val="78214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2018-04-16T07:55:00Z</dcterms:created>
  <dc:creator>Administrator</dc:creator>
  <cp:lastModifiedBy>Administrator</cp:lastModifiedBy>
  <dcterms:modified xsi:type="dcterms:W3CDTF">2018-04-18T02:56:51Z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