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F0" w:rsidRDefault="003F6CF0" w:rsidP="008B408B">
      <w:pPr>
        <w:pStyle w:val="DefaultParagraph"/>
        <w:spacing w:line="360" w:lineRule="auto"/>
        <w:ind w:firstLineChars="950" w:firstLine="31680"/>
        <w:textAlignment w:val="center"/>
        <w:rPr>
          <w:rFonts w:ascii="黑体" w:eastAsia="黑体" w:hAnsi="黑体"/>
          <w:color w:val="000000"/>
          <w:kern w:val="0"/>
          <w:sz w:val="30"/>
        </w:rPr>
      </w:pPr>
      <w:r w:rsidRPr="007F2D07">
        <w:rPr>
          <w:rFonts w:ascii="黑体" w:eastAsia="黑体" w:hAnsi="黑体" w:hint="eastAsia"/>
          <w:color w:val="000000"/>
          <w:kern w:val="0"/>
          <w:sz w:val="30"/>
        </w:rPr>
        <w:t>八年级数学小练习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b/>
          <w:color w:val="000000"/>
          <w:kern w:val="0"/>
          <w:sz w:val="24"/>
        </w:rPr>
      </w:pPr>
      <w:r w:rsidRPr="007F2D07">
        <w:rPr>
          <w:rFonts w:ascii="宋体" w:hAnsi="黑体" w:hint="eastAsia"/>
          <w:b/>
          <w:color w:val="000000"/>
          <w:kern w:val="0"/>
          <w:sz w:val="24"/>
        </w:rPr>
        <w:t>一．选择题</w:t>
      </w:r>
    </w:p>
    <w:p w:rsidR="003F6CF0" w:rsidRPr="00C166C0" w:rsidRDefault="003F6CF0" w:rsidP="008B408B">
      <w:pPr>
        <w:pStyle w:val="DefaultParagraph"/>
        <w:spacing w:line="360" w:lineRule="auto"/>
        <w:ind w:leftChars="100" w:left="31680"/>
        <w:textAlignment w:val="center"/>
        <w:rPr>
          <w:rFonts w:ascii="宋体" w:hAnsi="黑体"/>
          <w:kern w:val="0"/>
          <w:sz w:val="24"/>
        </w:rPr>
      </w:pPr>
      <w:r w:rsidRPr="00C166C0">
        <w:rPr>
          <w:rFonts w:ascii="宋体" w:hAnsi="黑体"/>
          <w:kern w:val="0"/>
          <w:sz w:val="24"/>
        </w:rPr>
        <w:t>1</w:t>
      </w:r>
      <w:r w:rsidRPr="00C166C0">
        <w:rPr>
          <w:rFonts w:ascii="宋体" w:hAnsi="黑体" w:hint="eastAsia"/>
          <w:kern w:val="0"/>
          <w:sz w:val="24"/>
        </w:rPr>
        <w:t>．到△</w:t>
      </w:r>
      <w:r w:rsidRPr="00C166C0">
        <w:rPr>
          <w:rFonts w:ascii="宋体" w:hAnsi="黑体"/>
          <w:kern w:val="0"/>
          <w:sz w:val="24"/>
        </w:rPr>
        <w:t>ABC</w:t>
      </w:r>
      <w:r w:rsidRPr="00C166C0">
        <w:rPr>
          <w:rFonts w:ascii="宋体" w:hAnsi="黑体" w:hint="eastAsia"/>
          <w:kern w:val="0"/>
          <w:sz w:val="24"/>
        </w:rPr>
        <w:t>三个顶点距离相等的点是△</w:t>
      </w:r>
      <w:r w:rsidRPr="00C166C0">
        <w:rPr>
          <w:rFonts w:ascii="宋体" w:hAnsi="黑体"/>
          <w:kern w:val="0"/>
          <w:sz w:val="24"/>
        </w:rPr>
        <w:t>ABC</w:t>
      </w:r>
      <w:r w:rsidRPr="00C166C0">
        <w:rPr>
          <w:rFonts w:ascii="宋体" w:hAnsi="黑体" w:hint="eastAsia"/>
          <w:kern w:val="0"/>
          <w:sz w:val="24"/>
        </w:rPr>
        <w:t>的（　　）</w:t>
      </w:r>
    </w:p>
    <w:p w:rsidR="003F6CF0" w:rsidRPr="00C166C0" w:rsidRDefault="003F6CF0" w:rsidP="008B408B">
      <w:pPr>
        <w:pStyle w:val="DefaultParagraph"/>
        <w:spacing w:line="360" w:lineRule="auto"/>
        <w:ind w:leftChars="100" w:left="31680"/>
        <w:textAlignment w:val="center"/>
        <w:rPr>
          <w:rFonts w:ascii="宋体" w:hAnsi="黑体"/>
          <w:kern w:val="0"/>
          <w:sz w:val="24"/>
        </w:rPr>
      </w:pPr>
      <w:r w:rsidRPr="00C166C0">
        <w:rPr>
          <w:rFonts w:ascii="宋体" w:hAnsi="黑体"/>
          <w:kern w:val="0"/>
          <w:sz w:val="24"/>
        </w:rPr>
        <w:t>A</w:t>
      </w:r>
      <w:r w:rsidRPr="00C166C0">
        <w:rPr>
          <w:rFonts w:ascii="宋体" w:hAnsi="黑体" w:hint="eastAsia"/>
          <w:kern w:val="0"/>
          <w:sz w:val="24"/>
        </w:rPr>
        <w:t>．三条角平分线的交点</w:t>
      </w:r>
      <w:r w:rsidRPr="00C166C0">
        <w:rPr>
          <w:rFonts w:ascii="宋体" w:hAnsi="黑体"/>
          <w:kern w:val="0"/>
          <w:sz w:val="24"/>
        </w:rPr>
        <w:tab/>
      </w:r>
      <w:r>
        <w:rPr>
          <w:rFonts w:ascii="宋体" w:hAnsi="黑体"/>
          <w:kern w:val="0"/>
          <w:sz w:val="24"/>
        </w:rPr>
        <w:t xml:space="preserve">         </w:t>
      </w:r>
      <w:r w:rsidRPr="00C166C0">
        <w:rPr>
          <w:rFonts w:ascii="宋体" w:hAnsi="黑体"/>
          <w:kern w:val="0"/>
          <w:sz w:val="24"/>
        </w:rPr>
        <w:t>B</w:t>
      </w:r>
      <w:r w:rsidRPr="00C166C0">
        <w:rPr>
          <w:rFonts w:ascii="宋体" w:hAnsi="黑体" w:hint="eastAsia"/>
          <w:kern w:val="0"/>
          <w:sz w:val="24"/>
        </w:rPr>
        <w:t>．三条中线的交点</w:t>
      </w:r>
    </w:p>
    <w:p w:rsidR="003F6CF0" w:rsidRPr="00C166C0" w:rsidRDefault="003F6CF0" w:rsidP="008B408B">
      <w:pPr>
        <w:pStyle w:val="DefaultParagraph"/>
        <w:spacing w:line="360" w:lineRule="auto"/>
        <w:ind w:leftChars="100" w:left="31680"/>
        <w:textAlignment w:val="center"/>
        <w:rPr>
          <w:rFonts w:ascii="宋体" w:hAnsi="黑体"/>
          <w:kern w:val="0"/>
          <w:sz w:val="24"/>
        </w:rPr>
      </w:pPr>
      <w:r w:rsidRPr="00C166C0">
        <w:rPr>
          <w:rFonts w:ascii="宋体" w:hAnsi="黑体"/>
          <w:kern w:val="0"/>
          <w:sz w:val="24"/>
        </w:rPr>
        <w:t>C</w:t>
      </w:r>
      <w:r w:rsidRPr="00C166C0">
        <w:rPr>
          <w:rFonts w:ascii="宋体" w:hAnsi="黑体" w:hint="eastAsia"/>
          <w:kern w:val="0"/>
          <w:sz w:val="24"/>
        </w:rPr>
        <w:t>．三条高的交点</w:t>
      </w:r>
      <w:r>
        <w:rPr>
          <w:rFonts w:ascii="宋体" w:hAnsi="黑体"/>
          <w:kern w:val="0"/>
          <w:sz w:val="24"/>
        </w:rPr>
        <w:t xml:space="preserve">               </w:t>
      </w:r>
      <w:r w:rsidRPr="00C166C0">
        <w:rPr>
          <w:rFonts w:ascii="宋体" w:hAnsi="黑体"/>
          <w:kern w:val="0"/>
          <w:sz w:val="24"/>
        </w:rPr>
        <w:t>D</w:t>
      </w:r>
      <w:r w:rsidRPr="00C166C0">
        <w:rPr>
          <w:rFonts w:ascii="宋体" w:hAnsi="黑体" w:hint="eastAsia"/>
          <w:kern w:val="0"/>
          <w:sz w:val="24"/>
        </w:rPr>
        <w:t>．三条垂直平分线的交点</w:t>
      </w:r>
    </w:p>
    <w:p w:rsidR="003F6CF0" w:rsidRPr="00C166C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kern w:val="0"/>
          <w:sz w:val="24"/>
        </w:rPr>
      </w:pPr>
      <w:r>
        <w:rPr>
          <w:rFonts w:ascii="宋体" w:hAnsi="黑体"/>
          <w:kern w:val="0"/>
          <w:sz w:val="24"/>
        </w:rPr>
        <w:t>2</w:t>
      </w:r>
      <w:r w:rsidRPr="00C166C0">
        <w:rPr>
          <w:rFonts w:ascii="宋体" w:hAnsi="黑体" w:hint="eastAsia"/>
          <w:kern w:val="0"/>
          <w:sz w:val="24"/>
        </w:rPr>
        <w:t>．如图，△</w:t>
      </w:r>
      <w:r w:rsidRPr="00C166C0">
        <w:rPr>
          <w:rFonts w:ascii="宋体" w:hAnsi="黑体"/>
          <w:kern w:val="0"/>
          <w:sz w:val="24"/>
        </w:rPr>
        <w:t>ABC</w:t>
      </w:r>
      <w:r w:rsidRPr="00C166C0">
        <w:rPr>
          <w:rFonts w:ascii="宋体" w:hAnsi="黑体" w:hint="eastAsia"/>
          <w:kern w:val="0"/>
          <w:sz w:val="24"/>
        </w:rPr>
        <w:t>中，</w:t>
      </w:r>
      <w:r w:rsidRPr="00C166C0">
        <w:rPr>
          <w:rFonts w:ascii="宋体" w:hAnsi="黑体"/>
          <w:kern w:val="0"/>
          <w:sz w:val="24"/>
        </w:rPr>
        <w:t>AB=AC</w:t>
      </w:r>
      <w:r w:rsidRPr="00C166C0">
        <w:rPr>
          <w:rFonts w:ascii="宋体" w:hAnsi="黑体" w:hint="eastAsia"/>
          <w:kern w:val="0"/>
          <w:sz w:val="24"/>
        </w:rPr>
        <w:t>，∠</w:t>
      </w:r>
      <w:r w:rsidRPr="00C166C0">
        <w:rPr>
          <w:rFonts w:ascii="宋体" w:hAnsi="黑体"/>
          <w:kern w:val="0"/>
          <w:sz w:val="24"/>
        </w:rPr>
        <w:t>A=36</w:t>
      </w:r>
      <w:r w:rsidRPr="00C166C0">
        <w:rPr>
          <w:rFonts w:ascii="宋体" w:hAnsi="黑体" w:hint="eastAsia"/>
          <w:kern w:val="0"/>
          <w:sz w:val="24"/>
        </w:rPr>
        <w:t>°，</w:t>
      </w:r>
      <w:r w:rsidRPr="00C166C0">
        <w:rPr>
          <w:rFonts w:ascii="宋体" w:hAnsi="黑体"/>
          <w:kern w:val="0"/>
          <w:sz w:val="24"/>
        </w:rPr>
        <w:t>AB</w:t>
      </w:r>
      <w:r w:rsidRPr="00C166C0">
        <w:rPr>
          <w:rFonts w:ascii="宋体" w:hAnsi="黑体" w:hint="eastAsia"/>
          <w:kern w:val="0"/>
          <w:sz w:val="24"/>
        </w:rPr>
        <w:t>的垂直平分线</w:t>
      </w:r>
      <w:r w:rsidRPr="00C166C0">
        <w:rPr>
          <w:rFonts w:ascii="宋体" w:hAnsi="黑体"/>
          <w:kern w:val="0"/>
          <w:sz w:val="24"/>
        </w:rPr>
        <w:t>DE</w:t>
      </w:r>
      <w:r w:rsidRPr="00C166C0">
        <w:rPr>
          <w:rFonts w:ascii="宋体" w:hAnsi="黑体" w:hint="eastAsia"/>
          <w:kern w:val="0"/>
          <w:sz w:val="24"/>
        </w:rPr>
        <w:t>交</w:t>
      </w:r>
      <w:r w:rsidRPr="00C166C0">
        <w:rPr>
          <w:rFonts w:ascii="宋体" w:hAnsi="黑体"/>
          <w:kern w:val="0"/>
          <w:sz w:val="24"/>
        </w:rPr>
        <w:t>AC</w:t>
      </w:r>
      <w:r w:rsidRPr="00C166C0">
        <w:rPr>
          <w:rFonts w:ascii="宋体" w:hAnsi="黑体" w:hint="eastAsia"/>
          <w:kern w:val="0"/>
          <w:sz w:val="24"/>
        </w:rPr>
        <w:t>于</w:t>
      </w:r>
      <w:r w:rsidRPr="00C166C0">
        <w:rPr>
          <w:rFonts w:ascii="宋体" w:hAnsi="黑体"/>
          <w:kern w:val="0"/>
          <w:sz w:val="24"/>
        </w:rPr>
        <w:t>D</w:t>
      </w:r>
      <w:r w:rsidRPr="00C166C0">
        <w:rPr>
          <w:rFonts w:ascii="宋体" w:hAnsi="黑体" w:hint="eastAsia"/>
          <w:kern w:val="0"/>
          <w:sz w:val="24"/>
        </w:rPr>
        <w:t>，交</w:t>
      </w:r>
      <w:r w:rsidRPr="00C166C0">
        <w:rPr>
          <w:rFonts w:ascii="宋体" w:hAnsi="黑体"/>
          <w:kern w:val="0"/>
          <w:sz w:val="24"/>
        </w:rPr>
        <w:t>AB</w:t>
      </w:r>
      <w:r w:rsidRPr="00C166C0">
        <w:rPr>
          <w:rFonts w:ascii="宋体" w:hAnsi="黑体" w:hint="eastAsia"/>
          <w:kern w:val="0"/>
          <w:sz w:val="24"/>
        </w:rPr>
        <w:t>于</w:t>
      </w:r>
      <w:r w:rsidRPr="00C166C0">
        <w:rPr>
          <w:rFonts w:ascii="宋体" w:hAnsi="黑体"/>
          <w:kern w:val="0"/>
          <w:sz w:val="24"/>
        </w:rPr>
        <w:t>E</w:t>
      </w:r>
      <w:r w:rsidRPr="00C166C0">
        <w:rPr>
          <w:rFonts w:ascii="宋体" w:hAnsi="黑体" w:hint="eastAsia"/>
          <w:kern w:val="0"/>
          <w:sz w:val="24"/>
        </w:rPr>
        <w:t>，下述结论：（</w:t>
      </w:r>
      <w:r w:rsidRPr="00C166C0">
        <w:rPr>
          <w:rFonts w:ascii="宋体" w:hAnsi="黑体"/>
          <w:kern w:val="0"/>
          <w:sz w:val="24"/>
        </w:rPr>
        <w:t>1</w:t>
      </w:r>
      <w:r w:rsidRPr="00C166C0">
        <w:rPr>
          <w:rFonts w:ascii="宋体" w:hAnsi="黑体" w:hint="eastAsia"/>
          <w:kern w:val="0"/>
          <w:sz w:val="24"/>
        </w:rPr>
        <w:t>）</w:t>
      </w:r>
      <w:r w:rsidRPr="00C166C0">
        <w:rPr>
          <w:rFonts w:ascii="宋体" w:hAnsi="黑体"/>
          <w:kern w:val="0"/>
          <w:sz w:val="24"/>
        </w:rPr>
        <w:t>BD</w:t>
      </w:r>
      <w:r w:rsidRPr="00C166C0">
        <w:rPr>
          <w:rFonts w:ascii="宋体" w:hAnsi="黑体" w:hint="eastAsia"/>
          <w:kern w:val="0"/>
          <w:sz w:val="24"/>
        </w:rPr>
        <w:t>平分∠</w:t>
      </w:r>
      <w:r w:rsidRPr="00C166C0">
        <w:rPr>
          <w:rFonts w:ascii="宋体" w:hAnsi="黑体"/>
          <w:kern w:val="0"/>
          <w:sz w:val="24"/>
        </w:rPr>
        <w:t>ABC</w:t>
      </w:r>
      <w:r w:rsidRPr="00C166C0">
        <w:rPr>
          <w:rFonts w:ascii="宋体" w:hAnsi="黑体" w:hint="eastAsia"/>
          <w:kern w:val="0"/>
          <w:sz w:val="24"/>
        </w:rPr>
        <w:t>；（</w:t>
      </w:r>
      <w:r w:rsidRPr="00C166C0">
        <w:rPr>
          <w:rFonts w:ascii="宋体" w:hAnsi="黑体"/>
          <w:kern w:val="0"/>
          <w:sz w:val="24"/>
        </w:rPr>
        <w:t>2</w:t>
      </w:r>
      <w:r w:rsidRPr="00C166C0">
        <w:rPr>
          <w:rFonts w:ascii="宋体" w:hAnsi="黑体" w:hint="eastAsia"/>
          <w:kern w:val="0"/>
          <w:sz w:val="24"/>
        </w:rPr>
        <w:t>）</w:t>
      </w:r>
      <w:r w:rsidRPr="00C166C0">
        <w:rPr>
          <w:rFonts w:ascii="宋体" w:hAnsi="黑体"/>
          <w:kern w:val="0"/>
          <w:sz w:val="24"/>
        </w:rPr>
        <w:t>AD=BD=BC</w:t>
      </w:r>
      <w:r w:rsidRPr="00C166C0">
        <w:rPr>
          <w:rFonts w:ascii="宋体" w:hAnsi="黑体" w:hint="eastAsia"/>
          <w:kern w:val="0"/>
          <w:sz w:val="24"/>
        </w:rPr>
        <w:t>；（</w:t>
      </w:r>
      <w:r w:rsidRPr="00C166C0">
        <w:rPr>
          <w:rFonts w:ascii="宋体" w:hAnsi="黑体"/>
          <w:kern w:val="0"/>
          <w:sz w:val="24"/>
        </w:rPr>
        <w:t>3</w:t>
      </w:r>
      <w:r w:rsidRPr="00C166C0">
        <w:rPr>
          <w:rFonts w:ascii="宋体" w:hAnsi="黑体" w:hint="eastAsia"/>
          <w:kern w:val="0"/>
          <w:sz w:val="24"/>
        </w:rPr>
        <w:t>）△</w:t>
      </w:r>
      <w:r w:rsidRPr="00C166C0">
        <w:rPr>
          <w:rFonts w:ascii="宋体" w:hAnsi="黑体"/>
          <w:kern w:val="0"/>
          <w:sz w:val="24"/>
        </w:rPr>
        <w:t>BDC</w:t>
      </w:r>
      <w:r w:rsidRPr="00C166C0">
        <w:rPr>
          <w:rFonts w:ascii="宋体" w:hAnsi="黑体" w:hint="eastAsia"/>
          <w:kern w:val="0"/>
          <w:sz w:val="24"/>
        </w:rPr>
        <w:t>的周长等于</w:t>
      </w:r>
      <w:r w:rsidRPr="00C166C0">
        <w:rPr>
          <w:rFonts w:ascii="宋体" w:hAnsi="黑体"/>
          <w:kern w:val="0"/>
          <w:sz w:val="24"/>
        </w:rPr>
        <w:t>AB+BC</w:t>
      </w:r>
      <w:r w:rsidRPr="00C166C0">
        <w:rPr>
          <w:rFonts w:ascii="宋体" w:hAnsi="黑体" w:hint="eastAsia"/>
          <w:kern w:val="0"/>
          <w:sz w:val="24"/>
        </w:rPr>
        <w:t>；（</w:t>
      </w:r>
      <w:r w:rsidRPr="00C166C0">
        <w:rPr>
          <w:rFonts w:ascii="宋体" w:hAnsi="黑体"/>
          <w:kern w:val="0"/>
          <w:sz w:val="24"/>
        </w:rPr>
        <w:t>4</w:t>
      </w:r>
      <w:r w:rsidRPr="00C166C0">
        <w:rPr>
          <w:rFonts w:ascii="宋体" w:hAnsi="黑体" w:hint="eastAsia"/>
          <w:kern w:val="0"/>
          <w:sz w:val="24"/>
        </w:rPr>
        <w:t>）</w:t>
      </w:r>
      <w:r w:rsidRPr="00C166C0">
        <w:rPr>
          <w:rFonts w:ascii="宋体" w:hAnsi="黑体"/>
          <w:kern w:val="0"/>
          <w:sz w:val="24"/>
        </w:rPr>
        <w:t>D</w:t>
      </w:r>
      <w:r w:rsidRPr="00C166C0">
        <w:rPr>
          <w:rFonts w:ascii="宋体" w:hAnsi="黑体" w:hint="eastAsia"/>
          <w:kern w:val="0"/>
          <w:sz w:val="24"/>
        </w:rPr>
        <w:t>是</w:t>
      </w:r>
      <w:r w:rsidRPr="00C166C0">
        <w:rPr>
          <w:rFonts w:ascii="宋体" w:hAnsi="黑体"/>
          <w:kern w:val="0"/>
          <w:sz w:val="24"/>
        </w:rPr>
        <w:t>AC</w:t>
      </w:r>
      <w:r w:rsidRPr="00C166C0">
        <w:rPr>
          <w:rFonts w:ascii="宋体" w:hAnsi="黑体" w:hint="eastAsia"/>
          <w:kern w:val="0"/>
          <w:sz w:val="24"/>
        </w:rPr>
        <w:t>的中点．其中正确结论的个数有（　　）</w:t>
      </w:r>
    </w:p>
    <w:p w:rsidR="003F6CF0" w:rsidRPr="00C166C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kern w:val="0"/>
          <w:sz w:val="24"/>
        </w:rPr>
      </w:pPr>
      <w:r w:rsidRPr="008B408B">
        <w:rPr>
          <w:rFonts w:ascii="宋体" w:hAnsi="黑体"/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2" o:spid="_x0000_i1025" type="#_x0000_t75" style="width:87.75pt;height:106.5pt;visibility:visible">
            <v:imagedata r:id="rId4" o:title="" cropbottom="611f" cropright="722f"/>
          </v:shape>
        </w:pict>
      </w:r>
    </w:p>
    <w:p w:rsidR="003F6CF0" w:rsidRPr="00C166C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kern w:val="0"/>
          <w:sz w:val="24"/>
        </w:rPr>
      </w:pPr>
      <w:r w:rsidRPr="00C166C0">
        <w:rPr>
          <w:rFonts w:ascii="宋体" w:hAnsi="黑体"/>
          <w:kern w:val="0"/>
          <w:sz w:val="24"/>
        </w:rPr>
        <w:t>A</w:t>
      </w:r>
      <w:r w:rsidRPr="00C166C0">
        <w:rPr>
          <w:rFonts w:ascii="宋体" w:hAnsi="黑体" w:hint="eastAsia"/>
          <w:kern w:val="0"/>
          <w:sz w:val="24"/>
        </w:rPr>
        <w:t>．</w:t>
      </w:r>
      <w:r w:rsidRPr="00C166C0">
        <w:rPr>
          <w:rFonts w:ascii="宋体" w:hAnsi="黑体"/>
          <w:kern w:val="0"/>
          <w:sz w:val="24"/>
        </w:rPr>
        <w:t>4</w:t>
      </w:r>
      <w:r w:rsidRPr="00C166C0">
        <w:rPr>
          <w:rFonts w:ascii="宋体" w:hAnsi="黑体" w:hint="eastAsia"/>
          <w:kern w:val="0"/>
          <w:sz w:val="24"/>
        </w:rPr>
        <w:t>个</w:t>
      </w:r>
      <w:r w:rsidRPr="00C166C0">
        <w:rPr>
          <w:rFonts w:ascii="宋体" w:hAnsi="黑体"/>
          <w:kern w:val="0"/>
          <w:sz w:val="24"/>
        </w:rPr>
        <w:tab/>
      </w:r>
      <w:r>
        <w:rPr>
          <w:rFonts w:ascii="宋体" w:hAnsi="黑体"/>
          <w:kern w:val="0"/>
          <w:sz w:val="24"/>
        </w:rPr>
        <w:t xml:space="preserve">      </w:t>
      </w:r>
      <w:r w:rsidRPr="00C166C0">
        <w:rPr>
          <w:rFonts w:ascii="宋体" w:hAnsi="黑体"/>
          <w:kern w:val="0"/>
          <w:sz w:val="24"/>
        </w:rPr>
        <w:t>B</w:t>
      </w:r>
      <w:r w:rsidRPr="00C166C0">
        <w:rPr>
          <w:rFonts w:ascii="宋体" w:hAnsi="黑体" w:hint="eastAsia"/>
          <w:kern w:val="0"/>
          <w:sz w:val="24"/>
        </w:rPr>
        <w:t>．</w:t>
      </w:r>
      <w:r w:rsidRPr="00C166C0">
        <w:rPr>
          <w:rFonts w:ascii="宋体" w:hAnsi="黑体"/>
          <w:kern w:val="0"/>
          <w:sz w:val="24"/>
        </w:rPr>
        <w:t>3</w:t>
      </w:r>
      <w:r w:rsidRPr="00C166C0">
        <w:rPr>
          <w:rFonts w:ascii="宋体" w:hAnsi="黑体" w:hint="eastAsia"/>
          <w:kern w:val="0"/>
          <w:sz w:val="24"/>
        </w:rPr>
        <w:t>个</w:t>
      </w:r>
      <w:r>
        <w:rPr>
          <w:rFonts w:ascii="宋体" w:hAnsi="黑体"/>
          <w:kern w:val="0"/>
          <w:sz w:val="24"/>
        </w:rPr>
        <w:t xml:space="preserve">     </w:t>
      </w:r>
      <w:r w:rsidRPr="00C166C0">
        <w:rPr>
          <w:rFonts w:ascii="宋体" w:hAnsi="黑体"/>
          <w:kern w:val="0"/>
          <w:sz w:val="24"/>
        </w:rPr>
        <w:tab/>
        <w:t>C</w:t>
      </w:r>
      <w:r w:rsidRPr="00C166C0">
        <w:rPr>
          <w:rFonts w:ascii="宋体" w:hAnsi="黑体" w:hint="eastAsia"/>
          <w:kern w:val="0"/>
          <w:sz w:val="24"/>
        </w:rPr>
        <w:t>．</w:t>
      </w:r>
      <w:r w:rsidRPr="00C166C0">
        <w:rPr>
          <w:rFonts w:ascii="宋体" w:hAnsi="黑体"/>
          <w:kern w:val="0"/>
          <w:sz w:val="24"/>
        </w:rPr>
        <w:t>2</w:t>
      </w:r>
      <w:r w:rsidRPr="00C166C0">
        <w:rPr>
          <w:rFonts w:ascii="宋体" w:hAnsi="黑体" w:hint="eastAsia"/>
          <w:kern w:val="0"/>
          <w:sz w:val="24"/>
        </w:rPr>
        <w:t>个</w:t>
      </w:r>
      <w:r w:rsidRPr="00C166C0">
        <w:rPr>
          <w:rFonts w:ascii="宋体" w:hAnsi="黑体"/>
          <w:kern w:val="0"/>
          <w:sz w:val="24"/>
        </w:rPr>
        <w:tab/>
      </w:r>
      <w:r>
        <w:rPr>
          <w:rFonts w:ascii="宋体" w:hAnsi="黑体"/>
          <w:kern w:val="0"/>
          <w:sz w:val="24"/>
        </w:rPr>
        <w:t xml:space="preserve">       </w:t>
      </w:r>
      <w:r w:rsidRPr="00C166C0">
        <w:rPr>
          <w:rFonts w:ascii="宋体" w:hAnsi="黑体"/>
          <w:kern w:val="0"/>
          <w:sz w:val="24"/>
        </w:rPr>
        <w:t>D</w:t>
      </w:r>
      <w:r w:rsidRPr="00C166C0">
        <w:rPr>
          <w:rFonts w:ascii="宋体" w:hAnsi="黑体" w:hint="eastAsia"/>
          <w:kern w:val="0"/>
          <w:sz w:val="24"/>
        </w:rPr>
        <w:t>．</w:t>
      </w:r>
      <w:r w:rsidRPr="00C166C0">
        <w:rPr>
          <w:rFonts w:ascii="宋体" w:hAnsi="黑体"/>
          <w:kern w:val="0"/>
          <w:sz w:val="24"/>
        </w:rPr>
        <w:t>1</w:t>
      </w:r>
      <w:r w:rsidRPr="00C166C0">
        <w:rPr>
          <w:rFonts w:ascii="宋体" w:hAnsi="黑体" w:hint="eastAsia"/>
          <w:kern w:val="0"/>
          <w:sz w:val="24"/>
        </w:rPr>
        <w:t>个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3</w:t>
      </w:r>
      <w:r w:rsidRPr="007F2D07">
        <w:rPr>
          <w:rFonts w:ascii="宋体" w:hAnsi="黑体" w:hint="eastAsia"/>
          <w:color w:val="000000"/>
          <w:kern w:val="0"/>
          <w:sz w:val="24"/>
        </w:rPr>
        <w:t>．∠</w:t>
      </w:r>
      <w:r w:rsidRPr="007F2D07">
        <w:rPr>
          <w:rFonts w:ascii="宋体" w:hAnsi="黑体"/>
          <w:color w:val="000000"/>
          <w:kern w:val="0"/>
          <w:sz w:val="24"/>
        </w:rPr>
        <w:t>AOB</w:t>
      </w:r>
      <w:r w:rsidRPr="007F2D07">
        <w:rPr>
          <w:rFonts w:ascii="宋体" w:hAnsi="黑体" w:hint="eastAsia"/>
          <w:color w:val="000000"/>
          <w:kern w:val="0"/>
          <w:sz w:val="24"/>
        </w:rPr>
        <w:t>的平分线上一点</w:t>
      </w:r>
      <w:r w:rsidRPr="007F2D07">
        <w:rPr>
          <w:rFonts w:ascii="宋体" w:hAnsi="黑体"/>
          <w:color w:val="000000"/>
          <w:kern w:val="0"/>
          <w:sz w:val="24"/>
        </w:rPr>
        <w:t>P</w:t>
      </w:r>
      <w:r w:rsidRPr="007F2D07">
        <w:rPr>
          <w:rFonts w:ascii="宋体" w:hAnsi="黑体" w:hint="eastAsia"/>
          <w:color w:val="000000"/>
          <w:kern w:val="0"/>
          <w:sz w:val="24"/>
        </w:rPr>
        <w:t>到</w:t>
      </w:r>
      <w:r w:rsidRPr="007F2D07">
        <w:rPr>
          <w:rFonts w:ascii="宋体" w:hAnsi="黑体"/>
          <w:color w:val="000000"/>
          <w:kern w:val="0"/>
          <w:sz w:val="24"/>
        </w:rPr>
        <w:t>OA</w:t>
      </w:r>
      <w:r w:rsidRPr="007F2D07">
        <w:rPr>
          <w:rFonts w:ascii="宋体" w:hAnsi="黑体" w:hint="eastAsia"/>
          <w:color w:val="000000"/>
          <w:kern w:val="0"/>
          <w:sz w:val="24"/>
        </w:rPr>
        <w:t>的距离为</w:t>
      </w:r>
      <w:r w:rsidRPr="007F2D07">
        <w:rPr>
          <w:rFonts w:ascii="宋体" w:hAnsi="黑体"/>
          <w:color w:val="000000"/>
          <w:kern w:val="0"/>
          <w:sz w:val="24"/>
        </w:rPr>
        <w:t>5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Q</w:t>
      </w:r>
      <w:r w:rsidRPr="007F2D07">
        <w:rPr>
          <w:rFonts w:ascii="宋体" w:hAnsi="黑体" w:hint="eastAsia"/>
          <w:color w:val="000000"/>
          <w:kern w:val="0"/>
          <w:sz w:val="24"/>
        </w:rPr>
        <w:t>是</w:t>
      </w:r>
      <w:r w:rsidRPr="007F2D07">
        <w:rPr>
          <w:rFonts w:ascii="宋体" w:hAnsi="黑体"/>
          <w:color w:val="000000"/>
          <w:kern w:val="0"/>
          <w:sz w:val="24"/>
        </w:rPr>
        <w:t>OB</w:t>
      </w:r>
      <w:r w:rsidRPr="007F2D07">
        <w:rPr>
          <w:rFonts w:ascii="宋体" w:hAnsi="黑体" w:hint="eastAsia"/>
          <w:color w:val="000000"/>
          <w:kern w:val="0"/>
          <w:sz w:val="24"/>
        </w:rPr>
        <w:t>上任一点，则（　　）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7F2D07">
        <w:rPr>
          <w:rFonts w:ascii="宋体" w:hAnsi="黑体"/>
          <w:color w:val="000000"/>
          <w:kern w:val="0"/>
          <w:sz w:val="24"/>
        </w:rPr>
        <w:t>A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  <w:r w:rsidRPr="007F2D07">
        <w:rPr>
          <w:rFonts w:ascii="宋体" w:hAnsi="黑体"/>
          <w:color w:val="000000"/>
          <w:kern w:val="0"/>
          <w:sz w:val="24"/>
        </w:rPr>
        <w:t>PQ</w:t>
      </w:r>
      <w:r w:rsidRPr="007F2D07">
        <w:rPr>
          <w:rFonts w:ascii="宋体" w:hAnsi="黑体" w:hint="eastAsia"/>
          <w:color w:val="000000"/>
          <w:kern w:val="0"/>
          <w:sz w:val="24"/>
        </w:rPr>
        <w:t>＞</w:t>
      </w:r>
      <w:r w:rsidRPr="007F2D07">
        <w:rPr>
          <w:rFonts w:ascii="宋体" w:hAnsi="黑体"/>
          <w:color w:val="000000"/>
          <w:kern w:val="0"/>
          <w:sz w:val="24"/>
        </w:rPr>
        <w:t>5</w:t>
      </w:r>
      <w:r w:rsidRPr="007F2D07">
        <w:rPr>
          <w:rFonts w:ascii="宋体" w:hAnsi="黑体"/>
          <w:color w:val="000000"/>
          <w:kern w:val="0"/>
          <w:sz w:val="24"/>
        </w:rPr>
        <w:tab/>
        <w:t>B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  <w:r w:rsidRPr="007F2D07">
        <w:rPr>
          <w:rFonts w:ascii="宋体" w:hAnsi="黑体"/>
          <w:color w:val="000000"/>
          <w:kern w:val="0"/>
          <w:sz w:val="24"/>
        </w:rPr>
        <w:t>PQ</w:t>
      </w:r>
      <w:r w:rsidRPr="007F2D07">
        <w:rPr>
          <w:rFonts w:ascii="宋体" w:hAnsi="黑体" w:hint="eastAsia"/>
          <w:color w:val="000000"/>
          <w:kern w:val="0"/>
          <w:sz w:val="24"/>
        </w:rPr>
        <w:t>≥</w:t>
      </w:r>
      <w:smartTag w:uri="urn:schemas-microsoft-com:office:smarttags" w:element="chmetcnv">
        <w:smartTagPr>
          <w:attr w:name="UnitName" w:val="C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7F2D07">
          <w:rPr>
            <w:rFonts w:ascii="宋体" w:hAnsi="黑体"/>
            <w:color w:val="000000"/>
            <w:kern w:val="0"/>
            <w:sz w:val="24"/>
          </w:rPr>
          <w:t>5</w:t>
        </w:r>
        <w:r w:rsidRPr="007F2D07">
          <w:rPr>
            <w:rFonts w:ascii="宋体" w:hAnsi="黑体"/>
            <w:color w:val="000000"/>
            <w:kern w:val="0"/>
            <w:sz w:val="24"/>
          </w:rPr>
          <w:tab/>
        </w:r>
      </w:smartTag>
      <w:r w:rsidRPr="007F2D07">
        <w:rPr>
          <w:rFonts w:ascii="宋体" w:hAnsi="黑体"/>
          <w:color w:val="000000"/>
          <w:kern w:val="0"/>
          <w:sz w:val="24"/>
        </w:rPr>
        <w:t>C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  <w:r w:rsidRPr="007F2D07">
        <w:rPr>
          <w:rFonts w:ascii="宋体" w:hAnsi="黑体"/>
          <w:color w:val="000000"/>
          <w:kern w:val="0"/>
          <w:sz w:val="24"/>
        </w:rPr>
        <w:t>PQ</w:t>
      </w:r>
      <w:r w:rsidRPr="007F2D07">
        <w:rPr>
          <w:rFonts w:ascii="宋体" w:hAnsi="黑体" w:hint="eastAsia"/>
          <w:color w:val="000000"/>
          <w:kern w:val="0"/>
          <w:sz w:val="24"/>
        </w:rPr>
        <w:t>＜</w:t>
      </w:r>
      <w:r w:rsidRPr="007F2D07">
        <w:rPr>
          <w:rFonts w:ascii="宋体" w:hAnsi="黑体"/>
          <w:color w:val="000000"/>
          <w:kern w:val="0"/>
          <w:sz w:val="24"/>
        </w:rPr>
        <w:t>5</w:t>
      </w:r>
      <w:r w:rsidRPr="007F2D07">
        <w:rPr>
          <w:rFonts w:ascii="宋体" w:hAnsi="黑体"/>
          <w:color w:val="000000"/>
          <w:kern w:val="0"/>
          <w:sz w:val="24"/>
        </w:rPr>
        <w:tab/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  <w:r w:rsidRPr="007F2D07">
        <w:rPr>
          <w:rFonts w:ascii="宋体" w:hAnsi="黑体"/>
          <w:color w:val="000000"/>
          <w:kern w:val="0"/>
          <w:sz w:val="24"/>
        </w:rPr>
        <w:t>PQ</w:t>
      </w:r>
      <w:r w:rsidRPr="007F2D07">
        <w:rPr>
          <w:rFonts w:ascii="宋体" w:hAnsi="黑体" w:hint="eastAsia"/>
          <w:color w:val="000000"/>
          <w:kern w:val="0"/>
          <w:sz w:val="24"/>
        </w:rPr>
        <w:t>≤</w:t>
      </w:r>
      <w:r w:rsidRPr="007F2D07">
        <w:rPr>
          <w:rFonts w:ascii="宋体" w:hAnsi="黑体"/>
          <w:color w:val="000000"/>
          <w:kern w:val="0"/>
          <w:sz w:val="24"/>
        </w:rPr>
        <w:t>5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4</w:t>
      </w:r>
      <w:r w:rsidRPr="007F2D07">
        <w:rPr>
          <w:rFonts w:ascii="宋体" w:hAnsi="黑体" w:hint="eastAsia"/>
          <w:color w:val="000000"/>
          <w:kern w:val="0"/>
          <w:sz w:val="24"/>
        </w:rPr>
        <w:t>．如图，已知</w:t>
      </w:r>
      <w:r w:rsidRPr="007F2D07">
        <w:rPr>
          <w:rFonts w:ascii="宋体" w:hAnsi="黑体"/>
          <w:color w:val="000000"/>
          <w:kern w:val="0"/>
          <w:sz w:val="24"/>
        </w:rPr>
        <w:t>AB=AC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AE=AF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BE</w:t>
      </w:r>
      <w:r w:rsidRPr="007F2D07">
        <w:rPr>
          <w:rFonts w:ascii="宋体" w:hAnsi="黑体" w:hint="eastAsia"/>
          <w:color w:val="000000"/>
          <w:kern w:val="0"/>
          <w:sz w:val="24"/>
        </w:rPr>
        <w:t>与</w:t>
      </w:r>
      <w:r w:rsidRPr="007F2D07">
        <w:rPr>
          <w:rFonts w:ascii="宋体" w:hAnsi="黑体"/>
          <w:color w:val="000000"/>
          <w:kern w:val="0"/>
          <w:sz w:val="24"/>
        </w:rPr>
        <w:t>CF</w:t>
      </w:r>
      <w:r w:rsidRPr="007F2D07">
        <w:rPr>
          <w:rFonts w:ascii="宋体" w:hAnsi="黑体" w:hint="eastAsia"/>
          <w:color w:val="000000"/>
          <w:kern w:val="0"/>
          <w:sz w:val="24"/>
        </w:rPr>
        <w:t>交于点</w:t>
      </w:r>
      <w:r w:rsidRPr="007F2D07">
        <w:rPr>
          <w:rFonts w:ascii="宋体" w:hAnsi="黑体"/>
          <w:color w:val="000000"/>
          <w:kern w:val="0"/>
          <w:sz w:val="24"/>
        </w:rPr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，则①△</w:t>
      </w:r>
      <w:r w:rsidRPr="007F2D07">
        <w:rPr>
          <w:rFonts w:ascii="宋体" w:hAnsi="黑体"/>
          <w:color w:val="000000"/>
          <w:kern w:val="0"/>
          <w:sz w:val="24"/>
        </w:rPr>
        <w:t>ABE</w:t>
      </w:r>
      <w:r w:rsidRPr="007F2D07">
        <w:rPr>
          <w:rFonts w:ascii="宋体" w:hAnsi="黑体" w:hint="eastAsia"/>
          <w:color w:val="000000"/>
          <w:kern w:val="0"/>
          <w:sz w:val="24"/>
        </w:rPr>
        <w:t>≌△</w:t>
      </w:r>
      <w:r w:rsidRPr="007F2D07">
        <w:rPr>
          <w:rFonts w:ascii="宋体" w:hAnsi="黑体"/>
          <w:color w:val="000000"/>
          <w:kern w:val="0"/>
          <w:sz w:val="24"/>
        </w:rPr>
        <w:t>ACF</w:t>
      </w:r>
      <w:r w:rsidRPr="007F2D07">
        <w:rPr>
          <w:rFonts w:ascii="宋体" w:hAnsi="黑体" w:hint="eastAsia"/>
          <w:color w:val="000000"/>
          <w:kern w:val="0"/>
          <w:sz w:val="24"/>
        </w:rPr>
        <w:t>，②△</w:t>
      </w:r>
      <w:r w:rsidRPr="007F2D07">
        <w:rPr>
          <w:rFonts w:ascii="宋体" w:hAnsi="黑体"/>
          <w:color w:val="000000"/>
          <w:kern w:val="0"/>
          <w:sz w:val="24"/>
        </w:rPr>
        <w:t>BDF</w:t>
      </w:r>
      <w:r w:rsidRPr="007F2D07">
        <w:rPr>
          <w:rFonts w:ascii="宋体" w:hAnsi="黑体" w:hint="eastAsia"/>
          <w:color w:val="000000"/>
          <w:kern w:val="0"/>
          <w:sz w:val="24"/>
        </w:rPr>
        <w:t>≌△</w:t>
      </w:r>
      <w:r w:rsidRPr="007F2D07">
        <w:rPr>
          <w:rFonts w:ascii="宋体" w:hAnsi="黑体"/>
          <w:color w:val="000000"/>
          <w:kern w:val="0"/>
          <w:sz w:val="24"/>
        </w:rPr>
        <w:t>CDE</w:t>
      </w:r>
      <w:r w:rsidRPr="007F2D07">
        <w:rPr>
          <w:rFonts w:ascii="宋体" w:hAnsi="黑体" w:hint="eastAsia"/>
          <w:color w:val="000000"/>
          <w:kern w:val="0"/>
          <w:sz w:val="24"/>
        </w:rPr>
        <w:t>，③</w:t>
      </w:r>
      <w:r w:rsidRPr="007F2D07">
        <w:rPr>
          <w:rFonts w:ascii="宋体" w:hAnsi="黑体"/>
          <w:color w:val="000000"/>
          <w:kern w:val="0"/>
          <w:sz w:val="24"/>
        </w:rPr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在∠</w:t>
      </w:r>
      <w:r w:rsidRPr="007F2D07">
        <w:rPr>
          <w:rFonts w:ascii="宋体" w:hAnsi="黑体"/>
          <w:color w:val="000000"/>
          <w:kern w:val="0"/>
          <w:sz w:val="24"/>
        </w:rPr>
        <w:t>BAC</w:t>
      </w:r>
      <w:r w:rsidRPr="007F2D07">
        <w:rPr>
          <w:rFonts w:ascii="宋体" w:hAnsi="黑体" w:hint="eastAsia"/>
          <w:color w:val="000000"/>
          <w:kern w:val="0"/>
          <w:sz w:val="24"/>
        </w:rPr>
        <w:t>的平分线上，以上结论中，正确的是（　　）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8B408B">
        <w:rPr>
          <w:rFonts w:ascii="宋体" w:hAnsi="黑体"/>
          <w:noProof/>
          <w:color w:val="000000"/>
          <w:kern w:val="0"/>
          <w:sz w:val="24"/>
        </w:rPr>
        <w:pict>
          <v:shape id="图片 4" o:spid="_x0000_i1026" type="#_x0000_t75" style="width:83.25pt;height:69pt;visibility:visible">
            <v:imagedata r:id="rId5" o:title="" cropbottom="920f" cropright="760f"/>
          </v:shape>
        </w:pic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7F2D07">
        <w:rPr>
          <w:rFonts w:ascii="宋体" w:hAnsi="黑体"/>
          <w:color w:val="000000"/>
          <w:kern w:val="0"/>
          <w:sz w:val="24"/>
        </w:rPr>
        <w:t>A</w:t>
      </w:r>
      <w:r w:rsidRPr="007F2D07">
        <w:rPr>
          <w:rFonts w:ascii="宋体" w:hAnsi="黑体" w:hint="eastAsia"/>
          <w:color w:val="000000"/>
          <w:kern w:val="0"/>
          <w:sz w:val="24"/>
        </w:rPr>
        <w:t>．只有①</w:t>
      </w:r>
      <w:r w:rsidRPr="007F2D07">
        <w:rPr>
          <w:rFonts w:ascii="宋体" w:hAnsi="黑体"/>
          <w:color w:val="000000"/>
          <w:kern w:val="0"/>
          <w:sz w:val="24"/>
        </w:rPr>
        <w:tab/>
        <w:t>B</w:t>
      </w:r>
      <w:r w:rsidRPr="007F2D07">
        <w:rPr>
          <w:rFonts w:ascii="宋体" w:hAnsi="黑体" w:hint="eastAsia"/>
          <w:color w:val="000000"/>
          <w:kern w:val="0"/>
          <w:sz w:val="24"/>
        </w:rPr>
        <w:t>．只有②</w:t>
      </w:r>
      <w:r w:rsidRPr="007F2D07">
        <w:rPr>
          <w:rFonts w:ascii="宋体" w:hAnsi="黑体"/>
          <w:color w:val="000000"/>
          <w:kern w:val="0"/>
          <w:sz w:val="24"/>
        </w:rPr>
        <w:tab/>
        <w:t>C</w:t>
      </w:r>
      <w:r w:rsidRPr="007F2D07">
        <w:rPr>
          <w:rFonts w:ascii="宋体" w:hAnsi="黑体" w:hint="eastAsia"/>
          <w:color w:val="000000"/>
          <w:kern w:val="0"/>
          <w:sz w:val="24"/>
        </w:rPr>
        <w:t>．只有①和②</w:t>
      </w:r>
      <w:r w:rsidRPr="007F2D07">
        <w:rPr>
          <w:rFonts w:ascii="宋体" w:hAnsi="黑体"/>
          <w:color w:val="000000"/>
          <w:kern w:val="0"/>
          <w:sz w:val="24"/>
        </w:rPr>
        <w:tab/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．①，②与③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5</w:t>
      </w:r>
      <w:r w:rsidRPr="007F2D07">
        <w:rPr>
          <w:rFonts w:ascii="宋体" w:hAnsi="黑体" w:hint="eastAsia"/>
          <w:color w:val="000000"/>
          <w:kern w:val="0"/>
          <w:sz w:val="24"/>
        </w:rPr>
        <w:t>．在△</w:t>
      </w:r>
      <w:r w:rsidRPr="007F2D07">
        <w:rPr>
          <w:rFonts w:ascii="宋体" w:hAnsi="黑体"/>
          <w:color w:val="000000"/>
          <w:kern w:val="0"/>
          <w:sz w:val="24"/>
        </w:rPr>
        <w:t>ABC</w:t>
      </w:r>
      <w:r w:rsidRPr="007F2D07">
        <w:rPr>
          <w:rFonts w:ascii="宋体" w:hAnsi="黑体" w:hint="eastAsia"/>
          <w:color w:val="000000"/>
          <w:kern w:val="0"/>
          <w:sz w:val="24"/>
        </w:rPr>
        <w:t>中，</w:t>
      </w:r>
      <w:r w:rsidRPr="007F2D07">
        <w:rPr>
          <w:rFonts w:ascii="宋体" w:hAnsi="黑体"/>
          <w:color w:val="000000"/>
          <w:kern w:val="0"/>
          <w:sz w:val="24"/>
        </w:rPr>
        <w:t>AD</w:t>
      </w:r>
      <w:r w:rsidRPr="007F2D07">
        <w:rPr>
          <w:rFonts w:ascii="宋体" w:hAnsi="黑体" w:hint="eastAsia"/>
          <w:color w:val="000000"/>
          <w:kern w:val="0"/>
          <w:sz w:val="24"/>
        </w:rPr>
        <w:t>为∠</w:t>
      </w:r>
      <w:r w:rsidRPr="007F2D07">
        <w:rPr>
          <w:rFonts w:ascii="宋体" w:hAnsi="黑体"/>
          <w:color w:val="000000"/>
          <w:kern w:val="0"/>
          <w:sz w:val="24"/>
        </w:rPr>
        <w:t>BAC</w:t>
      </w:r>
      <w:r w:rsidRPr="007F2D07">
        <w:rPr>
          <w:rFonts w:ascii="宋体" w:hAnsi="黑体" w:hint="eastAsia"/>
          <w:color w:val="000000"/>
          <w:kern w:val="0"/>
          <w:sz w:val="24"/>
        </w:rPr>
        <w:t>的平分线，</w:t>
      </w:r>
      <w:r w:rsidRPr="007F2D07">
        <w:rPr>
          <w:rFonts w:ascii="宋体" w:hAnsi="黑体"/>
          <w:color w:val="000000"/>
          <w:kern w:val="0"/>
          <w:sz w:val="24"/>
        </w:rPr>
        <w:t>DE</w:t>
      </w:r>
      <w:r w:rsidRPr="007F2D07">
        <w:rPr>
          <w:rFonts w:ascii="宋体" w:hAnsi="黑体" w:hint="eastAsia"/>
          <w:color w:val="000000"/>
          <w:kern w:val="0"/>
          <w:sz w:val="24"/>
        </w:rPr>
        <w:t>⊥</w:t>
      </w:r>
      <w:r w:rsidRPr="007F2D07">
        <w:rPr>
          <w:rFonts w:ascii="宋体" w:hAnsi="黑体"/>
          <w:color w:val="000000"/>
          <w:kern w:val="0"/>
          <w:sz w:val="24"/>
        </w:rPr>
        <w:t>AB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F</w:t>
      </w:r>
      <w:r w:rsidRPr="007F2D07">
        <w:rPr>
          <w:rFonts w:ascii="宋体" w:hAnsi="黑体" w:hint="eastAsia"/>
          <w:color w:val="000000"/>
          <w:kern w:val="0"/>
          <w:sz w:val="24"/>
        </w:rPr>
        <w:t>为</w:t>
      </w:r>
      <w:r w:rsidRPr="007F2D07">
        <w:rPr>
          <w:rFonts w:ascii="宋体" w:hAnsi="黑体"/>
          <w:color w:val="000000"/>
          <w:kern w:val="0"/>
          <w:sz w:val="24"/>
        </w:rPr>
        <w:t>AC</w:t>
      </w:r>
      <w:r w:rsidRPr="007F2D07">
        <w:rPr>
          <w:rFonts w:ascii="宋体" w:hAnsi="黑体" w:hint="eastAsia"/>
          <w:color w:val="000000"/>
          <w:kern w:val="0"/>
          <w:sz w:val="24"/>
        </w:rPr>
        <w:t>上一点，且∠</w:t>
      </w:r>
      <w:r w:rsidRPr="007F2D07">
        <w:rPr>
          <w:rFonts w:ascii="宋体" w:hAnsi="黑体"/>
          <w:color w:val="000000"/>
          <w:kern w:val="0"/>
          <w:sz w:val="24"/>
        </w:rPr>
        <w:t>DFA=100</w:t>
      </w:r>
      <w:r w:rsidRPr="007F2D07">
        <w:rPr>
          <w:rFonts w:ascii="宋体" w:hAnsi="黑体" w:hint="eastAsia"/>
          <w:color w:val="000000"/>
          <w:kern w:val="0"/>
          <w:sz w:val="24"/>
        </w:rPr>
        <w:t>°，则</w:t>
      </w:r>
      <w:r w:rsidRPr="007F2D07">
        <w:rPr>
          <w:rFonts w:ascii="宋体" w:hAnsi="黑体"/>
          <w:color w:val="000000"/>
          <w:kern w:val="0"/>
          <w:sz w:val="24"/>
        </w:rPr>
        <w:t>DE</w:t>
      </w:r>
      <w:r w:rsidRPr="007F2D07">
        <w:rPr>
          <w:rFonts w:ascii="宋体" w:hAnsi="黑体" w:hint="eastAsia"/>
          <w:color w:val="000000"/>
          <w:kern w:val="0"/>
          <w:sz w:val="24"/>
        </w:rPr>
        <w:t>与</w:t>
      </w:r>
      <w:r w:rsidRPr="007F2D07">
        <w:rPr>
          <w:rFonts w:ascii="宋体" w:hAnsi="黑体"/>
          <w:color w:val="000000"/>
          <w:kern w:val="0"/>
          <w:sz w:val="24"/>
        </w:rPr>
        <w:t>DF</w:t>
      </w:r>
      <w:r w:rsidRPr="007F2D07">
        <w:rPr>
          <w:rFonts w:ascii="宋体" w:hAnsi="黑体" w:hint="eastAsia"/>
          <w:color w:val="000000"/>
          <w:kern w:val="0"/>
          <w:sz w:val="24"/>
        </w:rPr>
        <w:t>的关系为（　　）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7F2D07">
        <w:rPr>
          <w:rFonts w:ascii="宋体" w:hAnsi="黑体"/>
          <w:color w:val="000000"/>
          <w:kern w:val="0"/>
          <w:sz w:val="24"/>
        </w:rPr>
        <w:t>A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  <w:r w:rsidRPr="007F2D07">
        <w:rPr>
          <w:rFonts w:ascii="宋体" w:hAnsi="黑体"/>
          <w:color w:val="000000"/>
          <w:kern w:val="0"/>
          <w:sz w:val="24"/>
        </w:rPr>
        <w:t>DE</w:t>
      </w:r>
      <w:r w:rsidRPr="007F2D07">
        <w:rPr>
          <w:rFonts w:ascii="宋体" w:hAnsi="黑体" w:hint="eastAsia"/>
          <w:color w:val="000000"/>
          <w:kern w:val="0"/>
          <w:sz w:val="24"/>
        </w:rPr>
        <w:t>＞</w:t>
      </w:r>
      <w:r w:rsidRPr="007F2D07">
        <w:rPr>
          <w:rFonts w:ascii="宋体" w:hAnsi="黑体"/>
          <w:color w:val="000000"/>
          <w:kern w:val="0"/>
          <w:sz w:val="24"/>
        </w:rPr>
        <w:t>DF</w:t>
      </w:r>
      <w:r w:rsidRPr="007F2D07">
        <w:rPr>
          <w:rFonts w:ascii="宋体" w:hAnsi="黑体"/>
          <w:color w:val="000000"/>
          <w:kern w:val="0"/>
          <w:sz w:val="24"/>
        </w:rPr>
        <w:tab/>
        <w:t>B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  <w:r w:rsidRPr="007F2D07">
        <w:rPr>
          <w:rFonts w:ascii="宋体" w:hAnsi="黑体"/>
          <w:color w:val="000000"/>
          <w:kern w:val="0"/>
          <w:sz w:val="24"/>
        </w:rPr>
        <w:t>DE</w:t>
      </w:r>
      <w:r w:rsidRPr="007F2D07">
        <w:rPr>
          <w:rFonts w:ascii="宋体" w:hAnsi="黑体" w:hint="eastAsia"/>
          <w:color w:val="000000"/>
          <w:kern w:val="0"/>
          <w:sz w:val="24"/>
        </w:rPr>
        <w:t>＜</w:t>
      </w:r>
      <w:r w:rsidRPr="007F2D07">
        <w:rPr>
          <w:rFonts w:ascii="宋体" w:hAnsi="黑体"/>
          <w:color w:val="000000"/>
          <w:kern w:val="0"/>
          <w:sz w:val="24"/>
        </w:rPr>
        <w:t>DF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7F2D07">
        <w:rPr>
          <w:rFonts w:ascii="宋体" w:hAnsi="黑体"/>
          <w:color w:val="000000"/>
          <w:kern w:val="0"/>
          <w:sz w:val="24"/>
        </w:rPr>
        <w:t>C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  <w:r w:rsidRPr="007F2D07">
        <w:rPr>
          <w:rFonts w:ascii="宋体" w:hAnsi="黑体"/>
          <w:color w:val="000000"/>
          <w:kern w:val="0"/>
          <w:sz w:val="24"/>
        </w:rPr>
        <w:t>DE=DF</w:t>
      </w:r>
      <w:r w:rsidRPr="007F2D07">
        <w:rPr>
          <w:rFonts w:ascii="宋体" w:hAnsi="黑体"/>
          <w:color w:val="000000"/>
          <w:kern w:val="0"/>
          <w:sz w:val="24"/>
        </w:rPr>
        <w:tab/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．不能确定</w:t>
      </w:r>
      <w:r w:rsidRPr="007F2D07">
        <w:rPr>
          <w:rFonts w:ascii="宋体" w:hAnsi="黑体"/>
          <w:color w:val="000000"/>
          <w:kern w:val="0"/>
          <w:sz w:val="24"/>
        </w:rPr>
        <w:t>DE</w:t>
      </w:r>
      <w:r w:rsidRPr="007F2D07">
        <w:rPr>
          <w:rFonts w:ascii="宋体" w:hAnsi="黑体" w:hint="eastAsia"/>
          <w:color w:val="000000"/>
          <w:kern w:val="0"/>
          <w:sz w:val="24"/>
        </w:rPr>
        <w:t>与</w:t>
      </w:r>
      <w:r w:rsidRPr="007F2D07">
        <w:rPr>
          <w:rFonts w:ascii="宋体" w:hAnsi="黑体"/>
          <w:color w:val="000000"/>
          <w:kern w:val="0"/>
          <w:sz w:val="24"/>
        </w:rPr>
        <w:t>DF</w:t>
      </w:r>
      <w:r w:rsidRPr="007F2D07">
        <w:rPr>
          <w:rFonts w:ascii="宋体" w:hAnsi="黑体" w:hint="eastAsia"/>
          <w:color w:val="000000"/>
          <w:kern w:val="0"/>
          <w:sz w:val="24"/>
        </w:rPr>
        <w:t>的大小</w:t>
      </w:r>
    </w:p>
    <w:p w:rsidR="003F6CF0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 w:hint="eastAsia"/>
          <w:color w:val="000000"/>
          <w:kern w:val="0"/>
          <w:sz w:val="24"/>
        </w:rPr>
        <w:t>二、填空题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6</w:t>
      </w:r>
      <w:r w:rsidRPr="007F2D07">
        <w:rPr>
          <w:rFonts w:ascii="宋体" w:hAnsi="黑体" w:hint="eastAsia"/>
          <w:color w:val="000000"/>
          <w:kern w:val="0"/>
          <w:sz w:val="24"/>
        </w:rPr>
        <w:t>．点</w:t>
      </w:r>
      <w:r w:rsidRPr="007F2D07">
        <w:rPr>
          <w:rFonts w:ascii="宋体" w:hAnsi="黑体"/>
          <w:color w:val="000000"/>
          <w:kern w:val="0"/>
          <w:sz w:val="24"/>
        </w:rPr>
        <w:t>Q</w:t>
      </w:r>
      <w:r w:rsidRPr="007F2D07">
        <w:rPr>
          <w:rFonts w:ascii="宋体" w:hAnsi="黑体" w:hint="eastAsia"/>
          <w:color w:val="000000"/>
          <w:kern w:val="0"/>
          <w:sz w:val="24"/>
        </w:rPr>
        <w:t>在∠</w:t>
      </w:r>
      <w:r w:rsidRPr="007F2D07">
        <w:rPr>
          <w:rFonts w:ascii="宋体" w:hAnsi="黑体"/>
          <w:color w:val="000000"/>
          <w:kern w:val="0"/>
          <w:sz w:val="24"/>
        </w:rPr>
        <w:t>AOB</w:t>
      </w:r>
      <w:r w:rsidRPr="007F2D07">
        <w:rPr>
          <w:rFonts w:ascii="宋体" w:hAnsi="黑体" w:hint="eastAsia"/>
          <w:color w:val="000000"/>
          <w:kern w:val="0"/>
          <w:sz w:val="24"/>
        </w:rPr>
        <w:t>的平分线上，</w:t>
      </w:r>
      <w:r w:rsidRPr="007F2D07">
        <w:rPr>
          <w:rFonts w:ascii="宋体" w:hAnsi="黑体"/>
          <w:color w:val="000000"/>
          <w:kern w:val="0"/>
          <w:sz w:val="24"/>
        </w:rPr>
        <w:t>QA</w:t>
      </w:r>
      <w:r w:rsidRPr="007F2D07">
        <w:rPr>
          <w:rFonts w:ascii="宋体" w:hAnsi="黑体" w:hint="eastAsia"/>
          <w:color w:val="000000"/>
          <w:kern w:val="0"/>
          <w:sz w:val="24"/>
        </w:rPr>
        <w:t>⊥</w:t>
      </w:r>
      <w:r w:rsidRPr="007F2D07">
        <w:rPr>
          <w:rFonts w:ascii="宋体" w:hAnsi="黑体"/>
          <w:color w:val="000000"/>
          <w:kern w:val="0"/>
          <w:sz w:val="24"/>
        </w:rPr>
        <w:t>OA</w:t>
      </w:r>
      <w:r w:rsidRPr="007F2D07">
        <w:rPr>
          <w:rFonts w:ascii="宋体" w:hAnsi="黑体" w:hint="eastAsia"/>
          <w:color w:val="000000"/>
          <w:kern w:val="0"/>
          <w:sz w:val="24"/>
        </w:rPr>
        <w:t>于</w:t>
      </w:r>
      <w:r w:rsidRPr="007F2D07">
        <w:rPr>
          <w:rFonts w:ascii="宋体" w:hAnsi="黑体"/>
          <w:color w:val="000000"/>
          <w:kern w:val="0"/>
          <w:sz w:val="24"/>
        </w:rPr>
        <w:t>A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QB</w:t>
      </w:r>
      <w:r w:rsidRPr="007F2D07">
        <w:rPr>
          <w:rFonts w:ascii="宋体" w:hAnsi="黑体" w:hint="eastAsia"/>
          <w:color w:val="000000"/>
          <w:kern w:val="0"/>
          <w:sz w:val="24"/>
        </w:rPr>
        <w:t>⊥</w:t>
      </w:r>
      <w:r w:rsidRPr="007F2D07">
        <w:rPr>
          <w:rFonts w:ascii="宋体" w:hAnsi="黑体"/>
          <w:color w:val="000000"/>
          <w:kern w:val="0"/>
          <w:sz w:val="24"/>
        </w:rPr>
        <w:t>OB</w:t>
      </w:r>
      <w:r w:rsidRPr="007F2D07">
        <w:rPr>
          <w:rFonts w:ascii="宋体" w:hAnsi="黑体" w:hint="eastAsia"/>
          <w:color w:val="000000"/>
          <w:kern w:val="0"/>
          <w:sz w:val="24"/>
        </w:rPr>
        <w:t>于</w:t>
      </w:r>
      <w:r w:rsidRPr="007F2D07">
        <w:rPr>
          <w:rFonts w:ascii="宋体" w:hAnsi="黑体"/>
          <w:color w:val="000000"/>
          <w:kern w:val="0"/>
          <w:sz w:val="24"/>
        </w:rPr>
        <w:t>B</w:t>
      </w:r>
      <w:r w:rsidRPr="007F2D07">
        <w:rPr>
          <w:rFonts w:ascii="宋体" w:hAnsi="黑体" w:hint="eastAsia"/>
          <w:color w:val="000000"/>
          <w:kern w:val="0"/>
          <w:sz w:val="24"/>
        </w:rPr>
        <w:t>，则</w:t>
      </w:r>
      <w:r w:rsidRPr="007F2D07">
        <w:rPr>
          <w:rFonts w:ascii="宋体" w:hAnsi="黑体"/>
          <w:color w:val="000000"/>
          <w:kern w:val="0"/>
          <w:sz w:val="24"/>
        </w:rPr>
        <w:t>AQ=______</w:t>
      </w:r>
      <w:r w:rsidRPr="007F2D07">
        <w:rPr>
          <w:rFonts w:ascii="宋体" w:hAnsi="黑体" w:hint="eastAsia"/>
          <w:color w:val="000000"/>
          <w:kern w:val="0"/>
          <w:sz w:val="24"/>
        </w:rPr>
        <w:t>，理由是</w:t>
      </w:r>
      <w:r>
        <w:rPr>
          <w:rFonts w:ascii="宋体" w:hAnsi="黑体"/>
          <w:color w:val="000000"/>
          <w:kern w:val="0"/>
          <w:sz w:val="24"/>
        </w:rPr>
        <w:t>__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7</w:t>
      </w:r>
      <w:r w:rsidRPr="007F2D07">
        <w:rPr>
          <w:rFonts w:ascii="宋体" w:hAnsi="黑体" w:hint="eastAsia"/>
          <w:color w:val="000000"/>
          <w:kern w:val="0"/>
          <w:sz w:val="24"/>
        </w:rPr>
        <w:t>．如图，已知∠</w:t>
      </w:r>
      <w:r w:rsidRPr="007F2D07">
        <w:rPr>
          <w:rFonts w:ascii="宋体" w:hAnsi="黑体"/>
          <w:color w:val="000000"/>
          <w:kern w:val="0"/>
          <w:sz w:val="24"/>
        </w:rPr>
        <w:t>C=90</w:t>
      </w:r>
      <w:r w:rsidRPr="007F2D07">
        <w:rPr>
          <w:rFonts w:ascii="宋体" w:hAnsi="黑体" w:hint="eastAsia"/>
          <w:color w:val="000000"/>
          <w:kern w:val="0"/>
          <w:sz w:val="24"/>
        </w:rPr>
        <w:t>°，∠</w:t>
      </w:r>
      <w:r w:rsidRPr="007F2D07">
        <w:rPr>
          <w:rFonts w:ascii="宋体" w:hAnsi="黑体"/>
          <w:color w:val="000000"/>
          <w:kern w:val="0"/>
          <w:sz w:val="24"/>
        </w:rPr>
        <w:t>1=</w:t>
      </w:r>
      <w:r w:rsidRPr="007F2D07">
        <w:rPr>
          <w:rFonts w:ascii="宋体" w:hAnsi="黑体" w:hint="eastAsia"/>
          <w:color w:val="000000"/>
          <w:kern w:val="0"/>
          <w:sz w:val="24"/>
        </w:rPr>
        <w:t>∠</w:t>
      </w:r>
      <w:r w:rsidRPr="007F2D07">
        <w:rPr>
          <w:rFonts w:ascii="宋体" w:hAnsi="黑体"/>
          <w:color w:val="000000"/>
          <w:kern w:val="0"/>
          <w:sz w:val="24"/>
        </w:rPr>
        <w:t>2</w:t>
      </w:r>
      <w:r w:rsidRPr="007F2D07">
        <w:rPr>
          <w:rFonts w:ascii="宋体" w:hAnsi="黑体" w:hint="eastAsia"/>
          <w:color w:val="000000"/>
          <w:kern w:val="0"/>
          <w:sz w:val="24"/>
        </w:rPr>
        <w:t>，若</w:t>
      </w:r>
      <w:r w:rsidRPr="007F2D07">
        <w:rPr>
          <w:rFonts w:ascii="宋体" w:hAnsi="黑体"/>
          <w:color w:val="000000"/>
          <w:kern w:val="0"/>
          <w:sz w:val="24"/>
        </w:rPr>
        <w:t>BC=10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BD=6</w:t>
      </w:r>
      <w:r w:rsidRPr="007F2D07">
        <w:rPr>
          <w:rFonts w:ascii="宋体" w:hAnsi="黑体" w:hint="eastAsia"/>
          <w:color w:val="000000"/>
          <w:kern w:val="0"/>
          <w:sz w:val="24"/>
        </w:rPr>
        <w:t>，则点</w:t>
      </w:r>
      <w:r w:rsidRPr="007F2D07">
        <w:rPr>
          <w:rFonts w:ascii="宋体" w:hAnsi="黑体"/>
          <w:color w:val="000000"/>
          <w:kern w:val="0"/>
          <w:sz w:val="24"/>
        </w:rPr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到边</w:t>
      </w:r>
      <w:r w:rsidRPr="007F2D07">
        <w:rPr>
          <w:rFonts w:ascii="宋体" w:hAnsi="黑体"/>
          <w:color w:val="000000"/>
          <w:kern w:val="0"/>
          <w:sz w:val="24"/>
        </w:rPr>
        <w:t>AB</w:t>
      </w:r>
      <w:r w:rsidRPr="007F2D07">
        <w:rPr>
          <w:rFonts w:ascii="宋体" w:hAnsi="黑体" w:hint="eastAsia"/>
          <w:color w:val="000000"/>
          <w:kern w:val="0"/>
          <w:sz w:val="24"/>
        </w:rPr>
        <w:t>的距离为</w:t>
      </w:r>
      <w:r w:rsidRPr="007F2D07">
        <w:rPr>
          <w:rFonts w:ascii="宋体" w:hAnsi="黑体"/>
          <w:color w:val="000000"/>
          <w:kern w:val="0"/>
          <w:sz w:val="24"/>
        </w:rPr>
        <w:t>______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8B408B">
        <w:rPr>
          <w:rFonts w:ascii="宋体" w:hAnsi="黑体"/>
          <w:noProof/>
          <w:color w:val="000000"/>
          <w:kern w:val="0"/>
          <w:sz w:val="24"/>
        </w:rPr>
        <w:pict>
          <v:shape id="图片 7" o:spid="_x0000_i1027" type="#_x0000_t75" style="width:123.75pt;height:69.75pt;visibility:visible">
            <v:imagedata r:id="rId6" o:title="" cropbottom="1058f" cropleft="598f" cropright="598f"/>
          </v:shape>
        </w:pic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8</w:t>
      </w:r>
      <w:r w:rsidRPr="007F2D07">
        <w:rPr>
          <w:rFonts w:ascii="宋体" w:hAnsi="黑体" w:hint="eastAsia"/>
          <w:color w:val="000000"/>
          <w:kern w:val="0"/>
          <w:sz w:val="24"/>
        </w:rPr>
        <w:t>．如图，△</w:t>
      </w:r>
      <w:r w:rsidRPr="007F2D07">
        <w:rPr>
          <w:rFonts w:ascii="宋体" w:hAnsi="黑体"/>
          <w:color w:val="000000"/>
          <w:kern w:val="0"/>
          <w:sz w:val="24"/>
        </w:rPr>
        <w:t>ABC</w:t>
      </w:r>
      <w:r w:rsidRPr="007F2D07">
        <w:rPr>
          <w:rFonts w:ascii="宋体" w:hAnsi="黑体" w:hint="eastAsia"/>
          <w:color w:val="000000"/>
          <w:kern w:val="0"/>
          <w:sz w:val="24"/>
        </w:rPr>
        <w:t>中，</w:t>
      </w:r>
      <w:r w:rsidRPr="007F2D07">
        <w:rPr>
          <w:rFonts w:ascii="宋体" w:hAnsi="黑体"/>
          <w:color w:val="000000"/>
          <w:kern w:val="0"/>
          <w:sz w:val="24"/>
        </w:rPr>
        <w:t>DE</w:t>
      </w:r>
      <w:r w:rsidRPr="007F2D07">
        <w:rPr>
          <w:rFonts w:ascii="宋体" w:hAnsi="黑体" w:hint="eastAsia"/>
          <w:color w:val="000000"/>
          <w:kern w:val="0"/>
          <w:sz w:val="24"/>
        </w:rPr>
        <w:t>垂直平分</w:t>
      </w:r>
      <w:r w:rsidRPr="007F2D07">
        <w:rPr>
          <w:rFonts w:ascii="宋体" w:hAnsi="黑体"/>
          <w:color w:val="000000"/>
          <w:kern w:val="0"/>
          <w:sz w:val="24"/>
        </w:rPr>
        <w:t>AC</w:t>
      </w:r>
      <w:r w:rsidRPr="007F2D07">
        <w:rPr>
          <w:rFonts w:ascii="宋体" w:hAnsi="黑体" w:hint="eastAsia"/>
          <w:color w:val="000000"/>
          <w:kern w:val="0"/>
          <w:sz w:val="24"/>
        </w:rPr>
        <w:t>，与</w:t>
      </w:r>
      <w:r w:rsidRPr="007F2D07">
        <w:rPr>
          <w:rFonts w:ascii="宋体" w:hAnsi="黑体"/>
          <w:color w:val="000000"/>
          <w:kern w:val="0"/>
          <w:sz w:val="24"/>
        </w:rPr>
        <w:t>AC</w:t>
      </w:r>
      <w:r w:rsidRPr="007F2D07">
        <w:rPr>
          <w:rFonts w:ascii="宋体" w:hAnsi="黑体" w:hint="eastAsia"/>
          <w:color w:val="000000"/>
          <w:kern w:val="0"/>
          <w:sz w:val="24"/>
        </w:rPr>
        <w:t>交于</w:t>
      </w:r>
      <w:r w:rsidRPr="007F2D07">
        <w:rPr>
          <w:rFonts w:ascii="宋体" w:hAnsi="黑体"/>
          <w:color w:val="000000"/>
          <w:kern w:val="0"/>
          <w:sz w:val="24"/>
        </w:rPr>
        <w:t>E</w:t>
      </w:r>
      <w:r w:rsidRPr="007F2D07">
        <w:rPr>
          <w:rFonts w:ascii="宋体" w:hAnsi="黑体" w:hint="eastAsia"/>
          <w:color w:val="000000"/>
          <w:kern w:val="0"/>
          <w:sz w:val="24"/>
        </w:rPr>
        <w:t>，与</w:t>
      </w:r>
      <w:r w:rsidRPr="007F2D07">
        <w:rPr>
          <w:rFonts w:ascii="宋体" w:hAnsi="黑体"/>
          <w:color w:val="000000"/>
          <w:kern w:val="0"/>
          <w:sz w:val="24"/>
        </w:rPr>
        <w:t>BC</w:t>
      </w:r>
      <w:r w:rsidRPr="007F2D07">
        <w:rPr>
          <w:rFonts w:ascii="宋体" w:hAnsi="黑体" w:hint="eastAsia"/>
          <w:color w:val="000000"/>
          <w:kern w:val="0"/>
          <w:sz w:val="24"/>
        </w:rPr>
        <w:t>交于</w:t>
      </w:r>
      <w:r w:rsidRPr="007F2D07">
        <w:rPr>
          <w:rFonts w:ascii="宋体" w:hAnsi="黑体"/>
          <w:color w:val="000000"/>
          <w:kern w:val="0"/>
          <w:sz w:val="24"/>
        </w:rPr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，∠</w:t>
      </w:r>
      <w:r w:rsidRPr="007F2D07">
        <w:rPr>
          <w:rFonts w:ascii="宋体" w:hAnsi="黑体"/>
          <w:color w:val="000000"/>
          <w:kern w:val="0"/>
          <w:sz w:val="24"/>
        </w:rPr>
        <w:t>C=15</w:t>
      </w:r>
      <w:r w:rsidRPr="007F2D07">
        <w:rPr>
          <w:rFonts w:ascii="宋体" w:hAnsi="黑体" w:hint="eastAsia"/>
          <w:color w:val="000000"/>
          <w:kern w:val="0"/>
          <w:sz w:val="24"/>
        </w:rPr>
        <w:t>°，∠</w:t>
      </w:r>
      <w:r w:rsidRPr="007F2D07">
        <w:rPr>
          <w:rFonts w:ascii="宋体" w:hAnsi="黑体"/>
          <w:color w:val="000000"/>
          <w:kern w:val="0"/>
          <w:sz w:val="24"/>
        </w:rPr>
        <w:t>BAD=60</w:t>
      </w:r>
      <w:r w:rsidRPr="007F2D07">
        <w:rPr>
          <w:rFonts w:ascii="宋体" w:hAnsi="黑体" w:hint="eastAsia"/>
          <w:color w:val="000000"/>
          <w:kern w:val="0"/>
          <w:sz w:val="24"/>
        </w:rPr>
        <w:t>°，则△</w:t>
      </w:r>
      <w:r w:rsidRPr="007F2D07">
        <w:rPr>
          <w:rFonts w:ascii="宋体" w:hAnsi="黑体"/>
          <w:color w:val="000000"/>
          <w:kern w:val="0"/>
          <w:sz w:val="24"/>
        </w:rPr>
        <w:t>ABC</w:t>
      </w:r>
      <w:r w:rsidRPr="007F2D07">
        <w:rPr>
          <w:rFonts w:ascii="宋体" w:hAnsi="黑体" w:hint="eastAsia"/>
          <w:color w:val="000000"/>
          <w:kern w:val="0"/>
          <w:sz w:val="24"/>
        </w:rPr>
        <w:t>是</w:t>
      </w:r>
      <w:r w:rsidRPr="007F2D07">
        <w:rPr>
          <w:rFonts w:ascii="宋体" w:hAnsi="黑体"/>
          <w:color w:val="000000"/>
          <w:kern w:val="0"/>
          <w:sz w:val="24"/>
        </w:rPr>
        <w:t>______</w:t>
      </w:r>
      <w:r w:rsidRPr="007F2D07">
        <w:rPr>
          <w:rFonts w:ascii="宋体" w:hAnsi="黑体" w:hint="eastAsia"/>
          <w:color w:val="000000"/>
          <w:kern w:val="0"/>
          <w:sz w:val="24"/>
        </w:rPr>
        <w:t>三角形．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8B408B">
        <w:rPr>
          <w:rFonts w:ascii="宋体" w:hAnsi="黑体"/>
          <w:noProof/>
          <w:color w:val="000000"/>
          <w:kern w:val="0"/>
          <w:sz w:val="24"/>
        </w:rPr>
        <w:pict>
          <v:shape id="图片 8" o:spid="_x0000_i1028" type="#_x0000_t75" style="width:114pt;height:48.75pt;visibility:visible">
            <v:imagedata r:id="rId7" o:title="" cropbottom="1324f" cropright="571f"/>
          </v:shape>
        </w:pic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9</w:t>
      </w:r>
      <w:r w:rsidRPr="007F2D07">
        <w:rPr>
          <w:rFonts w:ascii="宋体" w:hAnsi="黑体" w:hint="eastAsia"/>
          <w:color w:val="000000"/>
          <w:kern w:val="0"/>
          <w:sz w:val="24"/>
        </w:rPr>
        <w:t>．如图，点</w:t>
      </w:r>
      <w:r w:rsidRPr="007F2D07">
        <w:rPr>
          <w:rFonts w:ascii="宋体" w:hAnsi="黑体"/>
          <w:color w:val="000000"/>
          <w:kern w:val="0"/>
          <w:sz w:val="24"/>
        </w:rPr>
        <w:t>O</w:t>
      </w:r>
      <w:r w:rsidRPr="007F2D07">
        <w:rPr>
          <w:rFonts w:ascii="宋体" w:hAnsi="黑体" w:hint="eastAsia"/>
          <w:color w:val="000000"/>
          <w:kern w:val="0"/>
          <w:sz w:val="24"/>
        </w:rPr>
        <w:t>是△</w:t>
      </w:r>
      <w:r w:rsidRPr="007F2D07">
        <w:rPr>
          <w:rFonts w:ascii="宋体" w:hAnsi="黑体"/>
          <w:color w:val="000000"/>
          <w:kern w:val="0"/>
          <w:sz w:val="24"/>
        </w:rPr>
        <w:t>ABC</w:t>
      </w:r>
      <w:r w:rsidRPr="007F2D07">
        <w:rPr>
          <w:rFonts w:ascii="宋体" w:hAnsi="黑体" w:hint="eastAsia"/>
          <w:color w:val="000000"/>
          <w:kern w:val="0"/>
          <w:sz w:val="24"/>
        </w:rPr>
        <w:t>内一点，且到三边的距离相等，∠</w:t>
      </w:r>
      <w:r w:rsidRPr="007F2D07">
        <w:rPr>
          <w:rFonts w:ascii="宋体" w:hAnsi="黑体"/>
          <w:color w:val="000000"/>
          <w:kern w:val="0"/>
          <w:sz w:val="24"/>
        </w:rPr>
        <w:t>A=60</w:t>
      </w:r>
      <w:r w:rsidRPr="007F2D07">
        <w:rPr>
          <w:rFonts w:ascii="宋体" w:hAnsi="黑体" w:hint="eastAsia"/>
          <w:color w:val="000000"/>
          <w:kern w:val="0"/>
          <w:sz w:val="24"/>
        </w:rPr>
        <w:t>°，则∠</w:t>
      </w:r>
      <w:r w:rsidRPr="007F2D07">
        <w:rPr>
          <w:rFonts w:ascii="宋体" w:hAnsi="黑体"/>
          <w:color w:val="000000"/>
          <w:kern w:val="0"/>
          <w:sz w:val="24"/>
        </w:rPr>
        <w:t>BOC</w:t>
      </w:r>
      <w:r w:rsidRPr="007F2D07">
        <w:rPr>
          <w:rFonts w:ascii="宋体" w:hAnsi="黑体" w:hint="eastAsia"/>
          <w:color w:val="000000"/>
          <w:kern w:val="0"/>
          <w:sz w:val="24"/>
        </w:rPr>
        <w:t>的度数为</w:t>
      </w:r>
      <w:r w:rsidRPr="007F2D07">
        <w:rPr>
          <w:rFonts w:ascii="宋体" w:hAnsi="黑体"/>
          <w:color w:val="000000"/>
          <w:kern w:val="0"/>
          <w:sz w:val="24"/>
        </w:rPr>
        <w:t>______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8B408B">
        <w:rPr>
          <w:rFonts w:ascii="宋体" w:hAnsi="黑体"/>
          <w:noProof/>
          <w:color w:val="000000"/>
          <w:kern w:val="0"/>
          <w:sz w:val="24"/>
        </w:rPr>
        <w:pict>
          <v:shape id="图片 6" o:spid="_x0000_i1029" type="#_x0000_t75" style="width:111.75pt;height:73.5pt;visibility:visible">
            <v:imagedata r:id="rId8" o:title="" cropbottom="865f" cropright="583f"/>
          </v:shape>
        </w:pict>
      </w:r>
    </w:p>
    <w:p w:rsidR="003F6CF0" w:rsidRPr="007F2D07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10</w:t>
      </w:r>
      <w:r w:rsidRPr="007F2D07">
        <w:rPr>
          <w:rFonts w:ascii="宋体" w:hAnsi="黑体" w:hint="eastAsia"/>
          <w:color w:val="000000"/>
          <w:kern w:val="0"/>
          <w:sz w:val="24"/>
        </w:rPr>
        <w:t>．如图，在</w:t>
      </w:r>
      <w:r w:rsidRPr="007F2D07">
        <w:rPr>
          <w:rFonts w:ascii="宋体" w:hAnsi="黑体"/>
          <w:color w:val="000000"/>
          <w:kern w:val="0"/>
          <w:sz w:val="24"/>
        </w:rPr>
        <w:t>Rt</w:t>
      </w:r>
      <w:r w:rsidRPr="007F2D07">
        <w:rPr>
          <w:rFonts w:ascii="宋体" w:hAnsi="黑体" w:hint="eastAsia"/>
          <w:color w:val="000000"/>
          <w:kern w:val="0"/>
          <w:sz w:val="24"/>
        </w:rPr>
        <w:t>△</w:t>
      </w:r>
      <w:r w:rsidRPr="007F2D07">
        <w:rPr>
          <w:rFonts w:ascii="宋体" w:hAnsi="黑体"/>
          <w:color w:val="000000"/>
          <w:kern w:val="0"/>
          <w:sz w:val="24"/>
        </w:rPr>
        <w:t>ABC</w:t>
      </w:r>
      <w:r w:rsidRPr="007F2D07">
        <w:rPr>
          <w:rFonts w:ascii="宋体" w:hAnsi="黑体" w:hint="eastAsia"/>
          <w:color w:val="000000"/>
          <w:kern w:val="0"/>
          <w:sz w:val="24"/>
        </w:rPr>
        <w:t>中，∠</w:t>
      </w:r>
      <w:r w:rsidRPr="007F2D07">
        <w:rPr>
          <w:rFonts w:ascii="宋体" w:hAnsi="黑体"/>
          <w:color w:val="000000"/>
          <w:kern w:val="0"/>
          <w:sz w:val="24"/>
        </w:rPr>
        <w:t>C=90</w:t>
      </w:r>
      <w:r w:rsidRPr="007F2D07">
        <w:rPr>
          <w:rFonts w:ascii="宋体" w:hAnsi="黑体" w:hint="eastAsia"/>
          <w:color w:val="000000"/>
          <w:kern w:val="0"/>
          <w:sz w:val="24"/>
        </w:rPr>
        <w:t>°，</w:t>
      </w:r>
      <w:r w:rsidRPr="007F2D07">
        <w:rPr>
          <w:rFonts w:ascii="宋体" w:hAnsi="黑体"/>
          <w:color w:val="000000"/>
          <w:kern w:val="0"/>
          <w:sz w:val="24"/>
        </w:rPr>
        <w:t>AD</w:t>
      </w:r>
      <w:r w:rsidRPr="007F2D07">
        <w:rPr>
          <w:rFonts w:ascii="宋体" w:hAnsi="黑体" w:hint="eastAsia"/>
          <w:color w:val="000000"/>
          <w:kern w:val="0"/>
          <w:sz w:val="24"/>
        </w:rPr>
        <w:t>平分∠</w:t>
      </w:r>
      <w:r w:rsidRPr="007F2D07">
        <w:rPr>
          <w:rFonts w:ascii="宋体" w:hAnsi="黑体"/>
          <w:color w:val="000000"/>
          <w:kern w:val="0"/>
          <w:sz w:val="24"/>
        </w:rPr>
        <w:t>BAC</w:t>
      </w:r>
      <w:r w:rsidRPr="007F2D07">
        <w:rPr>
          <w:rFonts w:ascii="宋体" w:hAnsi="黑体" w:hint="eastAsia"/>
          <w:color w:val="000000"/>
          <w:kern w:val="0"/>
          <w:sz w:val="24"/>
        </w:rPr>
        <w:t>交</w:t>
      </w:r>
      <w:r w:rsidRPr="007F2D07">
        <w:rPr>
          <w:rFonts w:ascii="宋体" w:hAnsi="黑体"/>
          <w:color w:val="000000"/>
          <w:kern w:val="0"/>
          <w:sz w:val="24"/>
        </w:rPr>
        <w:t>BC</w:t>
      </w:r>
      <w:r w:rsidRPr="007F2D07">
        <w:rPr>
          <w:rFonts w:ascii="宋体" w:hAnsi="黑体" w:hint="eastAsia"/>
          <w:color w:val="000000"/>
          <w:kern w:val="0"/>
          <w:sz w:val="24"/>
        </w:rPr>
        <w:t>于</w:t>
      </w:r>
      <w:r w:rsidRPr="007F2D07">
        <w:rPr>
          <w:rFonts w:ascii="宋体" w:hAnsi="黑体"/>
          <w:color w:val="000000"/>
          <w:kern w:val="0"/>
          <w:sz w:val="24"/>
        </w:rPr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</w:p>
    <w:p w:rsidR="003F6CF0" w:rsidRPr="007F2D07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7F2D07">
        <w:rPr>
          <w:rFonts w:ascii="宋体" w:hAnsi="黑体" w:hint="eastAsia"/>
          <w:color w:val="000000"/>
          <w:kern w:val="0"/>
          <w:sz w:val="24"/>
        </w:rPr>
        <w:t>（</w:t>
      </w:r>
      <w:r w:rsidRPr="007F2D07">
        <w:rPr>
          <w:rFonts w:ascii="宋体" w:hAnsi="黑体"/>
          <w:color w:val="000000"/>
          <w:kern w:val="0"/>
          <w:sz w:val="24"/>
        </w:rPr>
        <w:t>1</w:t>
      </w:r>
      <w:r w:rsidRPr="007F2D07">
        <w:rPr>
          <w:rFonts w:ascii="宋体" w:hAnsi="黑体" w:hint="eastAsia"/>
          <w:color w:val="000000"/>
          <w:kern w:val="0"/>
          <w:sz w:val="24"/>
        </w:rPr>
        <w:t>）若</w:t>
      </w:r>
      <w:r w:rsidRPr="007F2D07">
        <w:rPr>
          <w:rFonts w:ascii="宋体" w:hAnsi="黑体"/>
          <w:color w:val="000000"/>
          <w:kern w:val="0"/>
          <w:sz w:val="24"/>
        </w:rPr>
        <w:t>BC=8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BD=5</w:t>
      </w:r>
      <w:r w:rsidRPr="007F2D07">
        <w:rPr>
          <w:rFonts w:ascii="宋体" w:hAnsi="黑体" w:hint="eastAsia"/>
          <w:color w:val="000000"/>
          <w:kern w:val="0"/>
          <w:sz w:val="24"/>
        </w:rPr>
        <w:t>，则点</w:t>
      </w:r>
      <w:r w:rsidRPr="007F2D07">
        <w:rPr>
          <w:rFonts w:ascii="宋体" w:hAnsi="黑体"/>
          <w:color w:val="000000"/>
          <w:kern w:val="0"/>
          <w:sz w:val="24"/>
        </w:rPr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到</w:t>
      </w:r>
      <w:r w:rsidRPr="007F2D07">
        <w:rPr>
          <w:rFonts w:ascii="宋体" w:hAnsi="黑体"/>
          <w:color w:val="000000"/>
          <w:kern w:val="0"/>
          <w:sz w:val="24"/>
        </w:rPr>
        <w:t>AB</w:t>
      </w:r>
      <w:r w:rsidRPr="007F2D07">
        <w:rPr>
          <w:rFonts w:ascii="宋体" w:hAnsi="黑体" w:hint="eastAsia"/>
          <w:color w:val="000000"/>
          <w:kern w:val="0"/>
          <w:sz w:val="24"/>
        </w:rPr>
        <w:t>的距离是</w:t>
      </w:r>
      <w:r w:rsidRPr="007F2D07">
        <w:rPr>
          <w:rFonts w:ascii="宋体" w:hAnsi="黑体"/>
          <w:color w:val="000000"/>
          <w:kern w:val="0"/>
          <w:sz w:val="24"/>
        </w:rPr>
        <w:t>______</w:t>
      </w:r>
    </w:p>
    <w:p w:rsidR="003F6CF0" w:rsidRPr="007F2D07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7F2D07">
        <w:rPr>
          <w:rFonts w:ascii="宋体" w:hAnsi="黑体" w:hint="eastAsia"/>
          <w:color w:val="000000"/>
          <w:kern w:val="0"/>
          <w:sz w:val="24"/>
        </w:rPr>
        <w:t>（</w:t>
      </w:r>
      <w:r w:rsidRPr="007F2D07">
        <w:rPr>
          <w:rFonts w:ascii="宋体" w:hAnsi="黑体"/>
          <w:color w:val="000000"/>
          <w:kern w:val="0"/>
          <w:sz w:val="24"/>
        </w:rPr>
        <w:t>2</w:t>
      </w:r>
      <w:r w:rsidRPr="007F2D07">
        <w:rPr>
          <w:rFonts w:ascii="宋体" w:hAnsi="黑体" w:hint="eastAsia"/>
          <w:color w:val="000000"/>
          <w:kern w:val="0"/>
          <w:sz w:val="24"/>
        </w:rPr>
        <w:t>）若</w:t>
      </w:r>
      <w:r w:rsidRPr="007F2D07">
        <w:rPr>
          <w:rFonts w:ascii="宋体" w:hAnsi="黑体"/>
          <w:color w:val="000000"/>
          <w:kern w:val="0"/>
          <w:sz w:val="24"/>
        </w:rPr>
        <w:t>BD</w:t>
      </w:r>
      <w:r w:rsidRPr="007F2D07">
        <w:rPr>
          <w:rFonts w:ascii="宋体" w:hAnsi="黑体" w:hint="eastAsia"/>
          <w:color w:val="000000"/>
          <w:kern w:val="0"/>
          <w:sz w:val="24"/>
        </w:rPr>
        <w:t>：</w:t>
      </w:r>
      <w:r w:rsidRPr="007F2D07">
        <w:rPr>
          <w:rFonts w:ascii="宋体" w:hAnsi="黑体"/>
          <w:color w:val="000000"/>
          <w:kern w:val="0"/>
          <w:sz w:val="24"/>
        </w:rPr>
        <w:t>DC=3</w:t>
      </w:r>
      <w:r w:rsidRPr="007F2D07">
        <w:rPr>
          <w:rFonts w:ascii="宋体" w:hAnsi="黑体" w:hint="eastAsia"/>
          <w:color w:val="000000"/>
          <w:kern w:val="0"/>
          <w:sz w:val="24"/>
        </w:rPr>
        <w:t>：</w:t>
      </w:r>
      <w:r w:rsidRPr="007F2D07">
        <w:rPr>
          <w:rFonts w:ascii="宋体" w:hAnsi="黑体"/>
          <w:color w:val="000000"/>
          <w:kern w:val="0"/>
          <w:sz w:val="24"/>
        </w:rPr>
        <w:t>2</w:t>
      </w:r>
      <w:r w:rsidRPr="007F2D07">
        <w:rPr>
          <w:rFonts w:ascii="宋体" w:hAnsi="黑体" w:hint="eastAsia"/>
          <w:color w:val="000000"/>
          <w:kern w:val="0"/>
          <w:sz w:val="24"/>
        </w:rPr>
        <w:t>，点</w:t>
      </w:r>
      <w:r w:rsidRPr="007F2D07">
        <w:rPr>
          <w:rFonts w:ascii="宋体" w:hAnsi="黑体"/>
          <w:color w:val="000000"/>
          <w:kern w:val="0"/>
          <w:sz w:val="24"/>
        </w:rPr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到</w:t>
      </w:r>
      <w:r w:rsidRPr="007F2D07">
        <w:rPr>
          <w:rFonts w:ascii="宋体" w:hAnsi="黑体"/>
          <w:color w:val="000000"/>
          <w:kern w:val="0"/>
          <w:sz w:val="24"/>
        </w:rPr>
        <w:t>AB</w:t>
      </w:r>
      <w:r w:rsidRPr="007F2D07">
        <w:rPr>
          <w:rFonts w:ascii="宋体" w:hAnsi="黑体" w:hint="eastAsia"/>
          <w:color w:val="000000"/>
          <w:kern w:val="0"/>
          <w:sz w:val="24"/>
        </w:rPr>
        <w:t>的距离为</w:t>
      </w:r>
      <w:r w:rsidRPr="007F2D07">
        <w:rPr>
          <w:rFonts w:ascii="宋体" w:hAnsi="黑体"/>
          <w:color w:val="000000"/>
          <w:kern w:val="0"/>
          <w:sz w:val="24"/>
        </w:rPr>
        <w:t>6</w:t>
      </w:r>
      <w:r w:rsidRPr="007F2D07">
        <w:rPr>
          <w:rFonts w:ascii="宋体" w:hAnsi="黑体" w:hint="eastAsia"/>
          <w:color w:val="000000"/>
          <w:kern w:val="0"/>
          <w:sz w:val="24"/>
        </w:rPr>
        <w:t>，则</w:t>
      </w:r>
      <w:r w:rsidRPr="007F2D07">
        <w:rPr>
          <w:rFonts w:ascii="宋体" w:hAnsi="黑体"/>
          <w:color w:val="000000"/>
          <w:kern w:val="0"/>
          <w:sz w:val="24"/>
        </w:rPr>
        <w:t>BC</w:t>
      </w:r>
      <w:r w:rsidRPr="007F2D07">
        <w:rPr>
          <w:rFonts w:ascii="宋体" w:hAnsi="黑体" w:hint="eastAsia"/>
          <w:color w:val="000000"/>
          <w:kern w:val="0"/>
          <w:sz w:val="24"/>
        </w:rPr>
        <w:t>的长是</w:t>
      </w:r>
      <w:r w:rsidRPr="007F2D07">
        <w:rPr>
          <w:rFonts w:ascii="宋体" w:hAnsi="黑体"/>
          <w:color w:val="000000"/>
          <w:kern w:val="0"/>
          <w:sz w:val="24"/>
        </w:rPr>
        <w:t>______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</w:p>
    <w:p w:rsidR="003F6CF0" w:rsidRPr="007F2D07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8B408B">
        <w:rPr>
          <w:rFonts w:ascii="宋体" w:hAnsi="黑体"/>
          <w:noProof/>
          <w:color w:val="000000"/>
          <w:kern w:val="0"/>
          <w:sz w:val="24"/>
        </w:rPr>
        <w:pict>
          <v:shape id="图片 5" o:spid="_x0000_i1030" type="#_x0000_t75" style="width:130.5pt;height:70.5pt;visibility:visible">
            <v:imagedata r:id="rId9" o:title="" cropbottom="901f" cropright="499f"/>
          </v:shape>
        </w:pict>
      </w:r>
    </w:p>
    <w:p w:rsidR="003F6CF0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 w:hint="eastAsia"/>
          <w:color w:val="000000"/>
          <w:kern w:val="0"/>
          <w:sz w:val="24"/>
        </w:rPr>
        <w:t>三、作图和简答题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1</w:t>
      </w:r>
      <w:r w:rsidRPr="007F2D07">
        <w:rPr>
          <w:rFonts w:ascii="宋体" w:hAnsi="黑体" w:hint="eastAsia"/>
          <w:color w:val="000000"/>
          <w:kern w:val="0"/>
          <w:sz w:val="24"/>
        </w:rPr>
        <w:t>．如图：已知∠</w:t>
      </w:r>
      <w:r w:rsidRPr="007F2D07">
        <w:rPr>
          <w:rFonts w:ascii="宋体" w:hAnsi="黑体"/>
          <w:color w:val="000000"/>
          <w:kern w:val="0"/>
          <w:sz w:val="24"/>
        </w:rPr>
        <w:t>AOB</w:t>
      </w:r>
      <w:r w:rsidRPr="007F2D07">
        <w:rPr>
          <w:rFonts w:ascii="宋体" w:hAnsi="黑体" w:hint="eastAsia"/>
          <w:color w:val="000000"/>
          <w:kern w:val="0"/>
          <w:sz w:val="24"/>
        </w:rPr>
        <w:t>和</w:t>
      </w:r>
      <w:r w:rsidRPr="007F2D07">
        <w:rPr>
          <w:rFonts w:ascii="宋体" w:hAnsi="黑体"/>
          <w:color w:val="000000"/>
          <w:kern w:val="0"/>
          <w:sz w:val="24"/>
        </w:rPr>
        <w:t>C</w:t>
      </w:r>
      <w:r w:rsidRPr="007F2D07">
        <w:rPr>
          <w:rFonts w:ascii="宋体" w:hAnsi="黑体" w:hint="eastAsia"/>
          <w:color w:val="000000"/>
          <w:kern w:val="0"/>
          <w:sz w:val="24"/>
        </w:rPr>
        <w:t>、</w:t>
      </w:r>
      <w:r w:rsidRPr="007F2D07">
        <w:rPr>
          <w:rFonts w:ascii="宋体" w:hAnsi="黑体"/>
          <w:color w:val="000000"/>
          <w:kern w:val="0"/>
          <w:sz w:val="24"/>
        </w:rPr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两点，求作一点</w:t>
      </w:r>
      <w:r w:rsidRPr="007F2D07">
        <w:rPr>
          <w:rFonts w:ascii="宋体" w:hAnsi="黑体"/>
          <w:color w:val="000000"/>
          <w:kern w:val="0"/>
          <w:sz w:val="24"/>
        </w:rPr>
        <w:t>P</w:t>
      </w:r>
      <w:r w:rsidRPr="007F2D07">
        <w:rPr>
          <w:rFonts w:ascii="宋体" w:hAnsi="黑体" w:hint="eastAsia"/>
          <w:color w:val="000000"/>
          <w:kern w:val="0"/>
          <w:sz w:val="24"/>
        </w:rPr>
        <w:t>，使</w:t>
      </w:r>
      <w:r w:rsidRPr="007F2D07">
        <w:rPr>
          <w:rFonts w:ascii="宋体" w:hAnsi="黑体"/>
          <w:color w:val="000000"/>
          <w:kern w:val="0"/>
          <w:sz w:val="24"/>
        </w:rPr>
        <w:t>PC=PD</w:t>
      </w:r>
      <w:r w:rsidRPr="007F2D07">
        <w:rPr>
          <w:rFonts w:ascii="宋体" w:hAnsi="黑体" w:hint="eastAsia"/>
          <w:color w:val="000000"/>
          <w:kern w:val="0"/>
          <w:sz w:val="24"/>
        </w:rPr>
        <w:t>，且</w:t>
      </w:r>
      <w:r w:rsidRPr="007F2D07">
        <w:rPr>
          <w:rFonts w:ascii="宋体" w:hAnsi="黑体"/>
          <w:color w:val="000000"/>
          <w:kern w:val="0"/>
          <w:sz w:val="24"/>
        </w:rPr>
        <w:t>P</w:t>
      </w:r>
      <w:r w:rsidRPr="007F2D07">
        <w:rPr>
          <w:rFonts w:ascii="宋体" w:hAnsi="黑体" w:hint="eastAsia"/>
          <w:color w:val="000000"/>
          <w:kern w:val="0"/>
          <w:sz w:val="24"/>
        </w:rPr>
        <w:t>到∠</w:t>
      </w:r>
      <w:r w:rsidRPr="007F2D07">
        <w:rPr>
          <w:rFonts w:ascii="宋体" w:hAnsi="黑体"/>
          <w:color w:val="000000"/>
          <w:kern w:val="0"/>
          <w:sz w:val="24"/>
        </w:rPr>
        <w:t>AOB</w:t>
      </w:r>
      <w:r w:rsidRPr="007F2D07">
        <w:rPr>
          <w:rFonts w:ascii="宋体" w:hAnsi="黑体" w:hint="eastAsia"/>
          <w:color w:val="000000"/>
          <w:kern w:val="0"/>
          <w:sz w:val="24"/>
        </w:rPr>
        <w:t>两边的距离相等．</w:t>
      </w:r>
      <w:r>
        <w:rPr>
          <w:rFonts w:ascii="宋体" w:hAnsi="黑体" w:hint="eastAsia"/>
          <w:color w:val="000000"/>
          <w:kern w:val="0"/>
          <w:sz w:val="24"/>
        </w:rPr>
        <w:t>（尺规作图）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8B408B">
        <w:rPr>
          <w:rFonts w:ascii="宋体" w:hAnsi="黑体"/>
          <w:noProof/>
          <w:color w:val="000000"/>
          <w:kern w:val="0"/>
          <w:sz w:val="24"/>
        </w:rPr>
        <w:pict>
          <v:shape id="图片 2" o:spid="_x0000_i1031" type="#_x0000_t75" style="width:110.25pt;height:96pt;visibility:visible">
            <v:imagedata r:id="rId10" o:title="" cropbottom="677f" cropright="590f"/>
          </v:shape>
        </w:pic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7F2D07">
        <w:rPr>
          <w:rFonts w:ascii="宋体" w:hAnsi="黑体" w:hint="eastAsia"/>
          <w:color w:val="000000"/>
          <w:kern w:val="0"/>
          <w:sz w:val="24"/>
        </w:rPr>
        <w:t xml:space="preserve">　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2</w:t>
      </w:r>
      <w:r w:rsidRPr="007F2D07">
        <w:rPr>
          <w:rFonts w:ascii="宋体" w:hAnsi="黑体" w:hint="eastAsia"/>
          <w:color w:val="000000"/>
          <w:kern w:val="0"/>
          <w:sz w:val="24"/>
        </w:rPr>
        <w:t>．在△</w:t>
      </w:r>
      <w:r w:rsidRPr="007F2D07">
        <w:rPr>
          <w:rFonts w:ascii="宋体" w:hAnsi="黑体"/>
          <w:color w:val="000000"/>
          <w:kern w:val="0"/>
          <w:sz w:val="24"/>
        </w:rPr>
        <w:t>ABC</w:t>
      </w:r>
      <w:r w:rsidRPr="007F2D07">
        <w:rPr>
          <w:rFonts w:ascii="宋体" w:hAnsi="黑体" w:hint="eastAsia"/>
          <w:color w:val="000000"/>
          <w:kern w:val="0"/>
          <w:sz w:val="24"/>
        </w:rPr>
        <w:t>中，∠</w:t>
      </w:r>
      <w:r w:rsidRPr="007F2D07">
        <w:rPr>
          <w:rFonts w:ascii="宋体" w:hAnsi="黑体"/>
          <w:color w:val="000000"/>
          <w:kern w:val="0"/>
          <w:sz w:val="24"/>
        </w:rPr>
        <w:t>A=90</w:t>
      </w:r>
      <w:r w:rsidRPr="007F2D07">
        <w:rPr>
          <w:rFonts w:ascii="宋体" w:hAnsi="黑体" w:hint="eastAsia"/>
          <w:color w:val="000000"/>
          <w:kern w:val="0"/>
          <w:sz w:val="24"/>
        </w:rPr>
        <w:t>°，</w:t>
      </w:r>
      <w:r w:rsidRPr="007F2D07">
        <w:rPr>
          <w:rFonts w:ascii="宋体" w:hAnsi="黑体"/>
          <w:color w:val="000000"/>
          <w:kern w:val="0"/>
          <w:sz w:val="24"/>
        </w:rPr>
        <w:t>BD</w:t>
      </w:r>
      <w:r w:rsidRPr="007F2D07">
        <w:rPr>
          <w:rFonts w:ascii="宋体" w:hAnsi="黑体" w:hint="eastAsia"/>
          <w:color w:val="000000"/>
          <w:kern w:val="0"/>
          <w:sz w:val="24"/>
        </w:rPr>
        <w:t>平分∠</w:t>
      </w:r>
      <w:r w:rsidRPr="007F2D07">
        <w:rPr>
          <w:rFonts w:ascii="宋体" w:hAnsi="黑体"/>
          <w:color w:val="000000"/>
          <w:kern w:val="0"/>
          <w:sz w:val="24"/>
        </w:rPr>
        <w:t>ABC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AD=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7F2D07">
          <w:rPr>
            <w:rFonts w:ascii="宋体" w:hAnsi="黑体"/>
            <w:color w:val="000000"/>
            <w:kern w:val="0"/>
            <w:sz w:val="24"/>
          </w:rPr>
          <w:t>3cm</w:t>
        </w:r>
      </w:smartTag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BC=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7F2D07">
          <w:rPr>
            <w:rFonts w:ascii="宋体" w:hAnsi="黑体"/>
            <w:color w:val="000000"/>
            <w:kern w:val="0"/>
            <w:sz w:val="24"/>
          </w:rPr>
          <w:t>10cm</w:t>
        </w:r>
      </w:smartTag>
      <w:r w:rsidRPr="007F2D07">
        <w:rPr>
          <w:rFonts w:ascii="宋体" w:hAnsi="黑体" w:hint="eastAsia"/>
          <w:color w:val="000000"/>
          <w:kern w:val="0"/>
          <w:sz w:val="24"/>
        </w:rPr>
        <w:t>，求△</w:t>
      </w:r>
      <w:r w:rsidRPr="007F2D07">
        <w:rPr>
          <w:rFonts w:ascii="宋体" w:hAnsi="黑体"/>
          <w:color w:val="000000"/>
          <w:kern w:val="0"/>
          <w:sz w:val="24"/>
        </w:rPr>
        <w:t>DBC</w:t>
      </w:r>
      <w:r w:rsidRPr="007F2D07">
        <w:rPr>
          <w:rFonts w:ascii="宋体" w:hAnsi="黑体" w:hint="eastAsia"/>
          <w:color w:val="000000"/>
          <w:kern w:val="0"/>
          <w:sz w:val="24"/>
        </w:rPr>
        <w:t>的面积．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8B408B">
        <w:rPr>
          <w:rFonts w:ascii="宋体" w:hAnsi="黑体"/>
          <w:noProof/>
          <w:color w:val="000000"/>
          <w:kern w:val="0"/>
          <w:sz w:val="24"/>
        </w:rPr>
        <w:pict>
          <v:shape id="图片 3" o:spid="_x0000_i1032" type="#_x0000_t75" style="width:123.75pt;height:1in;visibility:visible">
            <v:imagedata r:id="rId11" o:title="" cropbottom="883f" cropright="526f"/>
          </v:shape>
        </w:pict>
      </w:r>
    </w:p>
    <w:p w:rsidR="003F6CF0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3</w:t>
      </w:r>
      <w:r w:rsidRPr="007F2D07">
        <w:rPr>
          <w:rFonts w:ascii="宋体" w:hAnsi="黑体" w:hint="eastAsia"/>
          <w:color w:val="000000"/>
          <w:kern w:val="0"/>
          <w:sz w:val="24"/>
        </w:rPr>
        <w:t>．如图，在△</w:t>
      </w:r>
      <w:r w:rsidRPr="007F2D07">
        <w:rPr>
          <w:rFonts w:ascii="宋体" w:hAnsi="黑体"/>
          <w:color w:val="000000"/>
          <w:kern w:val="0"/>
          <w:sz w:val="24"/>
        </w:rPr>
        <w:t>ABC</w:t>
      </w:r>
      <w:r w:rsidRPr="007F2D07">
        <w:rPr>
          <w:rFonts w:ascii="宋体" w:hAnsi="黑体" w:hint="eastAsia"/>
          <w:color w:val="000000"/>
          <w:kern w:val="0"/>
          <w:sz w:val="24"/>
        </w:rPr>
        <w:t>中，</w:t>
      </w:r>
      <w:r w:rsidRPr="007F2D07">
        <w:rPr>
          <w:rFonts w:ascii="宋体" w:hAnsi="黑体"/>
          <w:color w:val="000000"/>
          <w:kern w:val="0"/>
          <w:sz w:val="24"/>
        </w:rPr>
        <w:t>AD</w:t>
      </w:r>
      <w:r w:rsidRPr="007F2D07">
        <w:rPr>
          <w:rFonts w:ascii="宋体" w:hAnsi="黑体" w:hint="eastAsia"/>
          <w:color w:val="000000"/>
          <w:kern w:val="0"/>
          <w:sz w:val="24"/>
        </w:rPr>
        <w:t>是边</w:t>
      </w:r>
      <w:r w:rsidRPr="007F2D07">
        <w:rPr>
          <w:rFonts w:ascii="宋体" w:hAnsi="黑体"/>
          <w:color w:val="000000"/>
          <w:kern w:val="0"/>
          <w:sz w:val="24"/>
        </w:rPr>
        <w:t>BC</w:t>
      </w:r>
      <w:r w:rsidRPr="007F2D07">
        <w:rPr>
          <w:rFonts w:ascii="宋体" w:hAnsi="黑体" w:hint="eastAsia"/>
          <w:color w:val="000000"/>
          <w:kern w:val="0"/>
          <w:sz w:val="24"/>
        </w:rPr>
        <w:t>的垂直平分线，</w:t>
      </w:r>
      <w:r w:rsidRPr="007F2D07">
        <w:rPr>
          <w:rFonts w:ascii="宋体" w:hAnsi="黑体"/>
          <w:color w:val="000000"/>
          <w:kern w:val="0"/>
          <w:sz w:val="24"/>
        </w:rPr>
        <w:t>DE</w:t>
      </w:r>
      <w:r w:rsidRPr="007F2D07">
        <w:rPr>
          <w:rFonts w:ascii="宋体" w:hAnsi="黑体" w:hint="eastAsia"/>
          <w:color w:val="000000"/>
          <w:kern w:val="0"/>
          <w:sz w:val="24"/>
        </w:rPr>
        <w:t>⊥</w:t>
      </w:r>
      <w:r w:rsidRPr="007F2D07">
        <w:rPr>
          <w:rFonts w:ascii="宋体" w:hAnsi="黑体"/>
          <w:color w:val="000000"/>
          <w:kern w:val="0"/>
          <w:sz w:val="24"/>
        </w:rPr>
        <w:t>AB</w:t>
      </w:r>
      <w:r w:rsidRPr="007F2D07">
        <w:rPr>
          <w:rFonts w:ascii="宋体" w:hAnsi="黑体" w:hint="eastAsia"/>
          <w:color w:val="000000"/>
          <w:kern w:val="0"/>
          <w:sz w:val="24"/>
        </w:rPr>
        <w:t>于</w:t>
      </w:r>
      <w:r w:rsidRPr="007F2D07">
        <w:rPr>
          <w:rFonts w:ascii="宋体" w:hAnsi="黑体"/>
          <w:color w:val="000000"/>
          <w:kern w:val="0"/>
          <w:sz w:val="24"/>
        </w:rPr>
        <w:t>E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DF</w:t>
      </w:r>
      <w:r w:rsidRPr="007F2D07">
        <w:rPr>
          <w:rFonts w:ascii="宋体" w:hAnsi="黑体" w:hint="eastAsia"/>
          <w:color w:val="000000"/>
          <w:kern w:val="0"/>
          <w:sz w:val="24"/>
        </w:rPr>
        <w:t>⊥</w:t>
      </w:r>
      <w:r w:rsidRPr="007F2D07">
        <w:rPr>
          <w:rFonts w:ascii="宋体" w:hAnsi="黑体"/>
          <w:color w:val="000000"/>
          <w:kern w:val="0"/>
          <w:sz w:val="24"/>
        </w:rPr>
        <w:t>AC</w:t>
      </w:r>
      <w:r w:rsidRPr="007F2D07">
        <w:rPr>
          <w:rFonts w:ascii="宋体" w:hAnsi="黑体" w:hint="eastAsia"/>
          <w:color w:val="000000"/>
          <w:kern w:val="0"/>
          <w:sz w:val="24"/>
        </w:rPr>
        <w:t>于</w:t>
      </w:r>
      <w:r w:rsidRPr="007F2D07">
        <w:rPr>
          <w:rFonts w:ascii="宋体" w:hAnsi="黑体"/>
          <w:color w:val="000000"/>
          <w:kern w:val="0"/>
          <w:sz w:val="24"/>
        </w:rPr>
        <w:t>F</w:t>
      </w:r>
      <w:r w:rsidRPr="007F2D07">
        <w:rPr>
          <w:rFonts w:ascii="宋体" w:hAnsi="黑体" w:hint="eastAsia"/>
          <w:color w:val="000000"/>
          <w:kern w:val="0"/>
          <w:sz w:val="24"/>
        </w:rPr>
        <w:t>．</w:t>
      </w:r>
      <w:r w:rsidRPr="007F2D07">
        <w:rPr>
          <w:rFonts w:ascii="宋体" w:hAnsi="黑体"/>
          <w:color w:val="000000"/>
          <w:kern w:val="0"/>
          <w:sz w:val="24"/>
        </w:rPr>
        <w:t xml:space="preserve"> 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7F2D07">
        <w:rPr>
          <w:rFonts w:ascii="宋体" w:hAnsi="黑体" w:hint="eastAsia"/>
          <w:color w:val="000000"/>
          <w:kern w:val="0"/>
          <w:sz w:val="24"/>
        </w:rPr>
        <w:t>（</w:t>
      </w:r>
      <w:r w:rsidRPr="007F2D07">
        <w:rPr>
          <w:rFonts w:ascii="宋体" w:hAnsi="黑体"/>
          <w:color w:val="000000"/>
          <w:kern w:val="0"/>
          <w:sz w:val="24"/>
        </w:rPr>
        <w:t>1</w:t>
      </w:r>
      <w:r w:rsidRPr="007F2D07">
        <w:rPr>
          <w:rFonts w:ascii="宋体" w:hAnsi="黑体" w:hint="eastAsia"/>
          <w:color w:val="000000"/>
          <w:kern w:val="0"/>
          <w:sz w:val="24"/>
        </w:rPr>
        <w:t>）</w:t>
      </w:r>
      <w:r w:rsidRPr="007F2D07">
        <w:rPr>
          <w:rFonts w:ascii="宋体" w:hAnsi="黑体"/>
          <w:color w:val="000000"/>
          <w:kern w:val="0"/>
          <w:sz w:val="24"/>
        </w:rPr>
        <w:t>AD</w:t>
      </w:r>
      <w:r w:rsidRPr="007F2D07">
        <w:rPr>
          <w:rFonts w:ascii="宋体" w:hAnsi="黑体" w:hint="eastAsia"/>
          <w:color w:val="000000"/>
          <w:kern w:val="0"/>
          <w:sz w:val="24"/>
        </w:rPr>
        <w:t>是∠</w:t>
      </w:r>
      <w:r w:rsidRPr="007F2D07">
        <w:rPr>
          <w:rFonts w:ascii="宋体" w:hAnsi="黑体"/>
          <w:color w:val="000000"/>
          <w:kern w:val="0"/>
          <w:sz w:val="24"/>
        </w:rPr>
        <w:t>BAC</w:t>
      </w:r>
      <w:r w:rsidRPr="007F2D07">
        <w:rPr>
          <w:rFonts w:ascii="宋体" w:hAnsi="黑体" w:hint="eastAsia"/>
          <w:color w:val="000000"/>
          <w:kern w:val="0"/>
          <w:sz w:val="24"/>
        </w:rPr>
        <w:t>的角平分线吗？为什么？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7F2D07">
        <w:rPr>
          <w:rFonts w:ascii="宋体" w:hAnsi="黑体" w:hint="eastAsia"/>
          <w:color w:val="000000"/>
          <w:kern w:val="0"/>
          <w:sz w:val="24"/>
        </w:rPr>
        <w:t>（</w:t>
      </w:r>
      <w:r w:rsidRPr="007F2D07">
        <w:rPr>
          <w:rFonts w:ascii="宋体" w:hAnsi="黑体"/>
          <w:color w:val="000000"/>
          <w:kern w:val="0"/>
          <w:sz w:val="24"/>
        </w:rPr>
        <w:t>2</w:t>
      </w:r>
      <w:r w:rsidRPr="007F2D07">
        <w:rPr>
          <w:rFonts w:ascii="宋体" w:hAnsi="黑体" w:hint="eastAsia"/>
          <w:color w:val="000000"/>
          <w:kern w:val="0"/>
          <w:sz w:val="24"/>
        </w:rPr>
        <w:t>）写出图中所有的相等线段，并说明理由．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8B408B">
        <w:rPr>
          <w:rFonts w:ascii="宋体" w:hAnsi="黑体"/>
          <w:noProof/>
          <w:color w:val="000000"/>
          <w:kern w:val="0"/>
          <w:sz w:val="24"/>
        </w:rPr>
        <w:pict>
          <v:shape id="图片 9" o:spid="_x0000_i1033" type="#_x0000_t75" style="width:87pt;height:101.25pt;visibility:visible">
            <v:imagedata r:id="rId12" o:title="" cropbottom="643f" cropright="728f"/>
          </v:shape>
        </w:pict>
      </w:r>
    </w:p>
    <w:p w:rsidR="003F6CF0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4</w:t>
      </w:r>
      <w:r w:rsidRPr="007F2D07">
        <w:rPr>
          <w:rFonts w:ascii="宋体" w:hAnsi="黑体" w:hint="eastAsia"/>
          <w:color w:val="000000"/>
          <w:kern w:val="0"/>
          <w:sz w:val="24"/>
        </w:rPr>
        <w:t>．如图，己知</w:t>
      </w:r>
      <w:r w:rsidRPr="007F2D07">
        <w:rPr>
          <w:rFonts w:ascii="宋体" w:hAnsi="黑体"/>
          <w:color w:val="000000"/>
          <w:kern w:val="0"/>
          <w:sz w:val="24"/>
        </w:rPr>
        <w:t>AB=AC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DE</w:t>
      </w:r>
      <w:r w:rsidRPr="007F2D07">
        <w:rPr>
          <w:rFonts w:ascii="宋体" w:hAnsi="黑体" w:hint="eastAsia"/>
          <w:color w:val="000000"/>
          <w:kern w:val="0"/>
          <w:sz w:val="24"/>
        </w:rPr>
        <w:t>垂直平分</w:t>
      </w:r>
      <w:r w:rsidRPr="007F2D07">
        <w:rPr>
          <w:rFonts w:ascii="宋体" w:hAnsi="黑体"/>
          <w:color w:val="000000"/>
          <w:kern w:val="0"/>
          <w:sz w:val="24"/>
        </w:rPr>
        <w:t>AB</w:t>
      </w:r>
      <w:r w:rsidRPr="007F2D07">
        <w:rPr>
          <w:rFonts w:ascii="宋体" w:hAnsi="黑体" w:hint="eastAsia"/>
          <w:color w:val="000000"/>
          <w:kern w:val="0"/>
          <w:sz w:val="24"/>
        </w:rPr>
        <w:t>交</w:t>
      </w:r>
      <w:r w:rsidRPr="007F2D07">
        <w:rPr>
          <w:rFonts w:ascii="宋体" w:hAnsi="黑体"/>
          <w:color w:val="000000"/>
          <w:kern w:val="0"/>
          <w:sz w:val="24"/>
        </w:rPr>
        <w:t>AC</w:t>
      </w:r>
      <w:r w:rsidRPr="007F2D07">
        <w:rPr>
          <w:rFonts w:ascii="宋体" w:hAnsi="黑体" w:hint="eastAsia"/>
          <w:color w:val="000000"/>
          <w:kern w:val="0"/>
          <w:sz w:val="24"/>
        </w:rPr>
        <w:t>、</w:t>
      </w:r>
      <w:r w:rsidRPr="007F2D07">
        <w:rPr>
          <w:rFonts w:ascii="宋体" w:hAnsi="黑体"/>
          <w:color w:val="000000"/>
          <w:kern w:val="0"/>
          <w:sz w:val="24"/>
        </w:rPr>
        <w:t>AB</w:t>
      </w:r>
      <w:r w:rsidRPr="007F2D07">
        <w:rPr>
          <w:rFonts w:ascii="宋体" w:hAnsi="黑体" w:hint="eastAsia"/>
          <w:color w:val="000000"/>
          <w:kern w:val="0"/>
          <w:sz w:val="24"/>
        </w:rPr>
        <w:t>于</w:t>
      </w:r>
      <w:r w:rsidRPr="007F2D07">
        <w:rPr>
          <w:rFonts w:ascii="宋体" w:hAnsi="黑体"/>
          <w:color w:val="000000"/>
          <w:kern w:val="0"/>
          <w:sz w:val="24"/>
        </w:rPr>
        <w:t>D</w:t>
      </w:r>
      <w:r w:rsidRPr="007F2D07">
        <w:rPr>
          <w:rFonts w:ascii="宋体" w:hAnsi="黑体" w:hint="eastAsia"/>
          <w:color w:val="000000"/>
          <w:kern w:val="0"/>
          <w:sz w:val="24"/>
        </w:rPr>
        <w:t>、</w:t>
      </w:r>
      <w:r w:rsidRPr="007F2D07">
        <w:rPr>
          <w:rFonts w:ascii="宋体" w:hAnsi="黑体"/>
          <w:color w:val="000000"/>
          <w:kern w:val="0"/>
          <w:sz w:val="24"/>
        </w:rPr>
        <w:t>E</w:t>
      </w:r>
      <w:r w:rsidRPr="007F2D07">
        <w:rPr>
          <w:rFonts w:ascii="宋体" w:hAnsi="黑体" w:hint="eastAsia"/>
          <w:color w:val="000000"/>
          <w:kern w:val="0"/>
          <w:sz w:val="24"/>
        </w:rPr>
        <w:t>两点，若</w:t>
      </w:r>
      <w:r w:rsidRPr="007F2D07">
        <w:rPr>
          <w:rFonts w:ascii="宋体" w:hAnsi="黑体"/>
          <w:color w:val="000000"/>
          <w:kern w:val="0"/>
          <w:sz w:val="24"/>
        </w:rPr>
        <w:t>AB=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7F2D07">
          <w:rPr>
            <w:rFonts w:ascii="宋体" w:hAnsi="黑体"/>
            <w:color w:val="000000"/>
            <w:kern w:val="0"/>
            <w:sz w:val="24"/>
          </w:rPr>
          <w:t>10cm</w:t>
        </w:r>
      </w:smartTag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BC=</w:t>
      </w:r>
      <w:smartTag w:uri="urn:schemas-microsoft-com:office:smarttags" w:element="chmetcnv">
        <w:smartTagPr>
          <w:attr w:name="UnitName" w:val="c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7F2D07">
          <w:rPr>
            <w:rFonts w:ascii="宋体" w:hAnsi="黑体"/>
            <w:color w:val="000000"/>
            <w:kern w:val="0"/>
            <w:sz w:val="24"/>
          </w:rPr>
          <w:t>8cm</w:t>
        </w:r>
      </w:smartTag>
      <w:r w:rsidRPr="007F2D07">
        <w:rPr>
          <w:rFonts w:ascii="宋体" w:hAnsi="黑体" w:hint="eastAsia"/>
          <w:color w:val="000000"/>
          <w:kern w:val="0"/>
          <w:sz w:val="24"/>
        </w:rPr>
        <w:t>，求△</w:t>
      </w:r>
      <w:r w:rsidRPr="007F2D07">
        <w:rPr>
          <w:rFonts w:ascii="宋体" w:hAnsi="黑体"/>
          <w:color w:val="000000"/>
          <w:kern w:val="0"/>
          <w:sz w:val="24"/>
        </w:rPr>
        <w:t>BCE</w:t>
      </w:r>
      <w:r w:rsidRPr="007F2D07">
        <w:rPr>
          <w:rFonts w:ascii="宋体" w:hAnsi="黑体" w:hint="eastAsia"/>
          <w:color w:val="000000"/>
          <w:kern w:val="0"/>
          <w:sz w:val="24"/>
        </w:rPr>
        <w:t>的周长．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8B408B">
        <w:rPr>
          <w:rFonts w:ascii="宋体" w:hAnsi="黑体"/>
          <w:noProof/>
          <w:color w:val="000000"/>
          <w:kern w:val="0"/>
          <w:sz w:val="24"/>
        </w:rPr>
        <w:pict>
          <v:shape id="图片 10" o:spid="_x0000_i1034" type="#_x0000_t75" style="width:81pt;height:95.25pt;visibility:visible">
            <v:imagedata r:id="rId13" o:title="" cropbottom="683f" cropright="780f"/>
          </v:shape>
        </w:pict>
      </w:r>
    </w:p>
    <w:p w:rsidR="003F6CF0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>
        <w:rPr>
          <w:rFonts w:ascii="宋体" w:hAnsi="黑体"/>
          <w:color w:val="000000"/>
          <w:kern w:val="0"/>
          <w:sz w:val="24"/>
        </w:rPr>
        <w:t>5</w:t>
      </w:r>
      <w:r w:rsidRPr="007F2D07">
        <w:rPr>
          <w:rFonts w:ascii="宋体" w:hAnsi="黑体" w:hint="eastAsia"/>
          <w:color w:val="000000"/>
          <w:kern w:val="0"/>
          <w:sz w:val="24"/>
        </w:rPr>
        <w:t>．如图所示，</w:t>
      </w:r>
      <w:r w:rsidRPr="007F2D07">
        <w:rPr>
          <w:rFonts w:ascii="宋体" w:hAnsi="黑体"/>
          <w:color w:val="000000"/>
          <w:kern w:val="0"/>
          <w:sz w:val="24"/>
        </w:rPr>
        <w:t>AD</w:t>
      </w:r>
      <w:r w:rsidRPr="007F2D07">
        <w:rPr>
          <w:rFonts w:ascii="宋体" w:hAnsi="黑体" w:hint="eastAsia"/>
          <w:color w:val="000000"/>
          <w:kern w:val="0"/>
          <w:sz w:val="24"/>
        </w:rPr>
        <w:t>∥</w:t>
      </w:r>
      <w:r w:rsidRPr="007F2D07">
        <w:rPr>
          <w:rFonts w:ascii="宋体" w:hAnsi="黑体"/>
          <w:color w:val="000000"/>
          <w:kern w:val="0"/>
          <w:sz w:val="24"/>
        </w:rPr>
        <w:t>BC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DC</w:t>
      </w:r>
      <w:r w:rsidRPr="007F2D07">
        <w:rPr>
          <w:rFonts w:ascii="宋体" w:hAnsi="黑体" w:hint="eastAsia"/>
          <w:color w:val="000000"/>
          <w:kern w:val="0"/>
          <w:sz w:val="24"/>
        </w:rPr>
        <w:t>⊥</w:t>
      </w:r>
      <w:r w:rsidRPr="007F2D07">
        <w:rPr>
          <w:rFonts w:ascii="宋体" w:hAnsi="黑体"/>
          <w:color w:val="000000"/>
          <w:kern w:val="0"/>
          <w:sz w:val="24"/>
        </w:rPr>
        <w:t>AD</w:t>
      </w:r>
      <w:r w:rsidRPr="007F2D07">
        <w:rPr>
          <w:rFonts w:ascii="宋体" w:hAnsi="黑体" w:hint="eastAsia"/>
          <w:color w:val="000000"/>
          <w:kern w:val="0"/>
          <w:sz w:val="24"/>
        </w:rPr>
        <w:t>，</w:t>
      </w:r>
      <w:r w:rsidRPr="007F2D07">
        <w:rPr>
          <w:rFonts w:ascii="宋体" w:hAnsi="黑体"/>
          <w:color w:val="000000"/>
          <w:kern w:val="0"/>
          <w:sz w:val="24"/>
        </w:rPr>
        <w:t>AE</w:t>
      </w:r>
      <w:r w:rsidRPr="007F2D07">
        <w:rPr>
          <w:rFonts w:ascii="宋体" w:hAnsi="黑体" w:hint="eastAsia"/>
          <w:color w:val="000000"/>
          <w:kern w:val="0"/>
          <w:sz w:val="24"/>
        </w:rPr>
        <w:t>平分∠</w:t>
      </w:r>
      <w:r w:rsidRPr="007F2D07">
        <w:rPr>
          <w:rFonts w:ascii="宋体" w:hAnsi="黑体"/>
          <w:color w:val="000000"/>
          <w:kern w:val="0"/>
          <w:sz w:val="24"/>
        </w:rPr>
        <w:t>BAD</w:t>
      </w:r>
      <w:r w:rsidRPr="007F2D07">
        <w:rPr>
          <w:rFonts w:ascii="宋体" w:hAnsi="黑体" w:hint="eastAsia"/>
          <w:color w:val="000000"/>
          <w:kern w:val="0"/>
          <w:sz w:val="24"/>
        </w:rPr>
        <w:t>，且点</w:t>
      </w:r>
      <w:r w:rsidRPr="007F2D07">
        <w:rPr>
          <w:rFonts w:ascii="宋体" w:hAnsi="黑体"/>
          <w:color w:val="000000"/>
          <w:kern w:val="0"/>
          <w:sz w:val="24"/>
        </w:rPr>
        <w:t>E</w:t>
      </w:r>
      <w:r w:rsidRPr="007F2D07">
        <w:rPr>
          <w:rFonts w:ascii="宋体" w:hAnsi="黑体" w:hint="eastAsia"/>
          <w:color w:val="000000"/>
          <w:kern w:val="0"/>
          <w:sz w:val="24"/>
        </w:rPr>
        <w:t>是</w:t>
      </w:r>
      <w:r w:rsidRPr="007F2D07">
        <w:rPr>
          <w:rFonts w:ascii="宋体" w:hAnsi="黑体"/>
          <w:color w:val="000000"/>
          <w:kern w:val="0"/>
          <w:sz w:val="24"/>
        </w:rPr>
        <w:t>CD</w:t>
      </w:r>
      <w:r w:rsidRPr="007F2D07">
        <w:rPr>
          <w:rFonts w:ascii="宋体" w:hAnsi="黑体" w:hint="eastAsia"/>
          <w:color w:val="000000"/>
          <w:kern w:val="0"/>
          <w:sz w:val="24"/>
        </w:rPr>
        <w:t>的中点，问：</w:t>
      </w:r>
      <w:r w:rsidRPr="007F2D07">
        <w:rPr>
          <w:rFonts w:ascii="宋体" w:hAnsi="黑体"/>
          <w:color w:val="000000"/>
          <w:kern w:val="0"/>
          <w:sz w:val="24"/>
        </w:rPr>
        <w:t>AD</w:t>
      </w:r>
      <w:r w:rsidRPr="007F2D07">
        <w:rPr>
          <w:rFonts w:ascii="宋体" w:hAnsi="黑体" w:hint="eastAsia"/>
          <w:color w:val="000000"/>
          <w:kern w:val="0"/>
          <w:sz w:val="24"/>
        </w:rPr>
        <w:t>、</w:t>
      </w:r>
      <w:r w:rsidRPr="007F2D07">
        <w:rPr>
          <w:rFonts w:ascii="宋体" w:hAnsi="黑体"/>
          <w:color w:val="000000"/>
          <w:kern w:val="0"/>
          <w:sz w:val="24"/>
        </w:rPr>
        <w:t>BC</w:t>
      </w:r>
      <w:r w:rsidRPr="007F2D07">
        <w:rPr>
          <w:rFonts w:ascii="宋体" w:hAnsi="黑体" w:hint="eastAsia"/>
          <w:color w:val="000000"/>
          <w:kern w:val="0"/>
          <w:sz w:val="24"/>
        </w:rPr>
        <w:t>和</w:t>
      </w:r>
      <w:r w:rsidRPr="007F2D07">
        <w:rPr>
          <w:rFonts w:ascii="宋体" w:hAnsi="黑体"/>
          <w:color w:val="000000"/>
          <w:kern w:val="0"/>
          <w:sz w:val="24"/>
        </w:rPr>
        <w:t>AB</w:t>
      </w:r>
      <w:r w:rsidRPr="007F2D07">
        <w:rPr>
          <w:rFonts w:ascii="宋体" w:hAnsi="黑体" w:hint="eastAsia"/>
          <w:color w:val="000000"/>
          <w:kern w:val="0"/>
          <w:sz w:val="24"/>
        </w:rPr>
        <w:t>之间有何关系？并说明理由．</w: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8B408B">
        <w:rPr>
          <w:rFonts w:ascii="宋体" w:hAnsi="黑体"/>
          <w:noProof/>
          <w:color w:val="000000"/>
          <w:kern w:val="0"/>
          <w:sz w:val="24"/>
        </w:rPr>
        <w:pict>
          <v:shape id="图片 11" o:spid="_x0000_i1035" type="#_x0000_t75" style="width:1in;height:89.25pt;visibility:visible">
            <v:imagedata r:id="rId14" o:title="" cropbottom="710f" cropright="883f"/>
          </v:shape>
        </w:pict>
      </w:r>
    </w:p>
    <w:p w:rsidR="003F6CF0" w:rsidRPr="007F2D07" w:rsidRDefault="003F6CF0" w:rsidP="007F2D07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7F2D07">
        <w:rPr>
          <w:rFonts w:ascii="宋体" w:hAnsi="黑体" w:hint="eastAsia"/>
          <w:color w:val="000000"/>
          <w:kern w:val="0"/>
          <w:sz w:val="24"/>
        </w:rPr>
        <w:t xml:space="preserve">　</w:t>
      </w:r>
    </w:p>
    <w:p w:rsidR="003F6CF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</w:p>
    <w:p w:rsidR="003F6CF0" w:rsidRPr="00C166C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C166C0">
        <w:rPr>
          <w:rFonts w:ascii="宋体" w:hAnsi="黑体"/>
          <w:color w:val="000000"/>
          <w:kern w:val="0"/>
          <w:sz w:val="24"/>
        </w:rPr>
        <w:t>6</w:t>
      </w:r>
      <w:r w:rsidRPr="00C166C0">
        <w:rPr>
          <w:rFonts w:ascii="宋体" w:hAnsi="黑体" w:hint="eastAsia"/>
          <w:color w:val="000000"/>
          <w:kern w:val="0"/>
          <w:sz w:val="24"/>
        </w:rPr>
        <w:t>．如图，已知</w:t>
      </w:r>
      <w:r w:rsidRPr="00C166C0">
        <w:rPr>
          <w:rFonts w:ascii="宋体" w:hAnsi="黑体"/>
          <w:color w:val="000000"/>
          <w:kern w:val="0"/>
          <w:sz w:val="24"/>
        </w:rPr>
        <w:t>AB=AC</w:t>
      </w:r>
      <w:r w:rsidRPr="00C166C0">
        <w:rPr>
          <w:rFonts w:ascii="宋体" w:hAnsi="黑体" w:hint="eastAsia"/>
          <w:color w:val="000000"/>
          <w:kern w:val="0"/>
          <w:sz w:val="24"/>
        </w:rPr>
        <w:t>，</w:t>
      </w:r>
      <w:r w:rsidRPr="00C166C0">
        <w:rPr>
          <w:rFonts w:ascii="宋体" w:hAnsi="黑体"/>
          <w:color w:val="000000"/>
          <w:kern w:val="0"/>
          <w:sz w:val="24"/>
        </w:rPr>
        <w:t>AD=AE</w:t>
      </w:r>
      <w:r w:rsidRPr="00C166C0">
        <w:rPr>
          <w:rFonts w:ascii="宋体" w:hAnsi="黑体" w:hint="eastAsia"/>
          <w:color w:val="000000"/>
          <w:kern w:val="0"/>
          <w:sz w:val="24"/>
        </w:rPr>
        <w:t>，</w:t>
      </w:r>
      <w:r w:rsidRPr="00C166C0">
        <w:rPr>
          <w:rFonts w:ascii="宋体" w:hAnsi="黑体"/>
          <w:color w:val="000000"/>
          <w:kern w:val="0"/>
          <w:sz w:val="24"/>
        </w:rPr>
        <w:t>DB</w:t>
      </w:r>
      <w:r w:rsidRPr="00C166C0">
        <w:rPr>
          <w:rFonts w:ascii="宋体" w:hAnsi="黑体" w:hint="eastAsia"/>
          <w:color w:val="000000"/>
          <w:kern w:val="0"/>
          <w:sz w:val="24"/>
        </w:rPr>
        <w:t>与</w:t>
      </w:r>
      <w:r w:rsidRPr="00C166C0">
        <w:rPr>
          <w:rFonts w:ascii="宋体" w:hAnsi="黑体"/>
          <w:color w:val="000000"/>
          <w:kern w:val="0"/>
          <w:sz w:val="24"/>
        </w:rPr>
        <w:t>CE</w:t>
      </w:r>
      <w:r w:rsidRPr="00C166C0">
        <w:rPr>
          <w:rFonts w:ascii="宋体" w:hAnsi="黑体" w:hint="eastAsia"/>
          <w:color w:val="000000"/>
          <w:kern w:val="0"/>
          <w:sz w:val="24"/>
        </w:rPr>
        <w:t>相交于</w:t>
      </w:r>
      <w:r w:rsidRPr="00C166C0">
        <w:rPr>
          <w:rFonts w:ascii="宋体" w:hAnsi="黑体"/>
          <w:color w:val="000000"/>
          <w:kern w:val="0"/>
          <w:sz w:val="24"/>
        </w:rPr>
        <w:t>O</w:t>
      </w:r>
      <w:r w:rsidRPr="00C166C0">
        <w:rPr>
          <w:rFonts w:ascii="宋体" w:hAnsi="黑体" w:hint="eastAsia"/>
          <w:color w:val="000000"/>
          <w:kern w:val="0"/>
          <w:sz w:val="24"/>
        </w:rPr>
        <w:t>．</w:t>
      </w:r>
    </w:p>
    <w:p w:rsidR="003F6CF0" w:rsidRPr="00C166C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C166C0">
        <w:rPr>
          <w:rFonts w:ascii="宋体" w:hAnsi="黑体" w:hint="eastAsia"/>
          <w:color w:val="000000"/>
          <w:kern w:val="0"/>
          <w:sz w:val="24"/>
        </w:rPr>
        <w:t>（</w:t>
      </w:r>
      <w:r w:rsidRPr="00C166C0">
        <w:rPr>
          <w:rFonts w:ascii="宋体" w:hAnsi="黑体"/>
          <w:color w:val="000000"/>
          <w:kern w:val="0"/>
          <w:sz w:val="24"/>
        </w:rPr>
        <w:t>1</w:t>
      </w:r>
      <w:r w:rsidRPr="00C166C0">
        <w:rPr>
          <w:rFonts w:ascii="宋体" w:hAnsi="黑体" w:hint="eastAsia"/>
          <w:color w:val="000000"/>
          <w:kern w:val="0"/>
          <w:sz w:val="24"/>
        </w:rPr>
        <w:t>）若</w:t>
      </w:r>
      <w:r w:rsidRPr="00C166C0">
        <w:rPr>
          <w:rFonts w:ascii="宋体" w:hAnsi="黑体"/>
          <w:color w:val="000000"/>
          <w:kern w:val="0"/>
          <w:sz w:val="24"/>
        </w:rPr>
        <w:t>DB</w:t>
      </w:r>
      <w:r w:rsidRPr="00C166C0">
        <w:rPr>
          <w:rFonts w:ascii="宋体" w:hAnsi="黑体" w:hint="eastAsia"/>
          <w:color w:val="000000"/>
          <w:kern w:val="0"/>
          <w:sz w:val="24"/>
        </w:rPr>
        <w:t>⊥</w:t>
      </w:r>
      <w:r w:rsidRPr="00C166C0">
        <w:rPr>
          <w:rFonts w:ascii="宋体" w:hAnsi="黑体"/>
          <w:color w:val="000000"/>
          <w:kern w:val="0"/>
          <w:sz w:val="24"/>
        </w:rPr>
        <w:t>AC</w:t>
      </w:r>
      <w:r w:rsidRPr="00C166C0">
        <w:rPr>
          <w:rFonts w:ascii="宋体" w:hAnsi="黑体" w:hint="eastAsia"/>
          <w:color w:val="000000"/>
          <w:kern w:val="0"/>
          <w:sz w:val="24"/>
        </w:rPr>
        <w:t>于</w:t>
      </w:r>
      <w:r w:rsidRPr="00C166C0">
        <w:rPr>
          <w:rFonts w:ascii="宋体" w:hAnsi="黑体"/>
          <w:color w:val="000000"/>
          <w:kern w:val="0"/>
          <w:sz w:val="24"/>
        </w:rPr>
        <w:t>D</w:t>
      </w:r>
      <w:r w:rsidRPr="00C166C0">
        <w:rPr>
          <w:rFonts w:ascii="宋体" w:hAnsi="黑体" w:hint="eastAsia"/>
          <w:color w:val="000000"/>
          <w:kern w:val="0"/>
          <w:sz w:val="24"/>
        </w:rPr>
        <w:t>，</w:t>
      </w:r>
      <w:r w:rsidRPr="00C166C0">
        <w:rPr>
          <w:rFonts w:ascii="宋体" w:hAnsi="黑体"/>
          <w:color w:val="000000"/>
          <w:kern w:val="0"/>
          <w:sz w:val="24"/>
        </w:rPr>
        <w:t>CE</w:t>
      </w:r>
      <w:r w:rsidRPr="00C166C0">
        <w:rPr>
          <w:rFonts w:ascii="宋体" w:hAnsi="黑体" w:hint="eastAsia"/>
          <w:color w:val="000000"/>
          <w:kern w:val="0"/>
          <w:sz w:val="24"/>
        </w:rPr>
        <w:t>⊥</w:t>
      </w:r>
      <w:r w:rsidRPr="00C166C0">
        <w:rPr>
          <w:rFonts w:ascii="宋体" w:hAnsi="黑体"/>
          <w:color w:val="000000"/>
          <w:kern w:val="0"/>
          <w:sz w:val="24"/>
        </w:rPr>
        <w:t>AB</w:t>
      </w:r>
      <w:r w:rsidRPr="00C166C0">
        <w:rPr>
          <w:rFonts w:ascii="宋体" w:hAnsi="黑体" w:hint="eastAsia"/>
          <w:color w:val="000000"/>
          <w:kern w:val="0"/>
          <w:sz w:val="24"/>
        </w:rPr>
        <w:t>于</w:t>
      </w:r>
      <w:r w:rsidRPr="00C166C0">
        <w:rPr>
          <w:rFonts w:ascii="宋体" w:hAnsi="黑体"/>
          <w:color w:val="000000"/>
          <w:kern w:val="0"/>
          <w:sz w:val="24"/>
        </w:rPr>
        <w:t>E</w:t>
      </w:r>
      <w:r w:rsidRPr="00C166C0">
        <w:rPr>
          <w:rFonts w:ascii="宋体" w:hAnsi="黑体" w:hint="eastAsia"/>
          <w:color w:val="000000"/>
          <w:kern w:val="0"/>
          <w:sz w:val="24"/>
        </w:rPr>
        <w:t>，试判断</w:t>
      </w:r>
      <w:r w:rsidRPr="00C166C0">
        <w:rPr>
          <w:rFonts w:ascii="宋体" w:hAnsi="黑体"/>
          <w:color w:val="000000"/>
          <w:kern w:val="0"/>
          <w:sz w:val="24"/>
        </w:rPr>
        <w:t>OE</w:t>
      </w:r>
      <w:r w:rsidRPr="00C166C0">
        <w:rPr>
          <w:rFonts w:ascii="宋体" w:hAnsi="黑体" w:hint="eastAsia"/>
          <w:color w:val="000000"/>
          <w:kern w:val="0"/>
          <w:sz w:val="24"/>
        </w:rPr>
        <w:t>与</w:t>
      </w:r>
      <w:r w:rsidRPr="00C166C0">
        <w:rPr>
          <w:rFonts w:ascii="宋体" w:hAnsi="黑体"/>
          <w:color w:val="000000"/>
          <w:kern w:val="0"/>
          <w:sz w:val="24"/>
        </w:rPr>
        <w:t>OD</w:t>
      </w:r>
      <w:r w:rsidRPr="00C166C0">
        <w:rPr>
          <w:rFonts w:ascii="宋体" w:hAnsi="黑体" w:hint="eastAsia"/>
          <w:color w:val="000000"/>
          <w:kern w:val="0"/>
          <w:sz w:val="24"/>
        </w:rPr>
        <w:t>的大小关系，并证明你的结论；</w:t>
      </w:r>
    </w:p>
    <w:p w:rsidR="003F6CF0" w:rsidRPr="00C166C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C166C0">
        <w:rPr>
          <w:rFonts w:ascii="宋体" w:hAnsi="黑体" w:hint="eastAsia"/>
          <w:color w:val="000000"/>
          <w:kern w:val="0"/>
          <w:sz w:val="24"/>
        </w:rPr>
        <w:t>（</w:t>
      </w:r>
      <w:r w:rsidRPr="00C166C0">
        <w:rPr>
          <w:rFonts w:ascii="宋体" w:hAnsi="黑体"/>
          <w:color w:val="000000"/>
          <w:kern w:val="0"/>
          <w:sz w:val="24"/>
        </w:rPr>
        <w:t>2</w:t>
      </w:r>
      <w:r w:rsidRPr="00C166C0">
        <w:rPr>
          <w:rFonts w:ascii="宋体" w:hAnsi="黑体" w:hint="eastAsia"/>
          <w:color w:val="000000"/>
          <w:kern w:val="0"/>
          <w:sz w:val="24"/>
        </w:rPr>
        <w:t>）若没有第（</w:t>
      </w:r>
      <w:r w:rsidRPr="00C166C0">
        <w:rPr>
          <w:rFonts w:ascii="宋体" w:hAnsi="黑体"/>
          <w:color w:val="000000"/>
          <w:kern w:val="0"/>
          <w:sz w:val="24"/>
        </w:rPr>
        <w:t>1</w:t>
      </w:r>
      <w:r w:rsidRPr="00C166C0">
        <w:rPr>
          <w:rFonts w:ascii="宋体" w:hAnsi="黑体" w:hint="eastAsia"/>
          <w:color w:val="000000"/>
          <w:kern w:val="0"/>
          <w:sz w:val="24"/>
        </w:rPr>
        <w:t>）中的条件，是否有这样的结论？试说明理由．</w:t>
      </w:r>
    </w:p>
    <w:p w:rsidR="003F6CF0" w:rsidRPr="00C166C0" w:rsidRDefault="003F6CF0" w:rsidP="00C166C0">
      <w:pPr>
        <w:pStyle w:val="DefaultParagraph"/>
        <w:spacing w:line="360" w:lineRule="auto"/>
        <w:textAlignment w:val="center"/>
        <w:rPr>
          <w:rFonts w:ascii="宋体" w:hAnsi="黑体"/>
          <w:color w:val="000000"/>
          <w:kern w:val="0"/>
          <w:sz w:val="24"/>
        </w:rPr>
      </w:pPr>
      <w:r w:rsidRPr="008B408B">
        <w:rPr>
          <w:rFonts w:ascii="宋体" w:hAnsi="黑体"/>
          <w:noProof/>
          <w:color w:val="000000"/>
          <w:kern w:val="0"/>
          <w:sz w:val="24"/>
        </w:rPr>
        <w:pict>
          <v:shape id="图片 13" o:spid="_x0000_i1036" type="#_x0000_t75" style="width:106.5pt;height:96.75pt;visibility:visible">
            <v:imagedata r:id="rId15" o:title="" cropbottom="672f" cropright="611f"/>
          </v:shape>
        </w:pict>
      </w:r>
    </w:p>
    <w:p w:rsidR="003F6CF0" w:rsidRPr="007F2D07" w:rsidRDefault="003F6CF0" w:rsidP="007F2D07">
      <w:pPr>
        <w:rPr>
          <w:rFonts w:ascii="宋体"/>
          <w:sz w:val="24"/>
        </w:rPr>
      </w:pPr>
    </w:p>
    <w:sectPr w:rsidR="003F6CF0" w:rsidRPr="007F2D07" w:rsidSect="0066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D07"/>
    <w:rsid w:val="003F6CF0"/>
    <w:rsid w:val="0042618B"/>
    <w:rsid w:val="004D6958"/>
    <w:rsid w:val="00662ED4"/>
    <w:rsid w:val="007F2D07"/>
    <w:rsid w:val="008744E3"/>
    <w:rsid w:val="008B408B"/>
    <w:rsid w:val="00B3629D"/>
    <w:rsid w:val="00C1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0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">
    <w:name w:val="DefaultParagraph"/>
    <w:uiPriority w:val="99"/>
    <w:rsid w:val="007F2D07"/>
    <w:rPr>
      <w:rFonts w:asci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2D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D0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199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八年级数学小练习</dc:title>
  <dc:subject/>
  <dc:creator>Administrator</dc:creator>
  <cp:keywords/>
  <dc:description/>
  <cp:lastModifiedBy>walkinnet</cp:lastModifiedBy>
  <cp:revision>2</cp:revision>
  <dcterms:created xsi:type="dcterms:W3CDTF">2018-09-27T08:16:00Z</dcterms:created>
  <dcterms:modified xsi:type="dcterms:W3CDTF">2018-09-27T08:16:00Z</dcterms:modified>
</cp:coreProperties>
</file>