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76" w:rsidRPr="007A19DA" w:rsidRDefault="00F63776" w:rsidP="00CD3A01">
      <w:pPr>
        <w:jc w:val="center"/>
        <w:rPr>
          <w:sz w:val="30"/>
          <w:szCs w:val="30"/>
        </w:rPr>
      </w:pPr>
      <w:r w:rsidRPr="007A19DA">
        <w:rPr>
          <w:rFonts w:ascii="宋体" w:hAnsi="宋体" w:hint="eastAsia"/>
          <w:b/>
          <w:bCs/>
          <w:sz w:val="30"/>
          <w:szCs w:val="30"/>
        </w:rPr>
        <w:t>新桥实验小学</w:t>
      </w:r>
      <w:r w:rsidRPr="007A19DA">
        <w:rPr>
          <w:rFonts w:ascii="宋体" w:hAnsi="宋体"/>
          <w:b/>
          <w:bCs/>
          <w:sz w:val="30"/>
          <w:szCs w:val="30"/>
        </w:rPr>
        <w:t>2018</w:t>
      </w:r>
      <w:r w:rsidRPr="007A19DA">
        <w:rPr>
          <w:rFonts w:ascii="宋体" w:hAnsi="宋体" w:hint="eastAsia"/>
          <w:b/>
          <w:bCs/>
          <w:sz w:val="30"/>
          <w:szCs w:val="30"/>
        </w:rPr>
        <w:t>年春季运动会安全工作预案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>一、</w:t>
      </w:r>
      <w:r w:rsidRPr="00BB12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春季运动会安全组织机构：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、安全领导小组：</w:t>
      </w: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组长：韩燕清　　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副组长：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汪尧华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任丽芳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陈俊</w:t>
      </w: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组员：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学生工作处、教导处、年级组长、体育组等成员</w:t>
      </w:r>
      <w:r w:rsidRPr="0065150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、校</w:t>
      </w: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医：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潘洁清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体育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后勤保障：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吴爱玲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 w:rsidRPr="00651509">
        <w:rPr>
          <w:rFonts w:ascii="宋体" w:hAnsi="宋体" w:cs="宋体"/>
          <w:bCs/>
          <w:color w:val="000000"/>
          <w:kern w:val="0"/>
          <w:sz w:val="28"/>
          <w:szCs w:val="28"/>
        </w:rPr>
        <w:t>4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、各班安全第一责任人：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正副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班主任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二、比赛日程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、开幕式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日上午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7: 40-8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20</w:t>
      </w:r>
      <w:r>
        <w:rPr>
          <w:rFonts w:ascii="宋体" w:cs="宋体" w:hint="eastAsia"/>
          <w:bCs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全体师生按升旗仪式要求操场集合</w:t>
      </w:r>
    </w:p>
    <w:p w:rsidR="00F63776" w:rsidRPr="007A19DA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、具体比赛时间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2"/>
        <w:gridCol w:w="3118"/>
        <w:gridCol w:w="4774"/>
      </w:tblGrid>
      <w:tr w:rsidR="00F63776" w:rsidRPr="002B67D1" w:rsidTr="007A19DA">
        <w:trPr>
          <w:jc w:val="center"/>
        </w:trPr>
        <w:tc>
          <w:tcPr>
            <w:tcW w:w="1572" w:type="dxa"/>
          </w:tcPr>
          <w:p w:rsidR="00F63776" w:rsidRPr="002B67D1" w:rsidRDefault="00F63776" w:rsidP="00F63776">
            <w:pPr>
              <w:spacing w:line="360" w:lineRule="auto"/>
              <w:ind w:firstLineChars="50" w:firstLine="316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四、五</w:t>
            </w:r>
            <w:r w:rsidRPr="002B67D1">
              <w:rPr>
                <w:rFonts w:ascii="新宋体" w:eastAsia="新宋体" w:hAnsi="新宋体" w:hint="eastAsia"/>
                <w:sz w:val="24"/>
              </w:rPr>
              <w:t>年级</w:t>
            </w:r>
          </w:p>
        </w:tc>
        <w:tc>
          <w:tcPr>
            <w:tcW w:w="3118" w:type="dxa"/>
          </w:tcPr>
          <w:p w:rsidR="00F63776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5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新宋体" w:eastAsia="新宋体" w:hAnsi="新宋体"/>
                  <w:sz w:val="24"/>
                </w:rPr>
                <w:t>5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月</w:t>
              </w:r>
              <w:r>
                <w:rPr>
                  <w:rFonts w:ascii="新宋体" w:eastAsia="新宋体" w:hAnsi="新宋体"/>
                  <w:sz w:val="24"/>
                </w:rPr>
                <w:t>11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日</w:t>
              </w:r>
            </w:smartTag>
            <w:r w:rsidRPr="002B67D1">
              <w:rPr>
                <w:rFonts w:ascii="新宋体" w:eastAsia="新宋体" w:hAnsi="新宋体" w:hint="eastAsia"/>
                <w:sz w:val="24"/>
              </w:rPr>
              <w:t>上午</w:t>
            </w:r>
            <w:r w:rsidRPr="002B67D1">
              <w:rPr>
                <w:rFonts w:ascii="新宋体" w:eastAsia="新宋体" w:hAnsi="新宋体"/>
                <w:sz w:val="24"/>
              </w:rPr>
              <w:t>8:</w:t>
            </w:r>
            <w:r>
              <w:rPr>
                <w:rFonts w:ascii="新宋体" w:eastAsia="新宋体" w:hAnsi="新宋体"/>
                <w:sz w:val="24"/>
              </w:rPr>
              <w:t>30</w:t>
            </w:r>
            <w:r w:rsidRPr="002B67D1">
              <w:rPr>
                <w:rFonts w:ascii="新宋体" w:eastAsia="新宋体" w:hAnsi="新宋体"/>
                <w:sz w:val="24"/>
              </w:rPr>
              <w:t>—11:30</w:t>
            </w:r>
          </w:p>
          <w:p w:rsidR="00F63776" w:rsidRPr="002B67D1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操场比赛</w:t>
            </w:r>
          </w:p>
        </w:tc>
        <w:tc>
          <w:tcPr>
            <w:tcW w:w="4774" w:type="dxa"/>
          </w:tcPr>
          <w:p w:rsidR="00F63776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5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>11</w:t>
            </w:r>
            <w:r>
              <w:rPr>
                <w:rFonts w:ascii="新宋体" w:eastAsia="新宋体" w:hAnsi="新宋体" w:hint="eastAsia"/>
                <w:sz w:val="24"/>
              </w:rPr>
              <w:t>日下午</w:t>
            </w:r>
            <w:r>
              <w:rPr>
                <w:rFonts w:ascii="新宋体" w:eastAsia="新宋体" w:hAnsi="新宋体"/>
                <w:sz w:val="24"/>
              </w:rPr>
              <w:t>1:30——4:25</w:t>
            </w:r>
          </w:p>
          <w:p w:rsidR="00F63776" w:rsidRPr="002B67D1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室内观看体育纪录片（纪录片会提前发送在班主任群）</w:t>
            </w:r>
          </w:p>
        </w:tc>
      </w:tr>
      <w:tr w:rsidR="00F63776" w:rsidRPr="002B67D1" w:rsidTr="007A19DA">
        <w:trPr>
          <w:jc w:val="center"/>
        </w:trPr>
        <w:tc>
          <w:tcPr>
            <w:tcW w:w="1572" w:type="dxa"/>
          </w:tcPr>
          <w:p w:rsidR="00F63776" w:rsidRPr="002B67D1" w:rsidRDefault="00F63776" w:rsidP="00F63776">
            <w:pPr>
              <w:spacing w:line="360" w:lineRule="auto"/>
              <w:ind w:firstLineChars="50" w:firstLine="316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三、六</w:t>
            </w:r>
            <w:r w:rsidRPr="002B67D1">
              <w:rPr>
                <w:rFonts w:ascii="新宋体" w:eastAsia="新宋体" w:hAnsi="新宋体" w:hint="eastAsia"/>
                <w:sz w:val="24"/>
              </w:rPr>
              <w:t>年级</w:t>
            </w:r>
          </w:p>
        </w:tc>
        <w:tc>
          <w:tcPr>
            <w:tcW w:w="3118" w:type="dxa"/>
          </w:tcPr>
          <w:p w:rsidR="00F63776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8"/>
              </w:smartTagPr>
              <w:r>
                <w:rPr>
                  <w:rFonts w:ascii="新宋体" w:eastAsia="新宋体" w:hAnsi="新宋体"/>
                  <w:sz w:val="24"/>
                </w:rPr>
                <w:t>5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月</w:t>
              </w:r>
              <w:r>
                <w:rPr>
                  <w:rFonts w:ascii="新宋体" w:eastAsia="新宋体" w:hAnsi="新宋体"/>
                  <w:sz w:val="24"/>
                </w:rPr>
                <w:t>11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日</w:t>
              </w:r>
            </w:smartTag>
            <w:r w:rsidRPr="002B67D1">
              <w:rPr>
                <w:rFonts w:ascii="新宋体" w:eastAsia="新宋体" w:hAnsi="新宋体" w:hint="eastAsia"/>
                <w:sz w:val="24"/>
              </w:rPr>
              <w:t>下午</w:t>
            </w:r>
            <w:r>
              <w:rPr>
                <w:rFonts w:ascii="新宋体" w:eastAsia="新宋体" w:hAnsi="新宋体"/>
                <w:sz w:val="24"/>
              </w:rPr>
              <w:t>1:30——4:25</w:t>
            </w:r>
          </w:p>
          <w:p w:rsidR="00F63776" w:rsidRPr="002B67D1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操场比赛</w:t>
            </w:r>
          </w:p>
        </w:tc>
        <w:tc>
          <w:tcPr>
            <w:tcW w:w="4774" w:type="dxa"/>
          </w:tcPr>
          <w:p w:rsidR="00F63776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5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新宋体" w:eastAsia="新宋体" w:hAnsi="新宋体"/>
                  <w:sz w:val="24"/>
                </w:rPr>
                <w:t>5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月</w:t>
              </w:r>
              <w:r>
                <w:rPr>
                  <w:rFonts w:ascii="新宋体" w:eastAsia="新宋体" w:hAnsi="新宋体"/>
                  <w:sz w:val="24"/>
                </w:rPr>
                <w:t>11</w:t>
              </w:r>
              <w:r w:rsidRPr="002B67D1">
                <w:rPr>
                  <w:rFonts w:ascii="新宋体" w:eastAsia="新宋体" w:hAnsi="新宋体" w:hint="eastAsia"/>
                  <w:sz w:val="24"/>
                </w:rPr>
                <w:t>日</w:t>
              </w:r>
            </w:smartTag>
            <w:r w:rsidRPr="002B67D1">
              <w:rPr>
                <w:rFonts w:ascii="新宋体" w:eastAsia="新宋体" w:hAnsi="新宋体" w:hint="eastAsia"/>
                <w:sz w:val="24"/>
              </w:rPr>
              <w:t>上午</w:t>
            </w:r>
            <w:r w:rsidRPr="002B67D1">
              <w:rPr>
                <w:rFonts w:ascii="新宋体" w:eastAsia="新宋体" w:hAnsi="新宋体"/>
                <w:sz w:val="24"/>
              </w:rPr>
              <w:t>8:</w:t>
            </w:r>
            <w:r>
              <w:rPr>
                <w:rFonts w:ascii="新宋体" w:eastAsia="新宋体" w:hAnsi="新宋体"/>
                <w:sz w:val="24"/>
              </w:rPr>
              <w:t>30</w:t>
            </w:r>
            <w:r w:rsidRPr="002B67D1">
              <w:rPr>
                <w:rFonts w:ascii="新宋体" w:eastAsia="新宋体" w:hAnsi="新宋体"/>
                <w:sz w:val="24"/>
              </w:rPr>
              <w:t>—11:30</w:t>
            </w:r>
          </w:p>
          <w:p w:rsidR="00F63776" w:rsidRPr="002B67D1" w:rsidRDefault="00F63776" w:rsidP="00FB4BEA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室内观看体育纪录片（纪录片会提前发送在班主任群）</w:t>
            </w:r>
          </w:p>
        </w:tc>
      </w:tr>
    </w:tbl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 w:rsidRPr="00BB12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三、注意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事项</w:t>
      </w:r>
      <w:r w:rsidRPr="00BB12C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、按照比赛日程，室外比赛准时到达指定地点集合，服从现场体育老师指挥</w:t>
      </w:r>
    </w:p>
    <w:p w:rsidR="00F63776" w:rsidRPr="007A19DA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color w:val="FF0000"/>
          <w:kern w:val="0"/>
          <w:sz w:val="28"/>
          <w:szCs w:val="28"/>
        </w:rPr>
      </w:pPr>
      <w:r w:rsidRPr="007A19DA">
        <w:rPr>
          <w:rFonts w:ascii="宋体" w:hAnsi="宋体" w:cs="宋体"/>
          <w:bCs/>
          <w:color w:val="FF0000"/>
          <w:kern w:val="0"/>
          <w:sz w:val="28"/>
          <w:szCs w:val="28"/>
        </w:rPr>
        <w:t>2</w:t>
      </w:r>
      <w:r w:rsidRPr="007A19DA">
        <w:rPr>
          <w:rFonts w:ascii="宋体" w:hAnsi="宋体" w:cs="宋体" w:hint="eastAsia"/>
          <w:bCs/>
          <w:color w:val="FF0000"/>
          <w:kern w:val="0"/>
          <w:sz w:val="28"/>
          <w:szCs w:val="28"/>
        </w:rPr>
        <w:t>、请正副班主任关注本班学生身体状况，提前告知家长运动会项目，由家长确认孩子身体状况良好的才可以参加当天的比赛，如有不舒服一律不得参加体育比赛。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如果比赛中运动员遇到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伤害事故，带班负责人迅速处理同时第一时间向领导小组成员汇报，由领导小组成员、校医紧急处理。</w:t>
      </w:r>
    </w:p>
    <w:p w:rsidR="00F63776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4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正副班主任做好学生秩序、纪律、安全的思想工作，告知学生在参加活动时，加油助威要有秩序，不得随意进入比赛场地，如果要上厕所需要得到老师的仍可并回到本年级所在楼层如厕。</w:t>
      </w:r>
    </w:p>
    <w:p w:rsidR="00F63776" w:rsidRPr="00651509" w:rsidRDefault="00F63776" w:rsidP="00651509">
      <w:pPr>
        <w:widowControl/>
        <w:adjustRightInd w:val="0"/>
        <w:snapToGrid w:val="0"/>
        <w:spacing w:line="240" w:lineRule="atLeast"/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、室外活动时，学生可以带一个水杯，一本课外书。</w:t>
      </w:r>
    </w:p>
    <w:p w:rsidR="00F63776" w:rsidRPr="00651509" w:rsidRDefault="00F63776" w:rsidP="006460B1">
      <w:pPr>
        <w:widowControl/>
        <w:adjustRightInd w:val="0"/>
        <w:snapToGrid w:val="0"/>
        <w:spacing w:line="240" w:lineRule="atLeast"/>
        <w:ind w:right="560" w:firstLineChars="1650"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常州市新北区新桥实验</w:t>
      </w:r>
      <w:r w:rsidRPr="0065150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</w:t>
      </w:r>
    </w:p>
    <w:p w:rsidR="00F63776" w:rsidRDefault="00F63776" w:rsidP="00651509">
      <w:pPr>
        <w:spacing w:line="240" w:lineRule="atLeast"/>
      </w:pPr>
      <w:r w:rsidRPr="006515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F63776" w:rsidRDefault="00F63776"/>
    <w:sectPr w:rsidR="00F63776" w:rsidSect="0035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76" w:rsidRDefault="00F63776" w:rsidP="00657BC7">
      <w:r>
        <w:separator/>
      </w:r>
    </w:p>
  </w:endnote>
  <w:endnote w:type="continuationSeparator" w:id="0">
    <w:p w:rsidR="00F63776" w:rsidRDefault="00F63776" w:rsidP="006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76" w:rsidRDefault="00F63776" w:rsidP="00657BC7">
      <w:r>
        <w:separator/>
      </w:r>
    </w:p>
  </w:footnote>
  <w:footnote w:type="continuationSeparator" w:id="0">
    <w:p w:rsidR="00F63776" w:rsidRDefault="00F63776" w:rsidP="00657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E2"/>
    <w:rsid w:val="0002203B"/>
    <w:rsid w:val="000A5C77"/>
    <w:rsid w:val="001666E1"/>
    <w:rsid w:val="00174043"/>
    <w:rsid w:val="00177948"/>
    <w:rsid w:val="00236F4E"/>
    <w:rsid w:val="00256C3C"/>
    <w:rsid w:val="002A5316"/>
    <w:rsid w:val="002B67D1"/>
    <w:rsid w:val="003338F5"/>
    <w:rsid w:val="00351252"/>
    <w:rsid w:val="00374E49"/>
    <w:rsid w:val="00474F13"/>
    <w:rsid w:val="006460B1"/>
    <w:rsid w:val="00651509"/>
    <w:rsid w:val="00654DD0"/>
    <w:rsid w:val="00657A73"/>
    <w:rsid w:val="00657BC7"/>
    <w:rsid w:val="00750067"/>
    <w:rsid w:val="007820DF"/>
    <w:rsid w:val="007A19DA"/>
    <w:rsid w:val="00824616"/>
    <w:rsid w:val="008604AB"/>
    <w:rsid w:val="00865468"/>
    <w:rsid w:val="0086793F"/>
    <w:rsid w:val="008C0CE2"/>
    <w:rsid w:val="009131DB"/>
    <w:rsid w:val="00933024"/>
    <w:rsid w:val="00993E44"/>
    <w:rsid w:val="009C7E55"/>
    <w:rsid w:val="00A018ED"/>
    <w:rsid w:val="00B64360"/>
    <w:rsid w:val="00BB12C6"/>
    <w:rsid w:val="00CB5993"/>
    <w:rsid w:val="00CD3A01"/>
    <w:rsid w:val="00DB471F"/>
    <w:rsid w:val="00DC316B"/>
    <w:rsid w:val="00DD4EC9"/>
    <w:rsid w:val="00DF41C8"/>
    <w:rsid w:val="00E00C28"/>
    <w:rsid w:val="00E7239E"/>
    <w:rsid w:val="00E74E7A"/>
    <w:rsid w:val="00EC7F09"/>
    <w:rsid w:val="00F52AE8"/>
    <w:rsid w:val="00F63776"/>
    <w:rsid w:val="00FB4BEA"/>
    <w:rsid w:val="00FE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0CE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B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7BC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19</cp:revision>
  <cp:lastPrinted>2016-10-20T23:56:00Z</cp:lastPrinted>
  <dcterms:created xsi:type="dcterms:W3CDTF">2016-10-20T05:46:00Z</dcterms:created>
  <dcterms:modified xsi:type="dcterms:W3CDTF">2018-05-02T00:33:00Z</dcterms:modified>
</cp:coreProperties>
</file>