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A0" w:rsidRPr="008D0CE6" w:rsidRDefault="002668A0" w:rsidP="008D0CE6">
      <w:pPr>
        <w:jc w:val="center"/>
        <w:rPr>
          <w:sz w:val="24"/>
          <w:szCs w:val="24"/>
        </w:rPr>
      </w:pPr>
      <w:r w:rsidRPr="008D0CE6">
        <w:rPr>
          <w:sz w:val="24"/>
          <w:szCs w:val="24"/>
        </w:rPr>
        <w:t>2017</w:t>
      </w:r>
      <w:r w:rsidRPr="008D0CE6">
        <w:rPr>
          <w:rFonts w:hint="eastAsia"/>
          <w:sz w:val="24"/>
          <w:szCs w:val="24"/>
        </w:rPr>
        <w:t>童诗现场赛结果</w:t>
      </w:r>
    </w:p>
    <w:p w:rsidR="002668A0" w:rsidRPr="008D0CE6" w:rsidRDefault="002668A0">
      <w:pPr>
        <w:rPr>
          <w:sz w:val="24"/>
          <w:szCs w:val="24"/>
        </w:rPr>
      </w:pPr>
    </w:p>
    <w:p w:rsidR="002668A0" w:rsidRDefault="002668A0">
      <w:pPr>
        <w:rPr>
          <w:sz w:val="24"/>
          <w:szCs w:val="24"/>
        </w:rPr>
      </w:pPr>
    </w:p>
    <w:p w:rsidR="002668A0" w:rsidRDefault="002668A0" w:rsidP="00C976F9">
      <w:pPr>
        <w:rPr>
          <w:sz w:val="24"/>
          <w:szCs w:val="24"/>
        </w:rPr>
      </w:pPr>
    </w:p>
    <w:p w:rsidR="002668A0" w:rsidRDefault="002668A0" w:rsidP="00C976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 w:rsidRPr="008D0CE6">
        <w:rPr>
          <w:rFonts w:hint="eastAsia"/>
          <w:sz w:val="24"/>
          <w:szCs w:val="24"/>
        </w:rPr>
        <w:t>年级</w:t>
      </w:r>
      <w:r>
        <w:rPr>
          <w:rFonts w:hint="eastAsia"/>
          <w:sz w:val="24"/>
          <w:szCs w:val="24"/>
        </w:rPr>
        <w:t>：</w:t>
      </w:r>
    </w:p>
    <w:p w:rsidR="002668A0" w:rsidRDefault="002668A0" w:rsidP="004663BD">
      <w:pPr>
        <w:rPr>
          <w:sz w:val="24"/>
          <w:szCs w:val="24"/>
        </w:rPr>
      </w:pPr>
      <w:r w:rsidRPr="008D0CE6">
        <w:rPr>
          <w:rFonts w:hint="eastAsia"/>
          <w:sz w:val="24"/>
          <w:szCs w:val="24"/>
        </w:rPr>
        <w:t>一等奖：</w:t>
      </w:r>
      <w:r>
        <w:rPr>
          <w:rFonts w:hint="eastAsia"/>
          <w:sz w:val="24"/>
          <w:szCs w:val="24"/>
        </w:rPr>
        <w:t>一（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）陈煜轩、吴景涵一（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）李晨晰一（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）唐小涵、徐马谦一（</w:t>
      </w:r>
      <w:r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）赵嘉祺、蔡汝桢</w:t>
      </w:r>
    </w:p>
    <w:p w:rsidR="002668A0" w:rsidRDefault="002668A0" w:rsidP="00C976F9">
      <w:pPr>
        <w:rPr>
          <w:sz w:val="24"/>
          <w:szCs w:val="24"/>
        </w:rPr>
      </w:pPr>
    </w:p>
    <w:p w:rsidR="002668A0" w:rsidRPr="008D0CE6" w:rsidRDefault="002668A0" w:rsidP="00C976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Pr="008D0CE6">
        <w:rPr>
          <w:rFonts w:hint="eastAsia"/>
          <w:sz w:val="24"/>
          <w:szCs w:val="24"/>
        </w:rPr>
        <w:t>等奖</w:t>
      </w:r>
      <w:r>
        <w:rPr>
          <w:rFonts w:hint="eastAsia"/>
          <w:sz w:val="24"/>
          <w:szCs w:val="24"/>
        </w:rPr>
        <w:t>：一（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）胡顺涵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、李淑慧一（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）贺舒可一（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）陈子怡、冯梓瑜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一（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）李佑萱一（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）廖多乐一（</w:t>
      </w:r>
      <w:r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）王皓一（</w:t>
      </w:r>
      <w:r>
        <w:rPr>
          <w:sz w:val="24"/>
          <w:szCs w:val="24"/>
        </w:rPr>
        <w:t>17</w:t>
      </w:r>
      <w:r>
        <w:rPr>
          <w:rFonts w:hint="eastAsia"/>
          <w:sz w:val="24"/>
          <w:szCs w:val="24"/>
        </w:rPr>
        <w:t>）陶苏彦</w:t>
      </w:r>
    </w:p>
    <w:p w:rsidR="002668A0" w:rsidRDefault="002668A0" w:rsidP="00B473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Pr="008D0CE6">
        <w:rPr>
          <w:rFonts w:hint="eastAsia"/>
          <w:sz w:val="24"/>
          <w:szCs w:val="24"/>
        </w:rPr>
        <w:t>等奖</w:t>
      </w:r>
      <w:r>
        <w:rPr>
          <w:rFonts w:hint="eastAsia"/>
          <w:sz w:val="24"/>
          <w:szCs w:val="24"/>
        </w:rPr>
        <w:t>：一（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）吴语希、徐鑫媛一（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）陶煜涵一（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）俞涵婷、刘天琦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一（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）邹慧一（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）张梓浩一（</w:t>
      </w:r>
      <w:r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）杨雨晴、陈泽芸一（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）李鑫慧、牛文昊一（</w:t>
      </w:r>
      <w:r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）孙浩翔一（</w:t>
      </w:r>
      <w:r>
        <w:rPr>
          <w:sz w:val="24"/>
          <w:szCs w:val="24"/>
        </w:rPr>
        <w:t>17</w:t>
      </w:r>
      <w:r>
        <w:rPr>
          <w:rFonts w:hint="eastAsia"/>
          <w:sz w:val="24"/>
          <w:szCs w:val="24"/>
        </w:rPr>
        <w:t>）汤翎妙</w:t>
      </w:r>
    </w:p>
    <w:p w:rsidR="002668A0" w:rsidRDefault="002668A0" w:rsidP="00B473AF">
      <w:pPr>
        <w:rPr>
          <w:sz w:val="24"/>
          <w:szCs w:val="24"/>
        </w:rPr>
      </w:pPr>
    </w:p>
    <w:p w:rsidR="002668A0" w:rsidRPr="008D0CE6" w:rsidRDefault="002668A0" w:rsidP="00B473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Pr="008D0CE6">
        <w:rPr>
          <w:rFonts w:hint="eastAsia"/>
          <w:sz w:val="24"/>
          <w:szCs w:val="24"/>
        </w:rPr>
        <w:t>年级</w:t>
      </w:r>
      <w:r>
        <w:rPr>
          <w:rFonts w:hint="eastAsia"/>
          <w:sz w:val="24"/>
          <w:szCs w:val="24"/>
        </w:rPr>
        <w:t>：</w:t>
      </w:r>
    </w:p>
    <w:p w:rsidR="002668A0" w:rsidRDefault="002668A0" w:rsidP="00B473AF">
      <w:pPr>
        <w:spacing w:before="240"/>
        <w:rPr>
          <w:sz w:val="24"/>
          <w:szCs w:val="24"/>
        </w:rPr>
      </w:pPr>
      <w:r w:rsidRPr="008D0CE6">
        <w:rPr>
          <w:rFonts w:hint="eastAsia"/>
          <w:sz w:val="24"/>
          <w:szCs w:val="24"/>
        </w:rPr>
        <w:t>一等奖：</w:t>
      </w:r>
      <w:r>
        <w:rPr>
          <w:rFonts w:hint="eastAsia"/>
          <w:sz w:val="24"/>
          <w:szCs w:val="24"/>
        </w:rPr>
        <w:t>二（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）张子宣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二（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）沙裕淇二（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）王子贤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二（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）吴雨桐</w:t>
      </w:r>
    </w:p>
    <w:p w:rsidR="002668A0" w:rsidRDefault="002668A0" w:rsidP="00B473AF">
      <w:pPr>
        <w:spacing w:before="240"/>
        <w:rPr>
          <w:sz w:val="24"/>
          <w:szCs w:val="24"/>
        </w:rPr>
      </w:pPr>
      <w:r>
        <w:rPr>
          <w:rFonts w:hint="eastAsia"/>
          <w:sz w:val="24"/>
          <w:szCs w:val="24"/>
        </w:rPr>
        <w:t>二（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）孙梓豪、樊予璇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二（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）金诺言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二（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）陆宇翔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二（</w:t>
      </w:r>
      <w:r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）谢蕾</w:t>
      </w:r>
    </w:p>
    <w:p w:rsidR="002668A0" w:rsidRDefault="002668A0" w:rsidP="00B473AF">
      <w:pPr>
        <w:spacing w:before="240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Pr="008D0CE6">
        <w:rPr>
          <w:rFonts w:hint="eastAsia"/>
          <w:sz w:val="24"/>
          <w:szCs w:val="24"/>
        </w:rPr>
        <w:t>等奖</w:t>
      </w:r>
      <w:r>
        <w:rPr>
          <w:rFonts w:hint="eastAsia"/>
          <w:sz w:val="24"/>
          <w:szCs w:val="24"/>
        </w:rPr>
        <w:t>：二（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）王可欣、刘夏紫嫣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二（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）徐誉闻二（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）李宁立二（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）刘家奇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二（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）黄馨慧二（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）王紫熏二（</w:t>
      </w:r>
      <w:r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）冯炜彦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二（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）颜语钦</w:t>
      </w:r>
    </w:p>
    <w:p w:rsidR="002668A0" w:rsidRPr="008D0CE6" w:rsidRDefault="002668A0" w:rsidP="00B473AF">
      <w:pPr>
        <w:spacing w:before="240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Pr="008D0CE6">
        <w:rPr>
          <w:rFonts w:hint="eastAsia"/>
          <w:sz w:val="24"/>
          <w:szCs w:val="24"/>
        </w:rPr>
        <w:t>等奖</w:t>
      </w:r>
      <w:r>
        <w:rPr>
          <w:rFonts w:hint="eastAsia"/>
          <w:sz w:val="24"/>
          <w:szCs w:val="24"/>
        </w:rPr>
        <w:t>：二（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）李承翰二（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）李周宇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二（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）张桂熙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二（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）牛子瑜、</w:t>
      </w:r>
      <w:r w:rsidRPr="006B03D8">
        <w:rPr>
          <w:rFonts w:hint="eastAsia"/>
          <w:color w:val="000000"/>
          <w:sz w:val="24"/>
          <w:szCs w:val="24"/>
          <w:u w:val="single"/>
        </w:rPr>
        <w:t>二（</w:t>
      </w:r>
      <w:r w:rsidRPr="006B03D8">
        <w:rPr>
          <w:color w:val="000000"/>
          <w:sz w:val="24"/>
          <w:szCs w:val="24"/>
          <w:u w:val="single"/>
        </w:rPr>
        <w:t>8</w:t>
      </w:r>
      <w:r w:rsidRPr="006B03D8">
        <w:rPr>
          <w:rFonts w:hint="eastAsia"/>
          <w:color w:val="000000"/>
          <w:sz w:val="24"/>
          <w:szCs w:val="24"/>
          <w:u w:val="single"/>
        </w:rPr>
        <w:t>）婷婷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二（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）陈楚楚、李畅凌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二（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）李颖锐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二（</w:t>
      </w:r>
      <w:r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）卓瀚林二（</w:t>
      </w:r>
      <w:r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）黄军皓二（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）常笑语</w:t>
      </w:r>
    </w:p>
    <w:p w:rsidR="002668A0" w:rsidRPr="00B473AF" w:rsidRDefault="002668A0">
      <w:pPr>
        <w:rPr>
          <w:sz w:val="24"/>
          <w:szCs w:val="24"/>
        </w:rPr>
      </w:pPr>
    </w:p>
    <w:p w:rsidR="002668A0" w:rsidRDefault="002668A0">
      <w:pPr>
        <w:rPr>
          <w:sz w:val="24"/>
          <w:szCs w:val="24"/>
        </w:rPr>
      </w:pPr>
    </w:p>
    <w:p w:rsidR="002668A0" w:rsidRDefault="002668A0">
      <w:pPr>
        <w:rPr>
          <w:sz w:val="24"/>
          <w:szCs w:val="24"/>
        </w:rPr>
      </w:pPr>
    </w:p>
    <w:p w:rsidR="002668A0" w:rsidRDefault="002668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四年级：</w:t>
      </w:r>
    </w:p>
    <w:p w:rsidR="002668A0" w:rsidRDefault="002668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一等奖：四（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）万雨兮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四（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）秦寒熙、王静四（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）王艺儒四（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）涂子涵四（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）姚佳琪、</w:t>
      </w:r>
      <w:r w:rsidRPr="007C7346">
        <w:rPr>
          <w:rFonts w:hint="eastAsia"/>
          <w:b/>
          <w:sz w:val="24"/>
          <w:szCs w:val="24"/>
        </w:rPr>
        <w:t>高君锐</w:t>
      </w:r>
      <w:r>
        <w:rPr>
          <w:rFonts w:hint="eastAsia"/>
          <w:sz w:val="24"/>
          <w:szCs w:val="24"/>
        </w:rPr>
        <w:t>四（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）陈卓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四（</w:t>
      </w:r>
      <w:r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）吴慕琦</w:t>
      </w:r>
    </w:p>
    <w:p w:rsidR="002668A0" w:rsidRDefault="002668A0">
      <w:pPr>
        <w:rPr>
          <w:sz w:val="24"/>
          <w:szCs w:val="24"/>
        </w:rPr>
      </w:pPr>
    </w:p>
    <w:p w:rsidR="002668A0" w:rsidRDefault="002668A0">
      <w:pPr>
        <w:rPr>
          <w:sz w:val="24"/>
          <w:szCs w:val="24"/>
        </w:rPr>
      </w:pPr>
      <w:bookmarkStart w:id="0" w:name="OLE_LINK1"/>
      <w:bookmarkStart w:id="1" w:name="OLE_LINK2"/>
      <w:r>
        <w:rPr>
          <w:rFonts w:hint="eastAsia"/>
          <w:sz w:val="24"/>
          <w:szCs w:val="24"/>
        </w:rPr>
        <w:t>二等奖：四（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）施玉婷、于顺源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四（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）黄鑫焱四（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）郑良宇四（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）任俊菘四（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）周恩赐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四（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）徐月、王文佳四（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）薛佳慧四（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）陆昕玥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四（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）、鹿秋晨、杨怡铃四（</w:t>
      </w:r>
      <w:r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）巢佳玲</w:t>
      </w:r>
    </w:p>
    <w:bookmarkEnd w:id="0"/>
    <w:bookmarkEnd w:id="1"/>
    <w:p w:rsidR="002668A0" w:rsidRDefault="002668A0">
      <w:pPr>
        <w:rPr>
          <w:sz w:val="24"/>
          <w:szCs w:val="24"/>
        </w:rPr>
      </w:pPr>
    </w:p>
    <w:p w:rsidR="002668A0" w:rsidRDefault="002668A0" w:rsidP="007C73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三等奖：四（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）万敏佳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四（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）陈嘉祺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四（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）薛涵睿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四（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）徐裕峰、李子晨四（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）周嘉妮、鲍可可四（</w:t>
      </w:r>
      <w:r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）王子旭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四（</w:t>
      </w:r>
      <w:r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）刘舟</w:t>
      </w:r>
      <w:r>
        <w:rPr>
          <w:sz w:val="24"/>
          <w:szCs w:val="24"/>
        </w:rPr>
        <w:t xml:space="preserve"> </w:t>
      </w:r>
    </w:p>
    <w:p w:rsidR="002668A0" w:rsidRPr="007C7346" w:rsidRDefault="002668A0">
      <w:pPr>
        <w:rPr>
          <w:sz w:val="24"/>
          <w:szCs w:val="24"/>
        </w:rPr>
      </w:pPr>
    </w:p>
    <w:p w:rsidR="002668A0" w:rsidRPr="008D0CE6" w:rsidRDefault="002668A0">
      <w:pPr>
        <w:rPr>
          <w:sz w:val="24"/>
          <w:szCs w:val="24"/>
        </w:rPr>
      </w:pPr>
    </w:p>
    <w:p w:rsidR="002668A0" w:rsidRPr="008D0CE6" w:rsidRDefault="002668A0">
      <w:pPr>
        <w:rPr>
          <w:sz w:val="24"/>
          <w:szCs w:val="24"/>
        </w:rPr>
      </w:pPr>
      <w:r w:rsidRPr="008D0CE6">
        <w:rPr>
          <w:rFonts w:hint="eastAsia"/>
          <w:sz w:val="24"/>
          <w:szCs w:val="24"/>
        </w:rPr>
        <w:t>五年级</w:t>
      </w:r>
    </w:p>
    <w:p w:rsidR="002668A0" w:rsidRDefault="002668A0" w:rsidP="000A7EDE">
      <w:pPr>
        <w:spacing w:before="240"/>
        <w:rPr>
          <w:sz w:val="24"/>
          <w:szCs w:val="24"/>
        </w:rPr>
      </w:pPr>
      <w:r w:rsidRPr="008D0CE6">
        <w:rPr>
          <w:rFonts w:hint="eastAsia"/>
          <w:sz w:val="24"/>
          <w:szCs w:val="24"/>
        </w:rPr>
        <w:t>一等奖：</w:t>
      </w:r>
      <w:r>
        <w:rPr>
          <w:rFonts w:hint="eastAsia"/>
          <w:sz w:val="24"/>
          <w:szCs w:val="24"/>
        </w:rPr>
        <w:t>五（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）谢宸希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五（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）李欣泽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五（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）王俊兰</w:t>
      </w:r>
      <w:r>
        <w:rPr>
          <w:sz w:val="24"/>
          <w:szCs w:val="24"/>
        </w:rPr>
        <w:t xml:space="preserve"> </w:t>
      </w:r>
    </w:p>
    <w:p w:rsidR="002668A0" w:rsidRDefault="002668A0" w:rsidP="000A7EDE">
      <w:pPr>
        <w:spacing w:before="240"/>
        <w:rPr>
          <w:sz w:val="24"/>
          <w:szCs w:val="24"/>
        </w:rPr>
      </w:pPr>
      <w:r>
        <w:rPr>
          <w:rFonts w:hint="eastAsia"/>
          <w:sz w:val="24"/>
          <w:szCs w:val="24"/>
        </w:rPr>
        <w:t>五（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）熊涵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五（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）凌嘉琪</w:t>
      </w:r>
      <w:r>
        <w:rPr>
          <w:sz w:val="24"/>
          <w:szCs w:val="24"/>
        </w:rPr>
        <w:t xml:space="preserve">  </w:t>
      </w:r>
    </w:p>
    <w:p w:rsidR="002668A0" w:rsidRDefault="002668A0" w:rsidP="000A7EDE">
      <w:pPr>
        <w:spacing w:before="240"/>
        <w:rPr>
          <w:sz w:val="24"/>
          <w:szCs w:val="24"/>
        </w:rPr>
      </w:pPr>
    </w:p>
    <w:p w:rsidR="002668A0" w:rsidRDefault="002668A0" w:rsidP="000A7EDE">
      <w:pPr>
        <w:spacing w:before="240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Pr="008D0CE6">
        <w:rPr>
          <w:rFonts w:hint="eastAsia"/>
          <w:sz w:val="24"/>
          <w:szCs w:val="24"/>
        </w:rPr>
        <w:t>等奖</w:t>
      </w:r>
      <w:r>
        <w:rPr>
          <w:rFonts w:hint="eastAsia"/>
          <w:sz w:val="24"/>
          <w:szCs w:val="24"/>
        </w:rPr>
        <w:t>：五（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）陈治奇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五（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）陶陈瑜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五（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）陈裕康五（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）辜雨轩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五（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）杨恒晶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五（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）刘逸菲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五（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）叶美灵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五（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）陶欣晨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五（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）秦璐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、贾静文</w:t>
      </w:r>
    </w:p>
    <w:p w:rsidR="002668A0" w:rsidRDefault="002668A0" w:rsidP="000A7EDE">
      <w:pPr>
        <w:spacing w:before="240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Pr="008D0CE6">
        <w:rPr>
          <w:rFonts w:hint="eastAsia"/>
          <w:sz w:val="24"/>
          <w:szCs w:val="24"/>
        </w:rPr>
        <w:t>等奖</w:t>
      </w:r>
      <w:r>
        <w:rPr>
          <w:rFonts w:hint="eastAsia"/>
          <w:sz w:val="24"/>
          <w:szCs w:val="24"/>
        </w:rPr>
        <w:t>：五（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）严诗梦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五（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）梁国瑞</w:t>
      </w:r>
    </w:p>
    <w:p w:rsidR="002668A0" w:rsidRDefault="002668A0" w:rsidP="000A7EDE">
      <w:pPr>
        <w:spacing w:before="240"/>
        <w:rPr>
          <w:sz w:val="24"/>
          <w:szCs w:val="24"/>
        </w:rPr>
      </w:pPr>
    </w:p>
    <w:p w:rsidR="002668A0" w:rsidRPr="008D0CE6" w:rsidRDefault="002668A0" w:rsidP="000A7EDE">
      <w:pPr>
        <w:spacing w:before="240"/>
        <w:rPr>
          <w:sz w:val="24"/>
          <w:szCs w:val="24"/>
        </w:rPr>
      </w:pPr>
      <w:r>
        <w:rPr>
          <w:rFonts w:hint="eastAsia"/>
          <w:sz w:val="24"/>
          <w:szCs w:val="24"/>
        </w:rPr>
        <w:t>六年级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一等奖：六（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）王昊翔、</w:t>
      </w:r>
      <w:bookmarkStart w:id="2" w:name="OLE_LINK21"/>
      <w:bookmarkStart w:id="3" w:name="OLE_LINK22"/>
      <w:r>
        <w:rPr>
          <w:rFonts w:hint="eastAsia"/>
          <w:sz w:val="24"/>
          <w:szCs w:val="24"/>
        </w:rPr>
        <w:t>丁劢</w:t>
      </w:r>
      <w:bookmarkEnd w:id="2"/>
      <w:bookmarkEnd w:id="3"/>
    </w:p>
    <w:sectPr w:rsidR="002668A0" w:rsidRPr="008D0CE6" w:rsidSect="00FD5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8A0" w:rsidRDefault="002668A0" w:rsidP="00C976F9">
      <w:r>
        <w:separator/>
      </w:r>
    </w:p>
  </w:endnote>
  <w:endnote w:type="continuationSeparator" w:id="0">
    <w:p w:rsidR="002668A0" w:rsidRDefault="002668A0" w:rsidP="00C97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8A0" w:rsidRDefault="002668A0" w:rsidP="00C976F9">
      <w:r>
        <w:separator/>
      </w:r>
    </w:p>
  </w:footnote>
  <w:footnote w:type="continuationSeparator" w:id="0">
    <w:p w:rsidR="002668A0" w:rsidRDefault="002668A0" w:rsidP="00C976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E38"/>
    <w:rsid w:val="00001226"/>
    <w:rsid w:val="000A7EDE"/>
    <w:rsid w:val="000F6528"/>
    <w:rsid w:val="001611CF"/>
    <w:rsid w:val="001C31CA"/>
    <w:rsid w:val="001E4AA7"/>
    <w:rsid w:val="002668A0"/>
    <w:rsid w:val="002A64B8"/>
    <w:rsid w:val="004663BD"/>
    <w:rsid w:val="004A1397"/>
    <w:rsid w:val="004F38AB"/>
    <w:rsid w:val="005D0CBD"/>
    <w:rsid w:val="006B03D8"/>
    <w:rsid w:val="007046DA"/>
    <w:rsid w:val="007A505E"/>
    <w:rsid w:val="007C7346"/>
    <w:rsid w:val="00824D10"/>
    <w:rsid w:val="00873B0D"/>
    <w:rsid w:val="008D0CE6"/>
    <w:rsid w:val="00944E38"/>
    <w:rsid w:val="00966ECA"/>
    <w:rsid w:val="00B473AF"/>
    <w:rsid w:val="00C2567F"/>
    <w:rsid w:val="00C976F9"/>
    <w:rsid w:val="00D562A4"/>
    <w:rsid w:val="00F91665"/>
    <w:rsid w:val="00F94067"/>
    <w:rsid w:val="00FD57E1"/>
    <w:rsid w:val="00FD6039"/>
    <w:rsid w:val="00FF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E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0CE6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C97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76F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97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976F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50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293</TotalTime>
  <Pages>2</Pages>
  <Words>132</Words>
  <Characters>755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2017-05-19T07:22:00Z</dcterms:created>
  <dcterms:modified xsi:type="dcterms:W3CDTF">2017-05-27T09:01:00Z</dcterms:modified>
</cp:coreProperties>
</file>