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18" w:rsidRDefault="00C00D18" w:rsidP="003511A7">
      <w:pPr>
        <w:jc w:val="center"/>
        <w:rPr>
          <w:sz w:val="32"/>
          <w:szCs w:val="32"/>
        </w:rPr>
      </w:pPr>
      <w:r w:rsidRPr="003511A7">
        <w:rPr>
          <w:rFonts w:hint="eastAsia"/>
          <w:sz w:val="32"/>
          <w:szCs w:val="32"/>
        </w:rPr>
        <w:t>迎接“新优质</w:t>
      </w:r>
      <w:r>
        <w:rPr>
          <w:rFonts w:hint="eastAsia"/>
          <w:sz w:val="32"/>
          <w:szCs w:val="32"/>
        </w:rPr>
        <w:t>学校”现场评估周六周日工作</w:t>
      </w:r>
      <w:r w:rsidRPr="003511A7">
        <w:rPr>
          <w:rFonts w:hint="eastAsia"/>
          <w:sz w:val="32"/>
          <w:szCs w:val="32"/>
        </w:rPr>
        <w:t>安排</w:t>
      </w:r>
    </w:p>
    <w:p w:rsidR="00C00D18" w:rsidRPr="003511A7" w:rsidRDefault="00C00D18" w:rsidP="003511A7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110"/>
        <w:gridCol w:w="2127"/>
        <w:gridCol w:w="1184"/>
      </w:tblGrid>
      <w:tr w:rsidR="00C00D18" w:rsidRPr="00167378" w:rsidTr="00167378">
        <w:tc>
          <w:tcPr>
            <w:tcW w:w="1101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时间</w:t>
            </w: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具体事项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责任人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分管校长</w:t>
            </w:r>
          </w:p>
        </w:tc>
      </w:tr>
      <w:tr w:rsidR="00C00D18" w:rsidRPr="00167378" w:rsidTr="00167378">
        <w:tc>
          <w:tcPr>
            <w:tcW w:w="1101" w:type="dxa"/>
            <w:vMerge w:val="restart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周六上午</w:t>
            </w: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1</w:t>
            </w:r>
            <w:r w:rsidRPr="00167378">
              <w:rPr>
                <w:rFonts w:hint="eastAsia"/>
              </w:rPr>
              <w:t>．鼓号队、国旗队训练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刘宇婷、甘小凤等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陈俊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2</w:t>
            </w:r>
            <w:r w:rsidRPr="00167378">
              <w:rPr>
                <w:rFonts w:hint="eastAsia"/>
              </w:rPr>
              <w:t>．行政整理台帐资料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徐志洪、黄益芬、学科第一责任人、沈倩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任丽芳、陈俊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3</w:t>
            </w:r>
            <w:r w:rsidRPr="00167378">
              <w:rPr>
                <w:rFonts w:hint="eastAsia"/>
              </w:rPr>
              <w:t>．巡视校园环境及文化布置、规划路线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胡冰、周雨龙、高春媛、陈鲜媛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汪尧华、陈俊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4</w:t>
            </w:r>
            <w:r w:rsidRPr="00167378">
              <w:rPr>
                <w:rFonts w:hint="eastAsia"/>
              </w:rPr>
              <w:t>．新优质通讯报道、微信平台推送策划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杨立颖、韩绪丽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韩燕清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5</w:t>
            </w:r>
            <w:r w:rsidRPr="00167378">
              <w:rPr>
                <w:rFonts w:hint="eastAsia"/>
              </w:rPr>
              <w:t>．教师在各办公室整理材料（备课、作业、教研台帐、活动记录、使用记录、班主任手册、成长记录册、教室办公室环境与卫生、修改完善上课课件与板书设计）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全体到校教师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任丽芳、陈俊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6.</w:t>
            </w:r>
            <w:r w:rsidRPr="00167378">
              <w:rPr>
                <w:rFonts w:hint="eastAsia"/>
              </w:rPr>
              <w:t>三块大屏幕内容、播放都准备好。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陈鲜媛、沈倩、景柯、张程铭、徐伟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陈俊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7</w:t>
            </w:r>
            <w:r w:rsidRPr="00167378">
              <w:rPr>
                <w:rFonts w:hint="eastAsia"/>
              </w:rPr>
              <w:t>．专家材料袋准备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陈鲜媛、徐志洪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陈俊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8</w:t>
            </w:r>
            <w:r w:rsidRPr="00167378">
              <w:rPr>
                <w:rFonts w:hint="eastAsia"/>
              </w:rPr>
              <w:t>．参加沙龙教师准备沙龙内容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相关教师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任丽芳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7421" w:type="dxa"/>
            <w:gridSpan w:val="3"/>
          </w:tcPr>
          <w:p w:rsidR="00C00D18" w:rsidRPr="00167378" w:rsidRDefault="00C00D18" w:rsidP="00167378">
            <w:pPr>
              <w:spacing w:line="360" w:lineRule="auto"/>
              <w:jc w:val="center"/>
            </w:pPr>
            <w:r w:rsidRPr="00167378">
              <w:t>11</w:t>
            </w:r>
            <w:r w:rsidRPr="00167378">
              <w:rPr>
                <w:rFonts w:hint="eastAsia"/>
              </w:rPr>
              <w:t>：</w:t>
            </w:r>
            <w:r w:rsidRPr="00167378">
              <w:t>30</w:t>
            </w:r>
            <w:r w:rsidRPr="00167378">
              <w:rPr>
                <w:rFonts w:hint="eastAsia"/>
              </w:rPr>
              <w:t>用餐</w:t>
            </w:r>
          </w:p>
        </w:tc>
      </w:tr>
      <w:tr w:rsidR="00C00D18" w:rsidRPr="00167378" w:rsidTr="00167378">
        <w:tc>
          <w:tcPr>
            <w:tcW w:w="1101" w:type="dxa"/>
            <w:vMerge w:val="restart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周六下午</w:t>
            </w: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1</w:t>
            </w:r>
            <w:r w:rsidRPr="00167378">
              <w:rPr>
                <w:rFonts w:hint="eastAsia"/>
              </w:rPr>
              <w:t>．</w:t>
            </w:r>
            <w:r w:rsidRPr="00167378">
              <w:t>12</w:t>
            </w:r>
            <w:r w:rsidRPr="00167378">
              <w:rPr>
                <w:rFonts w:hint="eastAsia"/>
              </w:rPr>
              <w:t>：</w:t>
            </w:r>
            <w:r w:rsidRPr="00167378">
              <w:t>30</w:t>
            </w:r>
            <w:r w:rsidRPr="00167378">
              <w:rPr>
                <w:rFonts w:hint="eastAsia"/>
              </w:rPr>
              <w:t>行政会议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全体行政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韩燕清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2</w:t>
            </w:r>
            <w:r w:rsidRPr="00167378">
              <w:rPr>
                <w:rFonts w:hint="eastAsia"/>
              </w:rPr>
              <w:t>．</w:t>
            </w:r>
            <w:r w:rsidRPr="00167378">
              <w:t>1</w:t>
            </w:r>
            <w:r w:rsidRPr="00167378">
              <w:rPr>
                <w:rFonts w:hint="eastAsia"/>
              </w:rPr>
              <w:t>：</w:t>
            </w:r>
            <w:r w:rsidRPr="00167378">
              <w:t>30</w:t>
            </w:r>
            <w:r w:rsidRPr="00167378">
              <w:rPr>
                <w:rFonts w:hint="eastAsia"/>
              </w:rPr>
              <w:t>汉服社活动，升旗仪式彩排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叶凌、刘宇婷、相关学生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陈俊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3</w:t>
            </w:r>
            <w:r w:rsidRPr="00167378">
              <w:rPr>
                <w:rFonts w:hint="eastAsia"/>
              </w:rPr>
              <w:t>．各部门改进细节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各部门责任人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汪尧华、任丽芳、陈俊</w:t>
            </w:r>
          </w:p>
        </w:tc>
      </w:tr>
      <w:tr w:rsidR="00C00D18" w:rsidRPr="00167378" w:rsidTr="00167378">
        <w:trPr>
          <w:trHeight w:val="492"/>
        </w:trPr>
        <w:tc>
          <w:tcPr>
            <w:tcW w:w="1101" w:type="dxa"/>
            <w:vMerge w:val="restart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周日上午</w:t>
            </w: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驻地宾馆准备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胡冰、陈鲜媛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韩燕清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7421" w:type="dxa"/>
            <w:gridSpan w:val="3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11</w:t>
            </w:r>
            <w:r w:rsidRPr="00167378">
              <w:rPr>
                <w:rFonts w:hint="eastAsia"/>
              </w:rPr>
              <w:t>：</w:t>
            </w:r>
            <w:r w:rsidRPr="00167378">
              <w:t>30</w:t>
            </w:r>
            <w:r w:rsidRPr="00167378">
              <w:rPr>
                <w:rFonts w:hint="eastAsia"/>
              </w:rPr>
              <w:t>用餐</w:t>
            </w:r>
          </w:p>
        </w:tc>
      </w:tr>
      <w:tr w:rsidR="00C00D18" w:rsidRPr="00167378" w:rsidTr="00167378">
        <w:tc>
          <w:tcPr>
            <w:tcW w:w="1101" w:type="dxa"/>
            <w:vMerge w:val="restart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周日下午</w:t>
            </w: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接专家到宾馆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韩燕清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韩燕清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1</w:t>
            </w:r>
            <w:r w:rsidRPr="00167378">
              <w:rPr>
                <w:rFonts w:hint="eastAsia"/>
              </w:rPr>
              <w:t>．做好会议室（一）布置、准备工作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陈鲜媛、相关行政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陈俊</w:t>
            </w:r>
          </w:p>
        </w:tc>
      </w:tr>
      <w:tr w:rsidR="00C00D18" w:rsidRPr="00167378" w:rsidTr="00167378">
        <w:tc>
          <w:tcPr>
            <w:tcW w:w="1101" w:type="dxa"/>
            <w:vMerge/>
          </w:tcPr>
          <w:p w:rsidR="00C00D18" w:rsidRPr="00167378" w:rsidRDefault="00C00D18" w:rsidP="00167378">
            <w:pPr>
              <w:spacing w:line="360" w:lineRule="auto"/>
            </w:pPr>
          </w:p>
        </w:tc>
        <w:tc>
          <w:tcPr>
            <w:tcW w:w="4110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t>2</w:t>
            </w:r>
            <w:r w:rsidRPr="00167378">
              <w:rPr>
                <w:rFonts w:hint="eastAsia"/>
              </w:rPr>
              <w:t>．上课教师做好充分准备</w:t>
            </w:r>
          </w:p>
        </w:tc>
        <w:tc>
          <w:tcPr>
            <w:tcW w:w="2127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各教研组长、上课教师</w:t>
            </w:r>
          </w:p>
        </w:tc>
        <w:tc>
          <w:tcPr>
            <w:tcW w:w="1184" w:type="dxa"/>
          </w:tcPr>
          <w:p w:rsidR="00C00D18" w:rsidRPr="00167378" w:rsidRDefault="00C00D18" w:rsidP="00167378">
            <w:pPr>
              <w:spacing w:line="360" w:lineRule="auto"/>
            </w:pPr>
            <w:r w:rsidRPr="00167378">
              <w:rPr>
                <w:rFonts w:hint="eastAsia"/>
              </w:rPr>
              <w:t>任丽芳</w:t>
            </w:r>
          </w:p>
        </w:tc>
      </w:tr>
    </w:tbl>
    <w:p w:rsidR="00C00D18" w:rsidRDefault="00C00D18"/>
    <w:sectPr w:rsidR="00C00D18" w:rsidSect="004B1288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18" w:rsidRDefault="00C00D18" w:rsidP="009E178A">
      <w:r>
        <w:separator/>
      </w:r>
    </w:p>
  </w:endnote>
  <w:endnote w:type="continuationSeparator" w:id="0">
    <w:p w:rsidR="00C00D18" w:rsidRDefault="00C00D18" w:rsidP="009E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18" w:rsidRDefault="00C00D18" w:rsidP="009E178A">
      <w:r>
        <w:separator/>
      </w:r>
    </w:p>
  </w:footnote>
  <w:footnote w:type="continuationSeparator" w:id="0">
    <w:p w:rsidR="00C00D18" w:rsidRDefault="00C00D18" w:rsidP="009E1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1A7"/>
    <w:rsid w:val="00030DDF"/>
    <w:rsid w:val="00167378"/>
    <w:rsid w:val="001C33CE"/>
    <w:rsid w:val="003511A7"/>
    <w:rsid w:val="004B1288"/>
    <w:rsid w:val="005D5332"/>
    <w:rsid w:val="006D68EA"/>
    <w:rsid w:val="007E7214"/>
    <w:rsid w:val="008B3CA5"/>
    <w:rsid w:val="009833FF"/>
    <w:rsid w:val="009E178A"/>
    <w:rsid w:val="00A57233"/>
    <w:rsid w:val="00BB7BF6"/>
    <w:rsid w:val="00C00D18"/>
    <w:rsid w:val="00C74648"/>
    <w:rsid w:val="00D80695"/>
    <w:rsid w:val="00E7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D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11A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E1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17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1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17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87</Words>
  <Characters>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迎接“新优质学校”现场评估周六周日工作安排</dc:title>
  <dc:subject/>
  <dc:creator>Administrator</dc:creator>
  <cp:keywords/>
  <dc:description/>
  <cp:lastModifiedBy>User</cp:lastModifiedBy>
  <cp:revision>2</cp:revision>
  <cp:lastPrinted>2017-11-30T01:50:00Z</cp:lastPrinted>
  <dcterms:created xsi:type="dcterms:W3CDTF">2017-12-01T04:49:00Z</dcterms:created>
  <dcterms:modified xsi:type="dcterms:W3CDTF">2017-12-01T04:49:00Z</dcterms:modified>
</cp:coreProperties>
</file>