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7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武进区礼和实验学校“名教师”工作室方案（格式）</w:t>
      </w:r>
    </w:p>
    <w:p>
      <w:pPr>
        <w:keepNext w:val="0"/>
        <w:keepLines w:val="0"/>
        <w:widowControl/>
        <w:suppressLineNumbers w:val="0"/>
        <w:spacing w:line="4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一、工作室的定位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二、成员名单以及培养目标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三、教育教学研究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1、教育教学研究的主要方向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500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2、从事该项研究意义及目前所具备的优势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3、研究培养的主要内容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四、工作室成员主要分工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五、工作室规章制度</w:t>
      </w:r>
    </w:p>
    <w:p>
      <w:pPr>
        <w:keepNext w:val="0"/>
        <w:keepLines w:val="0"/>
        <w:widowControl/>
        <w:suppressLineNumbers w:val="0"/>
        <w:spacing w:line="500" w:lineRule="atLeast"/>
        <w:ind w:lef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line="500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line="500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33BF"/>
    <w:rsid w:val="32EF33BF"/>
    <w:rsid w:val="6D535020"/>
    <w:rsid w:val="737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2018-09-11T02:13:00Z</dcterms:created>
  <dc:creator>dell</dc:creator>
  <cp:lastModifiedBy>dell</cp:lastModifiedBy>
  <dcterms:modified xsi:type="dcterms:W3CDTF">2018-09-11T07:42:37Z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