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横山桥中心小学班级常规及文化建设检查汇总表</w:t>
      </w:r>
    </w:p>
    <w:p>
      <w:pPr>
        <w:jc w:val="righ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2018.09</w:t>
      </w:r>
    </w:p>
    <w:p>
      <w:pPr>
        <w:jc w:val="center"/>
        <w:rPr>
          <w:rFonts w:hint="eastAsia"/>
          <w:b/>
          <w:bCs/>
          <w:sz w:val="18"/>
          <w:szCs w:val="18"/>
          <w:lang w:val="en-US" w:eastAsia="zh-CN"/>
        </w:rPr>
      </w:pPr>
    </w:p>
    <w:tbl>
      <w:tblPr>
        <w:tblStyle w:val="4"/>
        <w:tblW w:w="8625" w:type="dxa"/>
        <w:jc w:val="center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95"/>
        <w:gridCol w:w="1065"/>
        <w:gridCol w:w="1260"/>
        <w:gridCol w:w="1230"/>
        <w:gridCol w:w="1005"/>
        <w:gridCol w:w="135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班队栏15分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黑板报15分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班级特色布置20分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班级卫生20分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劳动柜15分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学生桌肚15分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4"/>
        <w:tblW w:w="8625" w:type="dxa"/>
        <w:jc w:val="center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95"/>
        <w:gridCol w:w="1065"/>
        <w:gridCol w:w="1260"/>
        <w:gridCol w:w="1230"/>
        <w:gridCol w:w="1005"/>
        <w:gridCol w:w="135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班队栏15分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黑板报15分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班级特色布置20分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班级卫生20分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劳动柜15分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学生桌肚15分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86702"/>
    <w:rsid w:val="27A07FF4"/>
    <w:rsid w:val="4E386702"/>
    <w:rsid w:val="619156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2018-09-11T02:09:00Z</dcterms:created>
  <dc:creator>Lenovo</dc:creator>
  <cp:lastModifiedBy>Lenovo</cp:lastModifiedBy>
  <dcterms:modified xsi:type="dcterms:W3CDTF">2018-09-12T07:59:40Z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