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洛阳高级中学2018级新生报到须知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一、报到准备：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1、新生于8月31日上午8：00--9:00到所在班级报到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1班—8班在弘美楼一楼，9班—10班在弘美楼二楼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。学生到校后，先到宿舍整理内务，家长在9:00到孩子所在班级参加家长会</w:t>
      </w:r>
      <w:r>
        <w:rPr>
          <w:rFonts w:hint="eastAsia"/>
          <w:sz w:val="28"/>
          <w:szCs w:val="28"/>
          <w:lang w:eastAsia="zh-CN"/>
        </w:rPr>
        <w:t>，会议结束后离校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2、学生来校带好身份证</w:t>
      </w:r>
      <w:r>
        <w:rPr>
          <w:rFonts w:hint="eastAsia"/>
          <w:sz w:val="28"/>
          <w:szCs w:val="28"/>
          <w:lang w:eastAsia="zh-CN"/>
        </w:rPr>
        <w:t>（身份证没有的尽快办理）、</w:t>
      </w:r>
      <w:r>
        <w:rPr>
          <w:rFonts w:hint="eastAsia"/>
          <w:sz w:val="28"/>
          <w:szCs w:val="28"/>
        </w:rPr>
        <w:t>户口簿的复印件，团员要带入团志愿书及团员证。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3、报到前请家长全面了解孩子身体情况，如有特殊情况不能参加军训和体育活动，及时告知班主任。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4、宿舍内务整理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学生入住宿舍以宿舍门上张贴的铺位表为准，不要私自更换。（因宿舍内都安装了空调，请家长不要带凉席。由于宿舍空间有限，家长离校时请带走各类皮箱、整理箱等），内务整理完毕，学生到班级报到，下面时间由班主任安排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5、学生不需带任何餐具；生活用品由学校统一发放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不需要携带</w:t>
      </w:r>
      <w:r>
        <w:rPr>
          <w:rFonts w:hint="eastAsia"/>
          <w:sz w:val="28"/>
          <w:szCs w:val="28"/>
          <w:lang w:eastAsia="zh-CN"/>
        </w:rPr>
        <w:t>被褥、凉席、蚊帐、帐钩、</w:t>
      </w:r>
      <w:r>
        <w:rPr>
          <w:rFonts w:hint="eastAsia"/>
          <w:sz w:val="28"/>
          <w:szCs w:val="28"/>
        </w:rPr>
        <w:t>脸盆、水瓶、</w:t>
      </w:r>
      <w:r>
        <w:rPr>
          <w:rFonts w:hint="eastAsia"/>
          <w:sz w:val="28"/>
          <w:szCs w:val="28"/>
          <w:lang w:eastAsia="zh-CN"/>
        </w:rPr>
        <w:t>漱口杯、</w:t>
      </w:r>
      <w:r>
        <w:rPr>
          <w:rFonts w:hint="eastAsia"/>
          <w:sz w:val="28"/>
          <w:szCs w:val="28"/>
        </w:rPr>
        <w:t>毛巾等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6、入学时及在校学习期间不要携带太多现金。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7、学校有洗衣房提供洗涤服务，家长可根据需要自行购买洗衣卡。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8、其他物品：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（1）大号别针（可用于固定床单，非必备）、针线（非必备）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（2）家长需自行准备小型橱柜锁一把。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（3）雨伞（建议备2把，宿舍、教室各放一把）。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（4）备用眼镜，尤其是生活比较随意度数又高的同学，有必要备用。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（5）手表（一般电子表即可）。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（6）钝头小剪刀、指甲刀。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（7）马克笔，晾衣架两三个，粘钩四五个（用于在柜子里挂毛巾或小衣物）。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（8）擦桌布、卫生纸、湿巾、纸巾等（清理卫生使用），准备些旧报纸可以铺床或柜子。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（9）建议准备适量长尾夹，规格自1.5CM-4.0CM的若干，以方便各类试卷的整理。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（10）建议准备一些笔和笔芯、便签纸、胶带、胶棒、小记录本、荧光笔、订书机等。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（11）作业本等学校统一安排发放不需准备。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（12）药品：蚊不叮、驱蚊贴、花露水、风油精等；其它常用药品：创可贴、健胃消食片、藿香正气水、感冒清热颗粒、黄连素、胶布等（学校配有卫生室和专业卫生员）。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注意：一定叮嘱孩子不随意用药，谨遵医嘱。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9、及时关注洛阳高级中学网站有关高一新生的信息。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二、其他纪律要求：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1、为了学生的身体健康，学生可携带下列保质期较长的食品：牛奶、饼干、苹果、梨、橘子、香蕉。未列入范围的一律不要带来。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2、学生不能带手机、游戏机、电子词典等电子产品，不能带刀具、棍棒、火种、漫画、小说、球类等物品入校。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3、学生不能穿拖鞋进校园和教室，短裤和裙子要在膝盖以下，不能留怪异发型，女生不化妆，不能佩戴首饰，建议开学前理成标准发型，建议女生不留长发，不能染、烫头发。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4、为了培养学生自理能力，学生在校期间，请家长不要探望或隔门送物。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5、学生在校期间必须穿校服</w:t>
      </w:r>
      <w:r>
        <w:rPr>
          <w:rFonts w:hint="eastAsia"/>
          <w:sz w:val="28"/>
          <w:szCs w:val="28"/>
          <w:lang w:eastAsia="zh-CN"/>
        </w:rPr>
        <w:t>，佩戴胸卡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特别提醒：为了孩子们的健康成长，请家长配合遵守以上纪律要求，否则一经发现按违纪处理。</w:t>
      </w:r>
    </w:p>
    <w:p>
      <w:pPr>
        <w:rPr>
          <w:rFonts w:hint="eastAsia"/>
          <w:sz w:val="28"/>
          <w:szCs w:val="28"/>
        </w:rPr>
      </w:pPr>
    </w:p>
    <w:p>
      <w:pPr>
        <w:ind w:firstLine="5880" w:firstLineChars="2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洛阳高级中学</w:t>
      </w:r>
    </w:p>
    <w:p>
      <w:pPr>
        <w:ind w:firstLine="6160" w:firstLineChars="2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2018.8.26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657FA"/>
    <w:rsid w:val="65A657FA"/>
    <w:rsid w:val="6D535020"/>
    <w:rsid w:val="7BF26C40"/>
    <w:rsid w:val="7F0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2018-08-21T07:26:00Z</dcterms:created>
  <dc:creator>洛阳高中马晓峰</dc:creator>
  <cp:lastModifiedBy>洛阳高中马晓峰</cp:lastModifiedBy>
  <dcterms:modified xsi:type="dcterms:W3CDTF">2018-08-26T02:41:51Z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